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CAC1D" w14:textId="77777777" w:rsidR="00876E20" w:rsidRDefault="00876E20" w:rsidP="007872A5">
      <w:pPr>
        <w:autoSpaceDE w:val="0"/>
        <w:autoSpaceDN w:val="0"/>
        <w:adjustRightInd w:val="0"/>
        <w:spacing w:after="0" w:line="240" w:lineRule="auto"/>
        <w:jc w:val="center"/>
        <w:rPr>
          <w:rFonts w:ascii="Times New Roman" w:hAnsi="Times New Roman" w:cs="Times New Roman"/>
          <w:b/>
          <w:bCs/>
          <w:color w:val="000000"/>
          <w:sz w:val="24"/>
          <w:szCs w:val="24"/>
          <w:lang w:val="en-GB"/>
        </w:rPr>
      </w:pPr>
      <w:bookmarkStart w:id="0" w:name="_Hlk97284274"/>
    </w:p>
    <w:p w14:paraId="40CDDD83" w14:textId="648A5E9D" w:rsidR="007872A5" w:rsidRPr="00D07E1B" w:rsidRDefault="007872A5" w:rsidP="007872A5">
      <w:pPr>
        <w:autoSpaceDE w:val="0"/>
        <w:autoSpaceDN w:val="0"/>
        <w:adjustRightInd w:val="0"/>
        <w:spacing w:after="0" w:line="240" w:lineRule="auto"/>
        <w:jc w:val="center"/>
        <w:rPr>
          <w:rFonts w:ascii="Times New Roman" w:hAnsi="Times New Roman" w:cs="Times New Roman"/>
          <w:b/>
          <w:bCs/>
          <w:color w:val="000000"/>
          <w:sz w:val="24"/>
          <w:szCs w:val="24"/>
          <w:lang w:val="de-DE"/>
        </w:rPr>
      </w:pPr>
      <w:r w:rsidRPr="00D07E1B">
        <w:rPr>
          <w:rFonts w:ascii="Times New Roman" w:hAnsi="Times New Roman" w:cs="Times New Roman"/>
          <w:b/>
          <w:bCs/>
          <w:color w:val="000000"/>
          <w:sz w:val="24"/>
          <w:szCs w:val="24"/>
          <w:lang w:val="de-DE"/>
        </w:rPr>
        <w:t>PRESS RELEASE</w:t>
      </w:r>
    </w:p>
    <w:p w14:paraId="18E8BA97" w14:textId="77777777" w:rsidR="00414AD7" w:rsidRPr="00D07E1B" w:rsidRDefault="00414AD7" w:rsidP="00D82343">
      <w:pPr>
        <w:pStyle w:val="Default"/>
        <w:rPr>
          <w:b/>
          <w:bCs/>
          <w:sz w:val="22"/>
          <w:szCs w:val="22"/>
          <w:lang w:val="de-DE"/>
        </w:rPr>
      </w:pPr>
      <w:bookmarkStart w:id="1" w:name="_Hlk137817440"/>
    </w:p>
    <w:bookmarkEnd w:id="1"/>
    <w:p w14:paraId="0B33188D" w14:textId="21F6C452" w:rsidR="00097FB0" w:rsidRPr="00D07E1B" w:rsidRDefault="00D07E1B" w:rsidP="00D82343">
      <w:pPr>
        <w:pStyle w:val="Default"/>
        <w:jc w:val="center"/>
        <w:rPr>
          <w:b/>
          <w:bCs/>
          <w:sz w:val="22"/>
          <w:szCs w:val="22"/>
          <w:lang w:val="de-DE"/>
        </w:rPr>
      </w:pPr>
      <w:r w:rsidRPr="00D07E1B">
        <w:rPr>
          <w:b/>
          <w:bCs/>
          <w:sz w:val="22"/>
          <w:szCs w:val="22"/>
          <w:lang w:val="de-DE"/>
        </w:rPr>
        <w:t>SESA GRUPPE ERWIRBT DIE TRIAS MIKROELEKTRONIK GMBH, EIN UNTERNEHMEN MIT SITZ IN DEUTSCHLAND, DAS IM BEREICH SOFTWARELÖSUNGEN FÜR DIE AUTOMATISIERUNG ELEKTRONISCHER ENTWICKLUNG TÄTIG IST</w:t>
      </w:r>
    </w:p>
    <w:p w14:paraId="5F38F118" w14:textId="14288066" w:rsidR="00414AD7" w:rsidRPr="00D07E1B" w:rsidRDefault="00414AD7" w:rsidP="00414AD7">
      <w:pPr>
        <w:pStyle w:val="Default"/>
        <w:jc w:val="both"/>
        <w:rPr>
          <w:b/>
          <w:color w:val="auto"/>
          <w:sz w:val="22"/>
          <w:szCs w:val="22"/>
          <w:lang w:val="de-DE"/>
        </w:rPr>
      </w:pPr>
    </w:p>
    <w:p w14:paraId="70D28BBD" w14:textId="77777777" w:rsidR="001256A4" w:rsidRPr="00D07E1B" w:rsidRDefault="001256A4" w:rsidP="00414AD7">
      <w:pPr>
        <w:pStyle w:val="Default"/>
        <w:jc w:val="both"/>
        <w:rPr>
          <w:b/>
          <w:color w:val="auto"/>
          <w:sz w:val="6"/>
          <w:szCs w:val="6"/>
          <w:lang w:val="de-DE"/>
        </w:rPr>
      </w:pPr>
    </w:p>
    <w:p w14:paraId="10D2522E" w14:textId="5FA6B827" w:rsidR="00414AD7" w:rsidRPr="007C38FD" w:rsidRDefault="00414AD7" w:rsidP="00414AD7">
      <w:pPr>
        <w:pStyle w:val="Default"/>
        <w:jc w:val="both"/>
        <w:rPr>
          <w:b/>
          <w:color w:val="auto"/>
          <w:sz w:val="22"/>
          <w:szCs w:val="22"/>
          <w:lang w:val="de-DE"/>
        </w:rPr>
      </w:pPr>
      <w:r w:rsidRPr="007C38FD">
        <w:rPr>
          <w:b/>
          <w:color w:val="auto"/>
          <w:sz w:val="22"/>
          <w:szCs w:val="22"/>
          <w:lang w:val="de-DE"/>
        </w:rPr>
        <w:t>Empoli (F</w:t>
      </w:r>
      <w:r w:rsidR="00CC69FC" w:rsidRPr="007C38FD">
        <w:rPr>
          <w:b/>
          <w:color w:val="auto"/>
          <w:sz w:val="22"/>
          <w:szCs w:val="22"/>
          <w:lang w:val="de-DE"/>
        </w:rPr>
        <w:t>lorenz</w:t>
      </w:r>
      <w:r w:rsidRPr="007C38FD">
        <w:rPr>
          <w:b/>
          <w:color w:val="auto"/>
          <w:sz w:val="22"/>
          <w:szCs w:val="22"/>
          <w:lang w:val="de-DE"/>
        </w:rPr>
        <w:t xml:space="preserve">), </w:t>
      </w:r>
      <w:r w:rsidR="00CC69FC" w:rsidRPr="007C38FD">
        <w:rPr>
          <w:b/>
          <w:color w:val="auto"/>
          <w:sz w:val="22"/>
          <w:szCs w:val="22"/>
          <w:lang w:val="de-DE"/>
        </w:rPr>
        <w:t xml:space="preserve">10. </w:t>
      </w:r>
      <w:r w:rsidR="00824C93" w:rsidRPr="007C38FD">
        <w:rPr>
          <w:b/>
          <w:color w:val="auto"/>
          <w:sz w:val="22"/>
          <w:szCs w:val="22"/>
          <w:lang w:val="de-DE"/>
        </w:rPr>
        <w:t>O</w:t>
      </w:r>
      <w:r w:rsidR="00CC69FC" w:rsidRPr="007C38FD">
        <w:rPr>
          <w:b/>
          <w:color w:val="auto"/>
          <w:sz w:val="22"/>
          <w:szCs w:val="22"/>
          <w:lang w:val="de-DE"/>
        </w:rPr>
        <w:t>k</w:t>
      </w:r>
      <w:r w:rsidR="00824C93" w:rsidRPr="007C38FD">
        <w:rPr>
          <w:b/>
          <w:color w:val="auto"/>
          <w:sz w:val="22"/>
          <w:szCs w:val="22"/>
          <w:lang w:val="de-DE"/>
        </w:rPr>
        <w:t>tobe</w:t>
      </w:r>
      <w:r w:rsidR="00CC69FC" w:rsidRPr="007C38FD">
        <w:rPr>
          <w:b/>
          <w:color w:val="auto"/>
          <w:sz w:val="22"/>
          <w:szCs w:val="22"/>
          <w:lang w:val="de-DE"/>
        </w:rPr>
        <w:t>r</w:t>
      </w:r>
      <w:r w:rsidRPr="007C38FD">
        <w:rPr>
          <w:b/>
          <w:color w:val="auto"/>
          <w:sz w:val="22"/>
          <w:szCs w:val="22"/>
          <w:lang w:val="de-DE"/>
        </w:rPr>
        <w:t xml:space="preserve"> 2023</w:t>
      </w:r>
    </w:p>
    <w:p w14:paraId="68B45A46" w14:textId="3DB74833" w:rsidR="008A1F03" w:rsidRDefault="007C38FD" w:rsidP="008A1F03">
      <w:pPr>
        <w:autoSpaceDE w:val="0"/>
        <w:autoSpaceDN w:val="0"/>
        <w:adjustRightInd w:val="0"/>
        <w:spacing w:after="0" w:line="240" w:lineRule="auto"/>
        <w:jc w:val="both"/>
        <w:rPr>
          <w:rFonts w:ascii="Times New Roman" w:hAnsi="Times New Roman" w:cs="Times New Roman"/>
          <w:lang w:val="de-DE"/>
        </w:rPr>
      </w:pPr>
      <w:r w:rsidRPr="007C38FD">
        <w:rPr>
          <w:rFonts w:ascii="Times New Roman" w:hAnsi="Times New Roman" w:cs="Times New Roman"/>
          <w:lang w:val="de-DE"/>
        </w:rPr>
        <w:t>Sesa ("SESA" - SES.MI), mit einem konsolidierten Umsatz von rund 3 Milliarden Euro und 5.000 Mitarbeiter</w:t>
      </w:r>
      <w:r w:rsidR="008B7E6A">
        <w:rPr>
          <w:rFonts w:ascii="Times New Roman" w:hAnsi="Times New Roman" w:cs="Times New Roman"/>
          <w:lang w:val="de-DE"/>
        </w:rPr>
        <w:t>Inne</w:t>
      </w:r>
      <w:r w:rsidRPr="007C38FD">
        <w:rPr>
          <w:rFonts w:ascii="Times New Roman" w:hAnsi="Times New Roman" w:cs="Times New Roman"/>
          <w:lang w:val="de-DE"/>
        </w:rPr>
        <w:t xml:space="preserve">n, hat über die Var Group S.p.A. (eine hundertprozentige Tochtergesellschaft von Sesa) 100 % der Anteile an der Trias Mikroelektronik GmbH ("Trias") erworben und damit sein Portfolio an Kompetenzen und Softwarelösungen für </w:t>
      </w:r>
      <w:r w:rsidR="00E626FC">
        <w:rPr>
          <w:rFonts w:ascii="Times New Roman" w:hAnsi="Times New Roman" w:cs="Times New Roman"/>
          <w:lang w:val="de-DE"/>
        </w:rPr>
        <w:t>das Engineering</w:t>
      </w:r>
      <w:r w:rsidRPr="007C38FD">
        <w:rPr>
          <w:rFonts w:ascii="Times New Roman" w:hAnsi="Times New Roman" w:cs="Times New Roman"/>
          <w:lang w:val="de-DE"/>
        </w:rPr>
        <w:t xml:space="preserve"> in der DACH Region erweitert.</w:t>
      </w:r>
    </w:p>
    <w:p w14:paraId="22FE5CC6" w14:textId="77777777" w:rsidR="007C38FD" w:rsidRPr="007C38FD" w:rsidRDefault="007C38FD" w:rsidP="008A1F03">
      <w:pPr>
        <w:autoSpaceDE w:val="0"/>
        <w:autoSpaceDN w:val="0"/>
        <w:adjustRightInd w:val="0"/>
        <w:spacing w:after="0" w:line="240" w:lineRule="auto"/>
        <w:jc w:val="both"/>
        <w:rPr>
          <w:rFonts w:ascii="Times New Roman" w:hAnsi="Times New Roman" w:cs="Times New Roman"/>
          <w:sz w:val="16"/>
          <w:szCs w:val="16"/>
          <w:lang w:val="de-DE"/>
        </w:rPr>
      </w:pPr>
    </w:p>
    <w:p w14:paraId="5EABB462" w14:textId="41BDE5E4" w:rsidR="00693625" w:rsidRDefault="00AA0AC0" w:rsidP="008B4809">
      <w:pPr>
        <w:autoSpaceDE w:val="0"/>
        <w:autoSpaceDN w:val="0"/>
        <w:adjustRightInd w:val="0"/>
        <w:spacing w:after="0" w:line="240" w:lineRule="auto"/>
        <w:jc w:val="both"/>
        <w:rPr>
          <w:rFonts w:ascii="Times New Roman" w:hAnsi="Times New Roman" w:cs="Times New Roman"/>
          <w:lang w:val="de-DE"/>
        </w:rPr>
      </w:pPr>
      <w:r w:rsidRPr="00AA0AC0">
        <w:rPr>
          <w:rFonts w:ascii="Times New Roman" w:hAnsi="Times New Roman" w:cs="Times New Roman"/>
          <w:lang w:val="de-DE"/>
        </w:rPr>
        <w:t>Trias mit Sitz in Krefeld (Deutschland) und Iasi (Rumänien) und Niederlassungen in Österreich und der Schweiz konzentriert sich auf Electronic Design Automation (EDA), die Verifizierung und Validierung programmierbarer Logikkomponenten und integrierter Schaltkreise sowie auf Kabelbaumsysteme und On-Board-Netzwerke. Kunden sind Unternehmen aus den Bereichen Elektronik, Luft- und Raumfahrt, Automobilindustrie, Automatisierung, Robotik und Rüstungsindustrie.</w:t>
      </w:r>
    </w:p>
    <w:p w14:paraId="7835F43B" w14:textId="77777777" w:rsidR="00AA0AC0" w:rsidRPr="00AA0AC0" w:rsidRDefault="00AA0AC0" w:rsidP="008B4809">
      <w:pPr>
        <w:autoSpaceDE w:val="0"/>
        <w:autoSpaceDN w:val="0"/>
        <w:adjustRightInd w:val="0"/>
        <w:spacing w:after="0" w:line="240" w:lineRule="auto"/>
        <w:jc w:val="both"/>
        <w:rPr>
          <w:rFonts w:ascii="Times New Roman" w:hAnsi="Times New Roman" w:cs="Times New Roman"/>
          <w:lang w:val="de-DE"/>
        </w:rPr>
      </w:pPr>
    </w:p>
    <w:p w14:paraId="29708C25" w14:textId="77777777" w:rsidR="00454149" w:rsidRPr="00454149" w:rsidRDefault="00454149" w:rsidP="00454149">
      <w:pPr>
        <w:autoSpaceDE w:val="0"/>
        <w:autoSpaceDN w:val="0"/>
        <w:adjustRightInd w:val="0"/>
        <w:spacing w:after="0" w:line="240" w:lineRule="auto"/>
        <w:jc w:val="both"/>
        <w:rPr>
          <w:rFonts w:ascii="Times New Roman" w:hAnsi="Times New Roman" w:cs="Times New Roman"/>
          <w:lang w:val="de-DE"/>
        </w:rPr>
      </w:pPr>
      <w:r w:rsidRPr="00454149">
        <w:rPr>
          <w:rFonts w:ascii="Times New Roman" w:hAnsi="Times New Roman" w:cs="Times New Roman"/>
          <w:lang w:val="de-DE"/>
        </w:rPr>
        <w:t>Trias, mit einem erwarteten Umsatz von rund 3 Millionen Euro im Jahr 2023 und einer EBITDA-Marge von über 10 %, ist ein Partner von Siemens Electronic Design Automation ("EDA") und Siemens Digital Industries Software und verfügt über ein Team von rund 15 qualifizierten MitarbeiterInnen mit Sitz in Deutschland und Rumänien.</w:t>
      </w:r>
    </w:p>
    <w:p w14:paraId="762CBF3D" w14:textId="53587BFA" w:rsidR="003A48C0" w:rsidRDefault="00454149" w:rsidP="00454149">
      <w:pPr>
        <w:autoSpaceDE w:val="0"/>
        <w:autoSpaceDN w:val="0"/>
        <w:adjustRightInd w:val="0"/>
        <w:spacing w:after="0" w:line="240" w:lineRule="auto"/>
        <w:jc w:val="both"/>
        <w:rPr>
          <w:rFonts w:ascii="Times New Roman" w:hAnsi="Times New Roman" w:cs="Times New Roman"/>
          <w:lang w:val="de-DE"/>
        </w:rPr>
      </w:pPr>
      <w:r w:rsidRPr="00454149">
        <w:rPr>
          <w:rFonts w:ascii="Times New Roman" w:hAnsi="Times New Roman" w:cs="Times New Roman"/>
          <w:lang w:val="de-DE"/>
        </w:rPr>
        <w:t xml:space="preserve">Die Partnerschaft wurde auf der Grundlage von Bewertungskriterien geschlossen, die mit denen der Sesa Gruppe übereinstimmen, wobei </w:t>
      </w:r>
      <w:r w:rsidR="00242DDD">
        <w:rPr>
          <w:rFonts w:ascii="Times New Roman" w:hAnsi="Times New Roman" w:cs="Times New Roman"/>
          <w:lang w:val="de-DE"/>
        </w:rPr>
        <w:t xml:space="preserve">das </w:t>
      </w:r>
      <w:r w:rsidRPr="00242DDD">
        <w:rPr>
          <w:rFonts w:ascii="Times New Roman" w:hAnsi="Times New Roman" w:cs="Times New Roman"/>
          <w:lang w:val="de-DE"/>
        </w:rPr>
        <w:t xml:space="preserve">Bewertungskriterium 5x </w:t>
      </w:r>
      <w:r w:rsidR="00242DDD" w:rsidRPr="00242DDD">
        <w:rPr>
          <w:rFonts w:ascii="Times New Roman" w:hAnsi="Times New Roman" w:cs="Times New Roman"/>
          <w:lang w:val="de-DE"/>
        </w:rPr>
        <w:t>EV/Ebitda</w:t>
      </w:r>
      <w:r w:rsidR="00242DDD" w:rsidRPr="00242DDD">
        <w:rPr>
          <w:rFonts w:ascii="Times New Roman" w:hAnsi="Times New Roman" w:cs="Times New Roman"/>
          <w:lang w:val="de-DE"/>
        </w:rPr>
        <w:t xml:space="preserve"> </w:t>
      </w:r>
      <w:r w:rsidRPr="00242DDD">
        <w:rPr>
          <w:rFonts w:ascii="Times New Roman" w:hAnsi="Times New Roman" w:cs="Times New Roman"/>
          <w:lang w:val="de-DE"/>
        </w:rPr>
        <w:t>angewandt wurde.</w:t>
      </w:r>
    </w:p>
    <w:p w14:paraId="4F02D11A" w14:textId="77777777" w:rsidR="00454149" w:rsidRPr="00454149" w:rsidRDefault="00454149" w:rsidP="00454149">
      <w:pPr>
        <w:autoSpaceDE w:val="0"/>
        <w:autoSpaceDN w:val="0"/>
        <w:adjustRightInd w:val="0"/>
        <w:spacing w:after="0" w:line="240" w:lineRule="auto"/>
        <w:jc w:val="both"/>
        <w:rPr>
          <w:rFonts w:ascii="Times New Roman" w:hAnsi="Times New Roman" w:cs="Times New Roman"/>
          <w:lang w:val="de-DE"/>
        </w:rPr>
      </w:pPr>
    </w:p>
    <w:p w14:paraId="3266D110" w14:textId="6F892BEA" w:rsidR="00592569" w:rsidRDefault="00F81BD4" w:rsidP="008B4809">
      <w:pPr>
        <w:autoSpaceDE w:val="0"/>
        <w:autoSpaceDN w:val="0"/>
        <w:adjustRightInd w:val="0"/>
        <w:spacing w:after="0" w:line="240" w:lineRule="auto"/>
        <w:jc w:val="both"/>
        <w:rPr>
          <w:rFonts w:ascii="Times New Roman" w:hAnsi="Times New Roman" w:cs="Times New Roman"/>
          <w:lang w:val="de-DE"/>
        </w:rPr>
      </w:pPr>
      <w:r w:rsidRPr="00F81BD4">
        <w:rPr>
          <w:rFonts w:ascii="Times New Roman" w:hAnsi="Times New Roman" w:cs="Times New Roman"/>
          <w:lang w:val="de-DE"/>
        </w:rPr>
        <w:t xml:space="preserve">Dank der </w:t>
      </w:r>
      <w:r w:rsidR="00E537EE">
        <w:rPr>
          <w:rFonts w:ascii="Times New Roman" w:hAnsi="Times New Roman" w:cs="Times New Roman"/>
          <w:lang w:val="de-DE"/>
        </w:rPr>
        <w:t>b</w:t>
      </w:r>
      <w:r w:rsidRPr="00F81BD4">
        <w:rPr>
          <w:rFonts w:ascii="Times New Roman" w:hAnsi="Times New Roman" w:cs="Times New Roman"/>
          <w:lang w:val="de-DE"/>
        </w:rPr>
        <w:t>usiness</w:t>
      </w:r>
      <w:r w:rsidR="00E537EE">
        <w:rPr>
          <w:rFonts w:ascii="Times New Roman" w:hAnsi="Times New Roman" w:cs="Times New Roman"/>
          <w:lang w:val="de-DE"/>
        </w:rPr>
        <w:t xml:space="preserve"> c</w:t>
      </w:r>
      <w:r w:rsidRPr="00F81BD4">
        <w:rPr>
          <w:rFonts w:ascii="Times New Roman" w:hAnsi="Times New Roman" w:cs="Times New Roman"/>
          <w:lang w:val="de-DE"/>
        </w:rPr>
        <w:t xml:space="preserve">ombination erweitert die Sesa Gruppe das Portfolio an digitalen Lösungen im Bereich des </w:t>
      </w:r>
      <w:r w:rsidR="00E537EE">
        <w:rPr>
          <w:rFonts w:ascii="Times New Roman" w:hAnsi="Times New Roman" w:cs="Times New Roman"/>
          <w:lang w:val="de-DE"/>
        </w:rPr>
        <w:t>Engineerings</w:t>
      </w:r>
      <w:r w:rsidRPr="00F81BD4">
        <w:rPr>
          <w:rFonts w:ascii="Times New Roman" w:hAnsi="Times New Roman" w:cs="Times New Roman"/>
          <w:lang w:val="de-DE"/>
        </w:rPr>
        <w:t xml:space="preserve"> über die nationalen Grenzen hinweg. Der deutschsprachige Markt zeichnet sich durch Produktionsunternehmen aus, welche auf die digitale Transformation ausgerichtet sind. Die Sesa Gruppe stärkt damit ihre Wettbewerbsposition in der DACH Region mit über 2.000 Kunden.</w:t>
      </w:r>
    </w:p>
    <w:p w14:paraId="4EA3AFA9" w14:textId="77777777" w:rsidR="00F81BD4" w:rsidRPr="00F81BD4" w:rsidRDefault="00F81BD4" w:rsidP="008B4809">
      <w:pPr>
        <w:autoSpaceDE w:val="0"/>
        <w:autoSpaceDN w:val="0"/>
        <w:adjustRightInd w:val="0"/>
        <w:spacing w:after="0" w:line="240" w:lineRule="auto"/>
        <w:jc w:val="both"/>
        <w:rPr>
          <w:rFonts w:ascii="Times New Roman" w:hAnsi="Times New Roman" w:cs="Times New Roman"/>
          <w:highlight w:val="yellow"/>
          <w:lang w:val="de-DE"/>
        </w:rPr>
      </w:pPr>
    </w:p>
    <w:p w14:paraId="5D7C3928" w14:textId="05E66135" w:rsidR="00692327" w:rsidRDefault="00692327" w:rsidP="008B4809">
      <w:pPr>
        <w:autoSpaceDE w:val="0"/>
        <w:autoSpaceDN w:val="0"/>
        <w:adjustRightInd w:val="0"/>
        <w:spacing w:after="0" w:line="240" w:lineRule="auto"/>
        <w:jc w:val="both"/>
        <w:rPr>
          <w:rFonts w:ascii="Times New Roman" w:hAnsi="Times New Roman" w:cs="Times New Roman"/>
          <w:lang w:val="de-DE"/>
        </w:rPr>
      </w:pPr>
      <w:r w:rsidRPr="00692327">
        <w:rPr>
          <w:rFonts w:ascii="Times New Roman" w:hAnsi="Times New Roman" w:cs="Times New Roman"/>
          <w:lang w:val="de-DE"/>
        </w:rPr>
        <w:t xml:space="preserve">Durch die Zusammenlegung von Trias konsolidiert die Var </w:t>
      </w:r>
      <w:r w:rsidR="008B7E6A">
        <w:rPr>
          <w:rFonts w:ascii="Times New Roman" w:hAnsi="Times New Roman" w:cs="Times New Roman"/>
          <w:lang w:val="de-DE"/>
        </w:rPr>
        <w:t>Group</w:t>
      </w:r>
      <w:r w:rsidRPr="00692327">
        <w:rPr>
          <w:rFonts w:ascii="Times New Roman" w:hAnsi="Times New Roman" w:cs="Times New Roman"/>
          <w:lang w:val="de-DE"/>
        </w:rPr>
        <w:t xml:space="preserve"> ihre Präsenz im Bereich Digital Engineering, welche im Oktober 2017 mit der Akquisition von Tech Value S.p.A. geschaffen wurde und sich auf digitale und Product Lifecycle Management ("PLM")-Lösungen für Fertigungsunternehmen konzentriert und durch die folgenden Akquisitionen der PBU CAD-Systeme GmbH im Februar 2019 und der Cadlog Group Srl im Mai 2021 (einschließlich der Tochtergesellschaft Cadlog GmbH und der Firma Cimtec GmbH) weiter ausgebaut wurde.</w:t>
      </w:r>
    </w:p>
    <w:p w14:paraId="2748D4D5" w14:textId="50A55EAB" w:rsidR="00A17558" w:rsidRDefault="00210E49" w:rsidP="008B4809">
      <w:pPr>
        <w:autoSpaceDE w:val="0"/>
        <w:autoSpaceDN w:val="0"/>
        <w:adjustRightInd w:val="0"/>
        <w:spacing w:after="0" w:line="240" w:lineRule="auto"/>
        <w:jc w:val="both"/>
        <w:rPr>
          <w:rFonts w:ascii="Times New Roman" w:hAnsi="Times New Roman" w:cs="Times New Roman"/>
          <w:lang w:val="de-DE"/>
        </w:rPr>
      </w:pPr>
      <w:r w:rsidRPr="00210E49">
        <w:rPr>
          <w:rFonts w:ascii="Times New Roman" w:hAnsi="Times New Roman" w:cs="Times New Roman"/>
          <w:lang w:val="de-DE"/>
        </w:rPr>
        <w:t>Var4Industries, die strategische Business Unit der Var Group, die sich auf Digital Engineering konzentriert, wird bis zum 30. April 2024 einen Umsatz von ca. 60 Mio. Euro erwirtschaften, davon 40% im Ausland, hauptsächlich in der DACH Region, mit ca. 200 qualifizierten MitarbeiterInnen.</w:t>
      </w:r>
    </w:p>
    <w:p w14:paraId="78410670" w14:textId="77777777" w:rsidR="00210E49" w:rsidRPr="00210E49" w:rsidRDefault="00210E49" w:rsidP="008B4809">
      <w:pPr>
        <w:autoSpaceDE w:val="0"/>
        <w:autoSpaceDN w:val="0"/>
        <w:adjustRightInd w:val="0"/>
        <w:spacing w:after="0" w:line="240" w:lineRule="auto"/>
        <w:jc w:val="both"/>
        <w:rPr>
          <w:rFonts w:ascii="Times New Roman" w:hAnsi="Times New Roman" w:cs="Times New Roman"/>
          <w:lang w:val="de-DE"/>
        </w:rPr>
      </w:pPr>
    </w:p>
    <w:p w14:paraId="57F6C37E" w14:textId="1FEE54AB" w:rsidR="00406C5E" w:rsidRDefault="005E3EB1" w:rsidP="008B4809">
      <w:pPr>
        <w:autoSpaceDE w:val="0"/>
        <w:autoSpaceDN w:val="0"/>
        <w:adjustRightInd w:val="0"/>
        <w:spacing w:after="0" w:line="240" w:lineRule="auto"/>
        <w:jc w:val="both"/>
        <w:rPr>
          <w:rFonts w:ascii="Times New Roman" w:hAnsi="Times New Roman" w:cs="Times New Roman"/>
          <w:lang w:val="de-DE"/>
        </w:rPr>
      </w:pPr>
      <w:r w:rsidRPr="005E3EB1">
        <w:rPr>
          <w:rFonts w:ascii="Times New Roman" w:hAnsi="Times New Roman" w:cs="Times New Roman"/>
          <w:lang w:val="de-DE"/>
        </w:rPr>
        <w:t>Die Partnerschaft ist Teil der umfassenden Strategie der Sesa Gruppe, in die industrielle Entwicklung ihrer vertikalen digitalen Kompetenzen in strategischen Sektoren für die europäische Wirtschaft zu investieren, um die digitale Transformation von Unternehmen und Organisationen zu unterstützen.</w:t>
      </w:r>
    </w:p>
    <w:p w14:paraId="6EF89488" w14:textId="77777777" w:rsidR="005E3EB1" w:rsidRPr="005E3EB1" w:rsidRDefault="005E3EB1" w:rsidP="008B4809">
      <w:pPr>
        <w:autoSpaceDE w:val="0"/>
        <w:autoSpaceDN w:val="0"/>
        <w:adjustRightInd w:val="0"/>
        <w:spacing w:after="0" w:line="240" w:lineRule="auto"/>
        <w:jc w:val="both"/>
        <w:rPr>
          <w:rFonts w:ascii="Times New Roman" w:hAnsi="Times New Roman" w:cs="Times New Roman"/>
          <w:lang w:val="de-DE"/>
        </w:rPr>
      </w:pPr>
    </w:p>
    <w:p w14:paraId="700DE69C" w14:textId="740EF573" w:rsidR="00393F45" w:rsidRPr="00242DDD" w:rsidRDefault="00641604" w:rsidP="008B4809">
      <w:pPr>
        <w:autoSpaceDE w:val="0"/>
        <w:autoSpaceDN w:val="0"/>
        <w:adjustRightInd w:val="0"/>
        <w:spacing w:after="0" w:line="240" w:lineRule="auto"/>
        <w:jc w:val="both"/>
        <w:rPr>
          <w:rFonts w:ascii="Times New Roman" w:hAnsi="Times New Roman" w:cs="Times New Roman"/>
          <w:lang w:val="de-DE"/>
        </w:rPr>
      </w:pPr>
      <w:r w:rsidRPr="00641604">
        <w:rPr>
          <w:rFonts w:ascii="Times New Roman" w:hAnsi="Times New Roman" w:cs="Times New Roman"/>
          <w:lang w:val="de-DE"/>
        </w:rPr>
        <w:t xml:space="preserve">Die Sesa Gruppe setzt ihren Entwicklungspfad im Bereich der Human Resources und der digitalen Kompetenzen in strategischen Entwicklungsbereichen fort, angetrieben durch industrielle Fusionen und Übernahmen und eine große organische Wachstumsfähigkeit, mit dem folgenden CAGR in den letzten vier Jahren (Geschäftsjahr 30. </w:t>
      </w:r>
      <w:r w:rsidRPr="00242DDD">
        <w:rPr>
          <w:rFonts w:ascii="Times New Roman" w:hAnsi="Times New Roman" w:cs="Times New Roman"/>
          <w:lang w:val="de-DE"/>
        </w:rPr>
        <w:t>April 2020 - 30. April 2023) auf konsolidierter Ebene: Umsätze +17,0%, Ebitda +29,6%, EAT bereinigt 33,6%.</w:t>
      </w:r>
    </w:p>
    <w:p w14:paraId="32D0C427" w14:textId="77777777" w:rsidR="00460DA5" w:rsidRPr="00242DDD" w:rsidRDefault="00460DA5" w:rsidP="00460DA5">
      <w:pPr>
        <w:spacing w:after="0" w:line="240" w:lineRule="auto"/>
        <w:ind w:right="-1"/>
        <w:jc w:val="center"/>
        <w:rPr>
          <w:rFonts w:ascii="Times New Roman" w:hAnsi="Times New Roman" w:cs="Times New Roman"/>
          <w:sz w:val="18"/>
          <w:szCs w:val="18"/>
          <w:lang w:val="de-DE"/>
        </w:rPr>
      </w:pPr>
      <w:r w:rsidRPr="00242DDD">
        <w:rPr>
          <w:rFonts w:ascii="Times New Roman" w:hAnsi="Times New Roman" w:cs="Times New Roman"/>
          <w:sz w:val="18"/>
          <w:szCs w:val="18"/>
          <w:lang w:val="de-DE"/>
        </w:rPr>
        <w:t>****</w:t>
      </w:r>
    </w:p>
    <w:p w14:paraId="22310CB7" w14:textId="4D04A3AB" w:rsidR="00E31801" w:rsidRPr="00242DDD" w:rsidRDefault="00E31801" w:rsidP="008A1F03">
      <w:pPr>
        <w:spacing w:after="0" w:line="240" w:lineRule="auto"/>
        <w:jc w:val="both"/>
        <w:rPr>
          <w:rFonts w:ascii="Times New Roman" w:eastAsia="Times New Roman" w:hAnsi="Times New Roman" w:cs="Times New Roman"/>
          <w:i/>
          <w:iCs/>
          <w:sz w:val="16"/>
          <w:szCs w:val="16"/>
          <w:lang w:val="de-DE"/>
        </w:rPr>
      </w:pPr>
    </w:p>
    <w:p w14:paraId="4607AC3D" w14:textId="2F678730" w:rsidR="00393F45" w:rsidRPr="00242DDD" w:rsidRDefault="00393F45" w:rsidP="008A1F03">
      <w:pPr>
        <w:spacing w:after="0" w:line="240" w:lineRule="auto"/>
        <w:jc w:val="both"/>
        <w:rPr>
          <w:rFonts w:ascii="Times New Roman" w:eastAsia="Times New Roman" w:hAnsi="Times New Roman" w:cs="Times New Roman"/>
          <w:i/>
          <w:iCs/>
          <w:sz w:val="16"/>
          <w:szCs w:val="16"/>
          <w:lang w:val="de-DE"/>
        </w:rPr>
      </w:pPr>
    </w:p>
    <w:p w14:paraId="6CF9C149" w14:textId="77777777" w:rsidR="00393F45" w:rsidRPr="00242DDD" w:rsidRDefault="00393F45" w:rsidP="008A1F03">
      <w:pPr>
        <w:spacing w:after="0" w:line="240" w:lineRule="auto"/>
        <w:jc w:val="both"/>
        <w:rPr>
          <w:rFonts w:ascii="Times New Roman" w:eastAsia="Times New Roman" w:hAnsi="Times New Roman" w:cs="Times New Roman"/>
          <w:i/>
          <w:iCs/>
          <w:sz w:val="16"/>
          <w:szCs w:val="16"/>
          <w:lang w:val="de-DE"/>
        </w:rPr>
      </w:pPr>
    </w:p>
    <w:p w14:paraId="1184376B" w14:textId="77777777" w:rsidR="00964924" w:rsidRPr="00242DDD" w:rsidRDefault="00964924" w:rsidP="00DF487D">
      <w:pPr>
        <w:spacing w:after="0" w:line="240" w:lineRule="auto"/>
        <w:jc w:val="both"/>
        <w:rPr>
          <w:rFonts w:ascii="Times New Roman" w:eastAsia="Times New Roman" w:hAnsi="Times New Roman" w:cs="Times New Roman"/>
          <w:i/>
          <w:iCs/>
          <w:lang w:val="de-DE"/>
        </w:rPr>
      </w:pPr>
    </w:p>
    <w:p w14:paraId="2DFDA065" w14:textId="6F93088E" w:rsidR="00CF37AF" w:rsidRPr="00CF37AF" w:rsidRDefault="00FA6E0E" w:rsidP="00CF37AF">
      <w:pPr>
        <w:spacing w:after="0" w:line="240" w:lineRule="auto"/>
        <w:jc w:val="both"/>
        <w:rPr>
          <w:rFonts w:ascii="Times New Roman" w:eastAsia="Times New Roman" w:hAnsi="Times New Roman" w:cs="Times New Roman"/>
          <w:lang w:val="de-DE"/>
        </w:rPr>
      </w:pPr>
      <w:r>
        <w:rPr>
          <w:rFonts w:ascii="Times New Roman" w:eastAsia="Times New Roman" w:hAnsi="Times New Roman" w:cs="Times New Roman"/>
          <w:i/>
          <w:iCs/>
          <w:lang w:val="de-DE"/>
        </w:rPr>
        <w:t>„</w:t>
      </w:r>
      <w:r w:rsidR="00CF37AF" w:rsidRPr="00CF37AF">
        <w:rPr>
          <w:rFonts w:ascii="Times New Roman" w:eastAsia="Times New Roman" w:hAnsi="Times New Roman" w:cs="Times New Roman"/>
          <w:i/>
          <w:iCs/>
          <w:lang w:val="de-DE"/>
        </w:rPr>
        <w:t xml:space="preserve">Dank der Übernahme von Trias verstärken wir unsere Präsenz in europäischen Industriebezirken und unterstützen die digitale Transformation von technologieintensiven Produktionsunternehmen. Wir stärken unser europäisches Zentrum für digitales Engineering, welches, dank der innovativsten Technologien, das industrielle Design unterstützt. Mit dem Zusammenschluss von Trias werden wir im Geschäftsjahr, das am 30. April 2024 endet, rund 200 MitarbeiterInnen beschäftigen und einen Umsatz von 60 Millionen Euro in den wichtigsten europäischen Ländern erzielen. Unser Ziel ist es, weiter zu wachsen, um technologische Innovationen und die digitale Transformation der Fertigungsindustrie zu ermöglichen", </w:t>
      </w:r>
      <w:r w:rsidR="00CF37AF" w:rsidRPr="00CF37AF">
        <w:rPr>
          <w:rFonts w:ascii="Times New Roman" w:eastAsia="Times New Roman" w:hAnsi="Times New Roman" w:cs="Times New Roman"/>
          <w:lang w:val="de-DE"/>
        </w:rPr>
        <w:t>so</w:t>
      </w:r>
      <w:r w:rsidR="00CF37AF" w:rsidRPr="00CF37AF">
        <w:rPr>
          <w:rFonts w:ascii="Times New Roman" w:eastAsia="Times New Roman" w:hAnsi="Times New Roman" w:cs="Times New Roman"/>
          <w:b/>
          <w:bCs/>
          <w:lang w:val="de-DE"/>
        </w:rPr>
        <w:t xml:space="preserve"> Francesca Moriani, CEO von Var Group S.p.A. und Filippo D'Agata, CEO von Var4Industries.</w:t>
      </w:r>
    </w:p>
    <w:p w14:paraId="11021306" w14:textId="75FF0BF8" w:rsidR="00DF487D" w:rsidRPr="00CF37AF" w:rsidRDefault="00DF487D" w:rsidP="008A1F03">
      <w:pPr>
        <w:spacing w:after="0" w:line="240" w:lineRule="auto"/>
        <w:jc w:val="both"/>
        <w:rPr>
          <w:rFonts w:ascii="Times New Roman" w:eastAsia="Times New Roman" w:hAnsi="Times New Roman" w:cs="Times New Roman"/>
          <w:lang w:val="de-DE"/>
        </w:rPr>
      </w:pPr>
    </w:p>
    <w:p w14:paraId="2C7E9024" w14:textId="77777777" w:rsidR="00CF37AF" w:rsidRPr="00CF37AF" w:rsidRDefault="00CF37AF" w:rsidP="008A1F03">
      <w:pPr>
        <w:spacing w:after="0" w:line="240" w:lineRule="auto"/>
        <w:jc w:val="both"/>
        <w:rPr>
          <w:rFonts w:ascii="Times New Roman" w:eastAsia="Times New Roman" w:hAnsi="Times New Roman" w:cs="Times New Roman"/>
          <w:i/>
          <w:lang w:val="de-DE"/>
        </w:rPr>
      </w:pPr>
    </w:p>
    <w:p w14:paraId="059F1EE5" w14:textId="6BF27973" w:rsidR="008A1F03" w:rsidRPr="005F1C91" w:rsidRDefault="005F1C91" w:rsidP="008A1F03">
      <w:pPr>
        <w:spacing w:after="0" w:line="240" w:lineRule="auto"/>
        <w:jc w:val="both"/>
        <w:rPr>
          <w:rFonts w:ascii="Times New Roman" w:eastAsia="Times New Roman" w:hAnsi="Times New Roman" w:cs="Times New Roman"/>
          <w:i/>
          <w:iCs/>
          <w:lang w:val="de-DE"/>
        </w:rPr>
      </w:pPr>
      <w:r w:rsidRPr="005F1C91">
        <w:rPr>
          <w:rFonts w:ascii="Times New Roman" w:eastAsia="Times New Roman" w:hAnsi="Times New Roman" w:cs="Times New Roman"/>
          <w:i/>
          <w:iCs/>
          <w:lang w:val="de-DE"/>
        </w:rPr>
        <w:t>"Wir freuen uns, die MitarbeiterInnen von Trias in der Sesa Gruppe willkommen zu heißen. Mit dem Ziel, ihre Fähigkeiten zu verbessern und unser Angebot in einem führenden Produktionsstandort wie Deutschland weiter zu bereichern, erweitern wir unseren Kundenstamm und unser Humankapital. Wir werden unsere Entwicklung im Bereich der Human Resources und der digitalen Kompetenzen in strategischen Entwicklungsbereichen weiter vorantreiben, angetrieben durch industrielle Fusionen und Akquisitionen und ein großartiges organisches Wachstum, um die Internationalisierung der Gruppe zu stärken und eine langfristige und nachhaltige Wertschöpfung für unsere Stakeholder zu erreichen.</w:t>
      </w:r>
      <w:r w:rsidR="008A1F03" w:rsidRPr="005F1C91">
        <w:rPr>
          <w:rFonts w:ascii="Times New Roman" w:eastAsia="Times New Roman" w:hAnsi="Times New Roman" w:cs="Times New Roman"/>
          <w:i/>
          <w:iCs/>
          <w:lang w:val="de-DE"/>
        </w:rPr>
        <w:t xml:space="preserve">”, </w:t>
      </w:r>
      <w:r w:rsidR="00CF37AF" w:rsidRPr="005F1C91">
        <w:rPr>
          <w:rFonts w:ascii="Times New Roman" w:eastAsia="Times New Roman" w:hAnsi="Times New Roman" w:cs="Times New Roman"/>
          <w:iCs/>
          <w:lang w:val="de-DE"/>
        </w:rPr>
        <w:t>so</w:t>
      </w:r>
      <w:r w:rsidR="008A1F03" w:rsidRPr="005F1C91">
        <w:rPr>
          <w:rFonts w:ascii="Times New Roman" w:eastAsia="Times New Roman" w:hAnsi="Times New Roman" w:cs="Times New Roman"/>
          <w:lang w:val="de-DE"/>
        </w:rPr>
        <w:t xml:space="preserve"> </w:t>
      </w:r>
      <w:r w:rsidR="008A1F03" w:rsidRPr="005F1C91">
        <w:rPr>
          <w:rFonts w:ascii="Times New Roman" w:eastAsia="Times New Roman" w:hAnsi="Times New Roman" w:cs="Times New Roman"/>
          <w:b/>
          <w:bCs/>
          <w:lang w:val="de-DE"/>
        </w:rPr>
        <w:t>Alessandro Fabbroni, CEO of Sesa</w:t>
      </w:r>
      <w:r w:rsidR="00F77560" w:rsidRPr="005F1C91">
        <w:rPr>
          <w:rFonts w:ascii="Times New Roman" w:eastAsia="Times New Roman" w:hAnsi="Times New Roman" w:cs="Times New Roman"/>
          <w:b/>
          <w:bCs/>
          <w:lang w:val="de-DE"/>
        </w:rPr>
        <w:t>.</w:t>
      </w:r>
    </w:p>
    <w:p w14:paraId="2B6CCA51" w14:textId="78780E4C" w:rsidR="004C3AFD" w:rsidRPr="005F1C91" w:rsidRDefault="004C3AFD" w:rsidP="00992568">
      <w:pPr>
        <w:spacing w:after="0" w:line="240" w:lineRule="auto"/>
        <w:jc w:val="both"/>
        <w:rPr>
          <w:rFonts w:ascii="Times New Roman" w:eastAsia="Times New Roman" w:hAnsi="Times New Roman" w:cs="Times New Roman"/>
          <w:i/>
          <w:iCs/>
          <w:sz w:val="8"/>
          <w:szCs w:val="8"/>
          <w:lang w:val="de-DE"/>
        </w:rPr>
      </w:pPr>
    </w:p>
    <w:p w14:paraId="5AD742BE" w14:textId="0F285256" w:rsidR="00F77ECB" w:rsidRPr="005F1C91" w:rsidRDefault="00F77ECB" w:rsidP="00992568">
      <w:pPr>
        <w:spacing w:after="0" w:line="240" w:lineRule="auto"/>
        <w:jc w:val="both"/>
        <w:rPr>
          <w:rFonts w:ascii="Times New Roman" w:eastAsia="Times New Roman" w:hAnsi="Times New Roman" w:cs="Times New Roman"/>
          <w:i/>
          <w:iCs/>
          <w:sz w:val="8"/>
          <w:szCs w:val="8"/>
          <w:lang w:val="de-DE"/>
        </w:rPr>
      </w:pPr>
    </w:p>
    <w:p w14:paraId="18EB6285" w14:textId="77777777" w:rsidR="00F77ECB" w:rsidRPr="005F1C91" w:rsidRDefault="00F77ECB" w:rsidP="00992568">
      <w:pPr>
        <w:spacing w:after="0" w:line="240" w:lineRule="auto"/>
        <w:jc w:val="both"/>
        <w:rPr>
          <w:rFonts w:ascii="Times New Roman" w:eastAsia="Times New Roman" w:hAnsi="Times New Roman" w:cs="Times New Roman"/>
          <w:i/>
          <w:iCs/>
          <w:sz w:val="8"/>
          <w:szCs w:val="8"/>
          <w:lang w:val="de-DE"/>
        </w:rPr>
      </w:pPr>
    </w:p>
    <w:p w14:paraId="2A5A5F5E" w14:textId="10D21AFE" w:rsidR="007872A5" w:rsidRPr="00242DDD" w:rsidRDefault="007872A5" w:rsidP="00460DA5">
      <w:pPr>
        <w:spacing w:after="0" w:line="240" w:lineRule="auto"/>
        <w:ind w:right="-1"/>
        <w:jc w:val="center"/>
        <w:rPr>
          <w:rFonts w:ascii="Times New Roman" w:hAnsi="Times New Roman" w:cs="Times New Roman"/>
          <w:sz w:val="18"/>
          <w:szCs w:val="18"/>
          <w:lang w:val="de-DE"/>
        </w:rPr>
      </w:pPr>
      <w:r w:rsidRPr="00242DDD">
        <w:rPr>
          <w:rFonts w:ascii="Times New Roman" w:hAnsi="Times New Roman" w:cs="Times New Roman"/>
          <w:sz w:val="18"/>
          <w:szCs w:val="18"/>
          <w:lang w:val="de-DE"/>
        </w:rPr>
        <w:t>****</w:t>
      </w:r>
    </w:p>
    <w:p w14:paraId="5C84D454" w14:textId="77777777" w:rsidR="00BF207E" w:rsidRPr="00242DDD" w:rsidRDefault="00BF207E" w:rsidP="007872A5">
      <w:pPr>
        <w:shd w:val="clear" w:color="auto" w:fill="FFFFFF"/>
        <w:spacing w:after="0" w:line="240" w:lineRule="auto"/>
        <w:jc w:val="both"/>
        <w:rPr>
          <w:rFonts w:ascii="Times New Roman" w:hAnsi="Times New Roman"/>
          <w:b/>
          <w:i/>
          <w:color w:val="000000" w:themeColor="text1"/>
          <w:sz w:val="6"/>
          <w:szCs w:val="6"/>
          <w:lang w:val="de-DE"/>
        </w:rPr>
      </w:pPr>
    </w:p>
    <w:p w14:paraId="0084140A" w14:textId="77777777" w:rsidR="001A1EE0" w:rsidRPr="00242DDD" w:rsidRDefault="001A1EE0" w:rsidP="007872A5">
      <w:pPr>
        <w:shd w:val="clear" w:color="auto" w:fill="FFFFFF"/>
        <w:spacing w:after="0" w:line="240" w:lineRule="auto"/>
        <w:jc w:val="both"/>
        <w:rPr>
          <w:rFonts w:ascii="Times New Roman" w:hAnsi="Times New Roman"/>
          <w:b/>
          <w:i/>
          <w:color w:val="000000" w:themeColor="text1"/>
          <w:sz w:val="6"/>
          <w:szCs w:val="6"/>
          <w:lang w:val="de-DE"/>
        </w:rPr>
      </w:pPr>
    </w:p>
    <w:p w14:paraId="43DB37BD" w14:textId="3A9298AB" w:rsidR="00416A65" w:rsidRDefault="007D532C" w:rsidP="00416A65">
      <w:pPr>
        <w:shd w:val="clear" w:color="auto" w:fill="FFFFFF"/>
        <w:spacing w:after="0" w:line="240" w:lineRule="auto"/>
        <w:jc w:val="both"/>
        <w:rPr>
          <w:rFonts w:ascii="Times New Roman" w:eastAsia="Times New Roman" w:hAnsi="Times New Roman" w:cs="Times New Roman"/>
          <w:b/>
          <w:i/>
          <w:color w:val="000000" w:themeColor="text1"/>
          <w:sz w:val="18"/>
          <w:szCs w:val="18"/>
          <w:lang w:val="de-DE"/>
        </w:rPr>
      </w:pPr>
      <w:bookmarkStart w:id="2" w:name="_Hlk90748172"/>
      <w:r w:rsidRPr="007D532C">
        <w:rPr>
          <w:rFonts w:ascii="Times New Roman" w:eastAsia="Times New Roman" w:hAnsi="Times New Roman" w:cs="Times New Roman"/>
          <w:b/>
          <w:i/>
          <w:color w:val="000000" w:themeColor="text1"/>
          <w:sz w:val="18"/>
          <w:szCs w:val="18"/>
          <w:lang w:val="de-DE"/>
        </w:rPr>
        <w:t>Sesa S.p.A</w:t>
      </w:r>
      <w:r w:rsidRPr="007D532C">
        <w:rPr>
          <w:rFonts w:ascii="Times New Roman" w:eastAsia="Times New Roman" w:hAnsi="Times New Roman" w:cs="Times New Roman"/>
          <w:bCs/>
          <w:i/>
          <w:color w:val="000000" w:themeColor="text1"/>
          <w:sz w:val="18"/>
          <w:szCs w:val="18"/>
          <w:lang w:val="de-DE"/>
        </w:rPr>
        <w:t>. mit Sitz in Empoli (Florenz) ist die operative Holdinggesellschaft einer Gruppe, die auf dem gesamten italienischen Staatsgebiet und in Ländern wie Deutschland, der Schweiz, Österreich, Frankreich, Spanien, Rumänien und China präsent ist und mit einem konsolidierten Umsatz von 2.908 Mio. Euro (+21,7 % im Vergleich zum Vorjahr) und 4.717 Mitarbeitern im Geschäftsjahr zum 30. April 2023 (+13,3 % im Vergleich zum Vorjahr) die Referenz in Italien im Bereich der technologischen Innovation und der digitalen Dienstleistungen für das Geschäftssegment darstellt.</w:t>
      </w:r>
    </w:p>
    <w:p w14:paraId="472DAD7F" w14:textId="77777777" w:rsidR="007D532C" w:rsidRPr="007D532C" w:rsidRDefault="007D532C" w:rsidP="00416A65">
      <w:pPr>
        <w:shd w:val="clear" w:color="auto" w:fill="FFFFFF"/>
        <w:spacing w:after="0" w:line="240" w:lineRule="auto"/>
        <w:jc w:val="both"/>
        <w:rPr>
          <w:rFonts w:ascii="Times New Roman" w:eastAsia="Times New Roman" w:hAnsi="Times New Roman" w:cs="Times New Roman"/>
          <w:i/>
          <w:color w:val="000000" w:themeColor="text1"/>
          <w:sz w:val="10"/>
          <w:szCs w:val="10"/>
          <w:highlight w:val="yellow"/>
          <w:lang w:val="de-DE"/>
        </w:rPr>
      </w:pPr>
    </w:p>
    <w:p w14:paraId="700D78F9" w14:textId="77777777" w:rsidR="00682503" w:rsidRPr="00682503" w:rsidRDefault="00682503" w:rsidP="00682503">
      <w:pPr>
        <w:spacing w:after="0" w:line="240" w:lineRule="auto"/>
        <w:jc w:val="both"/>
        <w:rPr>
          <w:rFonts w:ascii="Times New Roman" w:eastAsia="Times New Roman" w:hAnsi="Times New Roman" w:cs="Times New Roman"/>
          <w:i/>
          <w:color w:val="000000" w:themeColor="text1"/>
          <w:sz w:val="18"/>
          <w:szCs w:val="18"/>
          <w:lang w:val="de-DE"/>
        </w:rPr>
      </w:pPr>
      <w:r w:rsidRPr="00682503">
        <w:rPr>
          <w:rFonts w:ascii="Times New Roman" w:eastAsia="Times New Roman" w:hAnsi="Times New Roman" w:cs="Times New Roman"/>
          <w:i/>
          <w:color w:val="000000" w:themeColor="text1"/>
          <w:sz w:val="18"/>
          <w:szCs w:val="18"/>
          <w:lang w:val="de-DE"/>
        </w:rPr>
        <w:t>Die Sesa Gruppe hat es sich zur Aufgabe gemacht, technologische Lösungen, digitale Dienstleistungen und Geschäftsanwendungen anzubieten, um die digitale Transformation und Innovation in Richtung Nachhaltigkeit von Unternehmen und Organisationen durch vier Hauptgeschäftsbereiche zu unterstützen:</w:t>
      </w:r>
    </w:p>
    <w:p w14:paraId="4FE6D733" w14:textId="77777777" w:rsidR="00682503" w:rsidRPr="00682503" w:rsidRDefault="00682503" w:rsidP="00682503">
      <w:pPr>
        <w:spacing w:after="0" w:line="240" w:lineRule="auto"/>
        <w:jc w:val="both"/>
        <w:rPr>
          <w:rFonts w:ascii="Times New Roman" w:eastAsia="Times New Roman" w:hAnsi="Times New Roman" w:cs="Times New Roman"/>
          <w:i/>
          <w:color w:val="000000" w:themeColor="text1"/>
          <w:sz w:val="18"/>
          <w:szCs w:val="18"/>
          <w:lang w:val="de-DE"/>
        </w:rPr>
      </w:pPr>
      <w:r w:rsidRPr="00682503">
        <w:rPr>
          <w:rFonts w:ascii="Times New Roman" w:eastAsia="Times New Roman" w:hAnsi="Times New Roman" w:cs="Times New Roman"/>
          <w:i/>
          <w:color w:val="000000" w:themeColor="text1"/>
          <w:sz w:val="18"/>
          <w:szCs w:val="18"/>
          <w:lang w:val="de-DE"/>
        </w:rPr>
        <w:t>- Corporate, mit einem Umsatz von etwa 20 Millionen Euro und 150 MitarbeiterInnen zum 30. April 2023;</w:t>
      </w:r>
    </w:p>
    <w:p w14:paraId="65DAAB59" w14:textId="77777777" w:rsidR="00682503" w:rsidRPr="00682503" w:rsidRDefault="00682503" w:rsidP="00682503">
      <w:pPr>
        <w:spacing w:after="0" w:line="240" w:lineRule="auto"/>
        <w:jc w:val="both"/>
        <w:rPr>
          <w:rFonts w:ascii="Times New Roman" w:eastAsia="Times New Roman" w:hAnsi="Times New Roman" w:cs="Times New Roman"/>
          <w:i/>
          <w:color w:val="000000" w:themeColor="text1"/>
          <w:sz w:val="18"/>
          <w:szCs w:val="18"/>
          <w:lang w:val="de-DE"/>
        </w:rPr>
      </w:pPr>
      <w:r w:rsidRPr="00682503">
        <w:rPr>
          <w:rFonts w:ascii="Times New Roman" w:eastAsia="Times New Roman" w:hAnsi="Times New Roman" w:cs="Times New Roman"/>
          <w:i/>
          <w:color w:val="000000" w:themeColor="text1"/>
          <w:sz w:val="18"/>
          <w:szCs w:val="18"/>
          <w:lang w:val="de-DE"/>
        </w:rPr>
        <w:t>- VAD (Value Added Distribution), mit einem Umsatz von 2.236 Millionen Euro und 655 MitarbeiterInnen zum 30. April 2023;</w:t>
      </w:r>
    </w:p>
    <w:p w14:paraId="10EC5DC9" w14:textId="77777777" w:rsidR="00682503" w:rsidRPr="00682503" w:rsidRDefault="00682503" w:rsidP="00682503">
      <w:pPr>
        <w:spacing w:after="0" w:line="240" w:lineRule="auto"/>
        <w:jc w:val="both"/>
        <w:rPr>
          <w:rFonts w:ascii="Times New Roman" w:eastAsia="Times New Roman" w:hAnsi="Times New Roman" w:cs="Times New Roman"/>
          <w:i/>
          <w:color w:val="000000" w:themeColor="text1"/>
          <w:sz w:val="18"/>
          <w:szCs w:val="18"/>
          <w:lang w:val="de-DE"/>
        </w:rPr>
      </w:pPr>
      <w:r w:rsidRPr="00682503">
        <w:rPr>
          <w:rFonts w:ascii="Times New Roman" w:eastAsia="Times New Roman" w:hAnsi="Times New Roman" w:cs="Times New Roman"/>
          <w:i/>
          <w:color w:val="000000" w:themeColor="text1"/>
          <w:sz w:val="18"/>
          <w:szCs w:val="18"/>
          <w:lang w:val="de-DE"/>
        </w:rPr>
        <w:t>- SSI (Software and System Integration), mit einem Umsatz von 703 Millionen Euro und 3.345 MitarbeiterInnen zum 30. April 2023;</w:t>
      </w:r>
    </w:p>
    <w:p w14:paraId="5F0D0C51" w14:textId="56D6A370" w:rsidR="00416A65" w:rsidRDefault="00682503" w:rsidP="00682503">
      <w:pPr>
        <w:spacing w:after="0" w:line="240" w:lineRule="auto"/>
        <w:jc w:val="both"/>
        <w:rPr>
          <w:rFonts w:ascii="Times New Roman" w:eastAsia="Times New Roman" w:hAnsi="Times New Roman" w:cs="Times New Roman"/>
          <w:i/>
          <w:color w:val="000000" w:themeColor="text1"/>
          <w:sz w:val="18"/>
          <w:szCs w:val="18"/>
          <w:lang w:val="en-GB"/>
        </w:rPr>
      </w:pPr>
      <w:r w:rsidRPr="00682503">
        <w:rPr>
          <w:rFonts w:ascii="Times New Roman" w:eastAsia="Times New Roman" w:hAnsi="Times New Roman" w:cs="Times New Roman"/>
          <w:i/>
          <w:color w:val="000000" w:themeColor="text1"/>
          <w:sz w:val="18"/>
          <w:szCs w:val="18"/>
          <w:lang w:val="de-DE"/>
        </w:rPr>
        <w:t xml:space="preserve">- Business Services, mit einem Umsatz von 84 Millionen Euro und 570 MitarbeiterInnen bis zum 30. </w:t>
      </w:r>
      <w:r w:rsidRPr="00682503">
        <w:rPr>
          <w:rFonts w:ascii="Times New Roman" w:eastAsia="Times New Roman" w:hAnsi="Times New Roman" w:cs="Times New Roman"/>
          <w:i/>
          <w:color w:val="000000" w:themeColor="text1"/>
          <w:sz w:val="18"/>
          <w:szCs w:val="18"/>
          <w:lang w:val="en-GB"/>
        </w:rPr>
        <w:t>April 2023.</w:t>
      </w:r>
    </w:p>
    <w:p w14:paraId="402A54BB" w14:textId="77777777" w:rsidR="00682503" w:rsidRPr="00416A65" w:rsidRDefault="00682503" w:rsidP="00682503">
      <w:pPr>
        <w:spacing w:after="0" w:line="240" w:lineRule="auto"/>
        <w:jc w:val="both"/>
        <w:rPr>
          <w:rFonts w:ascii="Times New Roman" w:eastAsia="Times New Roman" w:hAnsi="Times New Roman" w:cs="Times New Roman"/>
          <w:i/>
          <w:color w:val="000000" w:themeColor="text1"/>
          <w:sz w:val="18"/>
          <w:szCs w:val="18"/>
          <w:lang w:val="en-GB"/>
        </w:rPr>
      </w:pPr>
    </w:p>
    <w:p w14:paraId="617144C0" w14:textId="20551111" w:rsidR="00416A65" w:rsidRDefault="00BB4317" w:rsidP="00416A65">
      <w:pPr>
        <w:shd w:val="clear" w:color="auto" w:fill="FFFFFF"/>
        <w:spacing w:after="0" w:line="240" w:lineRule="auto"/>
        <w:jc w:val="both"/>
        <w:rPr>
          <w:rFonts w:ascii="Times New Roman" w:eastAsia="Times New Roman" w:hAnsi="Times New Roman" w:cs="Times New Roman"/>
          <w:i/>
          <w:color w:val="000000" w:themeColor="text1"/>
          <w:sz w:val="18"/>
          <w:szCs w:val="18"/>
          <w:lang w:val="de-DE"/>
        </w:rPr>
      </w:pPr>
      <w:r w:rsidRPr="00BB4317">
        <w:rPr>
          <w:rFonts w:ascii="Times New Roman" w:eastAsia="Times New Roman" w:hAnsi="Times New Roman" w:cs="Times New Roman"/>
          <w:i/>
          <w:color w:val="000000" w:themeColor="text1"/>
          <w:sz w:val="18"/>
          <w:szCs w:val="18"/>
          <w:lang w:val="de-DE"/>
        </w:rPr>
        <w:t>Die Sesa Gruppe verfolgt eine Strategie der nachhaltigen Entwicklung zum Nutzen aller Stakeholder und kann im Zeitraum 2012-2023 ein kontinuierliches Wachstum von Beschäftigung, Umsatz (CAGR Umsatz 2012-2023 +12,0%) und Rentabilität (CAGR Ebitda 2012-2023 +16,2%) vorweisen. Die Strategie der Sesa Gruppe zur langfristigen Wertschöpfung für alle Stakeholder basiert auf der Entwicklung der Fähigkeiten der Humanressourcen, der ökologischen Nachhaltigkeit und der sozialen Verantwortung, mit einer kontinuierlichen Verbesserung der ESG-Leistung.</w:t>
      </w:r>
    </w:p>
    <w:p w14:paraId="3DA59819" w14:textId="77777777" w:rsidR="00BB4317" w:rsidRPr="00BB4317" w:rsidRDefault="00BB4317" w:rsidP="00416A65">
      <w:pPr>
        <w:shd w:val="clear" w:color="auto" w:fill="FFFFFF"/>
        <w:spacing w:after="0" w:line="240" w:lineRule="auto"/>
        <w:jc w:val="both"/>
        <w:rPr>
          <w:rFonts w:ascii="Times New Roman" w:eastAsia="Times New Roman" w:hAnsi="Times New Roman" w:cs="Times New Roman"/>
          <w:i/>
          <w:color w:val="000000" w:themeColor="text1"/>
          <w:sz w:val="10"/>
          <w:szCs w:val="10"/>
          <w:lang w:val="de-DE"/>
        </w:rPr>
      </w:pPr>
    </w:p>
    <w:p w14:paraId="51676785" w14:textId="4A9D0EC4" w:rsidR="00416A65" w:rsidRPr="00C4175A" w:rsidRDefault="00C4175A" w:rsidP="00416A65">
      <w:pPr>
        <w:shd w:val="clear" w:color="auto" w:fill="FFFFFF"/>
        <w:spacing w:after="0" w:line="240" w:lineRule="auto"/>
        <w:jc w:val="both"/>
        <w:rPr>
          <w:rFonts w:ascii="Times New Roman" w:eastAsia="Times New Roman" w:hAnsi="Times New Roman" w:cs="Times New Roman"/>
          <w:i/>
          <w:color w:val="000000" w:themeColor="text1"/>
          <w:sz w:val="18"/>
          <w:szCs w:val="18"/>
          <w:lang w:val="de-DE"/>
        </w:rPr>
      </w:pPr>
      <w:r w:rsidRPr="00C4175A">
        <w:rPr>
          <w:rFonts w:ascii="Times New Roman" w:eastAsia="Times New Roman" w:hAnsi="Times New Roman" w:cs="Times New Roman"/>
          <w:i/>
          <w:color w:val="000000" w:themeColor="text1"/>
          <w:sz w:val="18"/>
          <w:szCs w:val="18"/>
          <w:lang w:val="de-DE"/>
        </w:rPr>
        <w:t>Bis zum 30. April 2023 schüttete die Gruppe einen wirtschaftlichen Gesamtwert von 309 Mio. EUR aus (+26 % im Vergleich zum Vorjahr), wovon mehr als 60 % auf die Entlohnung der 4.717 MitarbeiterInnen (+13 % im Vergleich zum Vorjahr), verbesserte Rekrutiengprogramme (760 Einstellungen im Geschäftsjahr 23, +25 % im Vergleich zum Vorjahr), Ausbildung (mehr als 69.000 Ausbildungsstunden, +14 % im Vergleich zum Vorjahr) und Welfare-Programme zur Unterstützung der Elternschaft, der Vielfalt, des Wohlbefindens und der Work-Life-Balance der MitarbeiterInnen entfielen. Sesa hat in seiner Geschäftsordnung das nachhaltige Wachstum als Priorität des Verwaltungsrats verankert und veröffentlicht seit dem Geschäftsjahr 2022 jährlich einen integrierten Jahresbericht, der eine vollständige, messbare und transparente Darstellung der Wertschöpfung des Konzerns auf finanzieller und ESG Ebene bietet. In Bezug auf die Nachhaltigkeits-Governance haben die wichtigsten Unternehmen der Gruppe die Zertifizierung nach ISO 14001 und die Mitgliedschaft im UN Global Compact erreicht.</w:t>
      </w:r>
    </w:p>
    <w:p w14:paraId="06FB3721" w14:textId="77777777" w:rsidR="00416A65" w:rsidRPr="00C4175A" w:rsidRDefault="00416A65" w:rsidP="00416A65">
      <w:pPr>
        <w:shd w:val="clear" w:color="auto" w:fill="FFFFFF"/>
        <w:spacing w:after="0" w:line="240" w:lineRule="auto"/>
        <w:jc w:val="both"/>
        <w:rPr>
          <w:rFonts w:ascii="Times New Roman" w:eastAsia="Times New Roman" w:hAnsi="Times New Roman" w:cs="Times New Roman"/>
          <w:i/>
          <w:color w:val="000000" w:themeColor="text1"/>
          <w:sz w:val="18"/>
          <w:szCs w:val="18"/>
          <w:lang w:val="de-DE"/>
        </w:rPr>
      </w:pPr>
    </w:p>
    <w:p w14:paraId="155FD35D" w14:textId="76A970E6" w:rsidR="00DF428E" w:rsidRPr="0012111F" w:rsidRDefault="0012111F" w:rsidP="00416A65">
      <w:pPr>
        <w:spacing w:after="0" w:line="240" w:lineRule="auto"/>
        <w:ind w:right="-1"/>
        <w:jc w:val="both"/>
        <w:rPr>
          <w:rFonts w:ascii="Times New Roman" w:eastAsia="Times New Roman" w:hAnsi="Times New Roman" w:cs="Times New Roman"/>
          <w:i/>
          <w:color w:val="000000" w:themeColor="text1"/>
          <w:sz w:val="18"/>
          <w:szCs w:val="18"/>
          <w:lang w:val="de-DE"/>
        </w:rPr>
      </w:pPr>
      <w:r w:rsidRPr="0012111F">
        <w:rPr>
          <w:rFonts w:ascii="Times New Roman" w:eastAsia="Times New Roman" w:hAnsi="Times New Roman" w:cs="Times New Roman"/>
          <w:i/>
          <w:color w:val="000000" w:themeColor="text1"/>
          <w:sz w:val="18"/>
          <w:szCs w:val="18"/>
          <w:lang w:val="de-DE"/>
        </w:rPr>
        <w:t>Im Jahr 2022 erreichte Sesa das von Ecovadis vergebene Gold-Niveau und die Anhebung auf das BBB-Niveau von MSCI sowie das B-Niveau des von CDP vergebenen Nachhaltigkeitsratings. Sesa S.p.A. ist an der Euronext STAR Mailand notiert (ISIN-Code: IT0004729759) und gehört zum FTSE Italia Mid Cap Index.</w:t>
      </w:r>
      <w:r w:rsidR="00416A65" w:rsidRPr="0012111F">
        <w:rPr>
          <w:rFonts w:ascii="Times New Roman" w:eastAsia="Times New Roman" w:hAnsi="Times New Roman" w:cs="Times New Roman"/>
          <w:i/>
          <w:color w:val="000000" w:themeColor="text1"/>
          <w:sz w:val="18"/>
          <w:szCs w:val="18"/>
          <w:lang w:val="de-DE"/>
        </w:rPr>
        <w:t>.</w:t>
      </w:r>
      <w:bookmarkEnd w:id="2"/>
    </w:p>
    <w:p w14:paraId="617C3936" w14:textId="77777777" w:rsidR="001A1EE0" w:rsidRPr="0012111F" w:rsidRDefault="001A1EE0" w:rsidP="007872A5">
      <w:pPr>
        <w:spacing w:after="0" w:line="240" w:lineRule="auto"/>
        <w:ind w:right="813"/>
        <w:jc w:val="center"/>
        <w:rPr>
          <w:rFonts w:ascii="Times New Roman" w:hAnsi="Times New Roman" w:cs="Times New Roman"/>
          <w:sz w:val="12"/>
          <w:szCs w:val="12"/>
          <w:lang w:val="de-DE"/>
        </w:rPr>
      </w:pPr>
    </w:p>
    <w:p w14:paraId="522D1516" w14:textId="25FEFC1C" w:rsidR="007872A5" w:rsidRPr="0052018E" w:rsidRDefault="00A45F3B" w:rsidP="007872A5">
      <w:pPr>
        <w:spacing w:after="0" w:line="240" w:lineRule="auto"/>
        <w:ind w:right="813"/>
        <w:jc w:val="center"/>
        <w:rPr>
          <w:rFonts w:ascii="Times New Roman" w:hAnsi="Times New Roman" w:cs="Times New Roman"/>
          <w:sz w:val="18"/>
          <w:szCs w:val="18"/>
          <w:lang w:val="en-GB"/>
        </w:rPr>
      </w:pPr>
      <w:r w:rsidRPr="0012111F">
        <w:rPr>
          <w:rFonts w:ascii="Times New Roman" w:hAnsi="Times New Roman" w:cs="Times New Roman"/>
          <w:sz w:val="18"/>
          <w:szCs w:val="18"/>
          <w:lang w:val="de-DE"/>
        </w:rPr>
        <w:t xml:space="preserve">              </w:t>
      </w:r>
      <w:r w:rsidR="007872A5" w:rsidRPr="0052018E">
        <w:rPr>
          <w:rFonts w:ascii="Times New Roman" w:hAnsi="Times New Roman" w:cs="Times New Roman"/>
          <w:sz w:val="18"/>
          <w:szCs w:val="18"/>
          <w:lang w:val="en-GB"/>
        </w:rPr>
        <w:t>****</w:t>
      </w:r>
    </w:p>
    <w:p w14:paraId="421A7758" w14:textId="5AD1094C" w:rsidR="00C41CAC" w:rsidRPr="0052018E" w:rsidRDefault="00C41CAC" w:rsidP="007872A5">
      <w:pPr>
        <w:spacing w:after="0" w:line="240" w:lineRule="auto"/>
        <w:ind w:right="813"/>
        <w:jc w:val="center"/>
        <w:rPr>
          <w:rFonts w:ascii="Times New Roman" w:hAnsi="Times New Roman" w:cs="Times New Roman"/>
          <w:sz w:val="10"/>
          <w:szCs w:val="10"/>
          <w:lang w:val="en-GB"/>
        </w:rPr>
      </w:pPr>
    </w:p>
    <w:p w14:paraId="205E96AE" w14:textId="77777777" w:rsidR="001A1EE0" w:rsidRPr="0052018E" w:rsidRDefault="001A1EE0" w:rsidP="007872A5">
      <w:pPr>
        <w:spacing w:after="0" w:line="240" w:lineRule="auto"/>
        <w:ind w:right="813"/>
        <w:jc w:val="center"/>
        <w:rPr>
          <w:rFonts w:ascii="Times New Roman" w:hAnsi="Times New Roman" w:cs="Times New Roman"/>
          <w:sz w:val="10"/>
          <w:szCs w:val="10"/>
          <w:lang w:val="en-GB"/>
        </w:rPr>
      </w:pPr>
    </w:p>
    <w:bookmarkEnd w:id="0"/>
    <w:tbl>
      <w:tblPr>
        <w:tblStyle w:val="Grigliatabella"/>
        <w:tblW w:w="0" w:type="auto"/>
        <w:tblLook w:val="04A0" w:firstRow="1" w:lastRow="0" w:firstColumn="1" w:lastColumn="0" w:noHBand="0" w:noVBand="1"/>
      </w:tblPr>
      <w:tblGrid>
        <w:gridCol w:w="4814"/>
        <w:gridCol w:w="4814"/>
      </w:tblGrid>
      <w:tr w:rsidR="007872A5" w:rsidRPr="009D2968" w14:paraId="4E7559F8" w14:textId="77777777" w:rsidTr="000B6A09">
        <w:trPr>
          <w:trHeight w:val="1201"/>
        </w:trPr>
        <w:tc>
          <w:tcPr>
            <w:tcW w:w="4814" w:type="dxa"/>
          </w:tcPr>
          <w:p w14:paraId="737A259F" w14:textId="77777777" w:rsidR="00416A65" w:rsidRPr="00416A65" w:rsidRDefault="00416A65" w:rsidP="00861BE7">
            <w:pPr>
              <w:jc w:val="both"/>
              <w:rPr>
                <w:rFonts w:ascii="Times New Roman" w:hAnsi="Times New Roman" w:cs="Times New Roman"/>
                <w:b/>
                <w:sz w:val="8"/>
                <w:szCs w:val="8"/>
                <w:lang w:val="en-GB"/>
              </w:rPr>
            </w:pPr>
          </w:p>
          <w:p w14:paraId="04BE070D" w14:textId="351EA3AE" w:rsidR="007872A5" w:rsidRPr="0052018E" w:rsidRDefault="007872A5" w:rsidP="00861BE7">
            <w:pPr>
              <w:jc w:val="both"/>
              <w:rPr>
                <w:rFonts w:ascii="Times New Roman" w:hAnsi="Times New Roman" w:cs="Times New Roman"/>
                <w:sz w:val="18"/>
                <w:szCs w:val="18"/>
                <w:lang w:val="en-GB"/>
              </w:rPr>
            </w:pPr>
            <w:r w:rsidRPr="0052018E">
              <w:rPr>
                <w:rFonts w:ascii="Times New Roman" w:hAnsi="Times New Roman" w:cs="Times New Roman"/>
                <w:b/>
                <w:sz w:val="18"/>
                <w:szCs w:val="18"/>
                <w:lang w:val="en-GB"/>
              </w:rPr>
              <w:t xml:space="preserve">For Media Information </w:t>
            </w:r>
            <w:r w:rsidRPr="0052018E">
              <w:rPr>
                <w:rFonts w:ascii="Times New Roman" w:hAnsi="Times New Roman" w:cs="Times New Roman"/>
                <w:b/>
                <w:sz w:val="18"/>
                <w:szCs w:val="18"/>
                <w:lang w:val="en-GB"/>
              </w:rPr>
              <w:tab/>
              <w:t xml:space="preserve">    </w:t>
            </w:r>
            <w:r w:rsidRPr="0052018E">
              <w:rPr>
                <w:rFonts w:ascii="Times New Roman" w:hAnsi="Times New Roman" w:cs="Times New Roman"/>
                <w:sz w:val="18"/>
                <w:szCs w:val="18"/>
                <w:lang w:val="en-GB"/>
              </w:rPr>
              <w:tab/>
            </w:r>
            <w:r w:rsidRPr="0052018E">
              <w:rPr>
                <w:rFonts w:ascii="Times New Roman" w:hAnsi="Times New Roman" w:cs="Times New Roman"/>
                <w:sz w:val="18"/>
                <w:szCs w:val="18"/>
                <w:lang w:val="en-GB"/>
              </w:rPr>
              <w:tab/>
            </w:r>
          </w:p>
          <w:p w14:paraId="09213E77" w14:textId="77777777" w:rsidR="007872A5" w:rsidRPr="0052018E" w:rsidRDefault="007872A5" w:rsidP="00861BE7">
            <w:pPr>
              <w:jc w:val="both"/>
              <w:rPr>
                <w:rFonts w:ascii="Times New Roman" w:hAnsi="Times New Roman" w:cs="Times New Roman"/>
                <w:sz w:val="18"/>
                <w:szCs w:val="18"/>
                <w:lang w:val="en-GB"/>
              </w:rPr>
            </w:pPr>
          </w:p>
          <w:p w14:paraId="5B660C4F" w14:textId="77777777" w:rsidR="007872A5" w:rsidRPr="0052018E" w:rsidRDefault="007872A5" w:rsidP="00861BE7">
            <w:pPr>
              <w:jc w:val="both"/>
              <w:rPr>
                <w:rFonts w:ascii="Times New Roman" w:hAnsi="Times New Roman" w:cs="Times New Roman"/>
                <w:sz w:val="18"/>
                <w:szCs w:val="18"/>
                <w:lang w:val="en-GB"/>
              </w:rPr>
            </w:pPr>
            <w:r w:rsidRPr="0052018E">
              <w:rPr>
                <w:rFonts w:ascii="Times New Roman" w:hAnsi="Times New Roman" w:cs="Times New Roman"/>
                <w:sz w:val="18"/>
                <w:szCs w:val="18"/>
                <w:lang w:val="en-GB"/>
              </w:rPr>
              <w:t>Community Società Benefit a r.l.</w:t>
            </w:r>
          </w:p>
          <w:p w14:paraId="74F30B90" w14:textId="77777777" w:rsidR="007872A5" w:rsidRPr="0052018E" w:rsidRDefault="007872A5" w:rsidP="00861BE7">
            <w:pPr>
              <w:jc w:val="both"/>
              <w:rPr>
                <w:rFonts w:ascii="Times New Roman" w:hAnsi="Times New Roman" w:cs="Times New Roman"/>
                <w:sz w:val="18"/>
                <w:szCs w:val="18"/>
              </w:rPr>
            </w:pPr>
            <w:r w:rsidRPr="0052018E">
              <w:rPr>
                <w:rFonts w:ascii="Times New Roman" w:hAnsi="Times New Roman" w:cs="Times New Roman"/>
                <w:sz w:val="18"/>
                <w:szCs w:val="18"/>
              </w:rPr>
              <w:t>Giuliano Pasini, Federico Nascimben</w:t>
            </w:r>
          </w:p>
          <w:p w14:paraId="2B0F7D7D" w14:textId="77777777" w:rsidR="007872A5" w:rsidRPr="0052018E" w:rsidRDefault="007872A5" w:rsidP="00861BE7">
            <w:pPr>
              <w:rPr>
                <w:rFonts w:ascii="Times New Roman" w:hAnsi="Times New Roman" w:cs="Times New Roman"/>
                <w:sz w:val="18"/>
                <w:szCs w:val="18"/>
              </w:rPr>
            </w:pPr>
            <w:r w:rsidRPr="0052018E">
              <w:rPr>
                <w:rFonts w:ascii="Times New Roman" w:hAnsi="Times New Roman" w:cs="Times New Roman"/>
                <w:sz w:val="18"/>
                <w:szCs w:val="18"/>
              </w:rPr>
              <w:t>+39 02 89404231 - sesa@communitygroup.it</w:t>
            </w:r>
          </w:p>
          <w:p w14:paraId="0C4DE6BA" w14:textId="77777777" w:rsidR="007872A5" w:rsidRPr="0052018E" w:rsidRDefault="007872A5" w:rsidP="00861BE7">
            <w:pPr>
              <w:jc w:val="both"/>
              <w:rPr>
                <w:rFonts w:ascii="Times New Roman" w:hAnsi="Times New Roman" w:cs="Times New Roman"/>
                <w:sz w:val="18"/>
                <w:szCs w:val="18"/>
              </w:rPr>
            </w:pPr>
          </w:p>
          <w:p w14:paraId="23991788" w14:textId="77777777" w:rsidR="007872A5" w:rsidRPr="0052018E" w:rsidRDefault="007872A5" w:rsidP="00861BE7">
            <w:pPr>
              <w:jc w:val="both"/>
              <w:rPr>
                <w:rFonts w:ascii="Times New Roman" w:hAnsi="Times New Roman" w:cs="Times New Roman"/>
                <w:sz w:val="18"/>
                <w:szCs w:val="18"/>
                <w:lang w:val="en-GB"/>
              </w:rPr>
            </w:pPr>
            <w:r w:rsidRPr="0052018E">
              <w:rPr>
                <w:rFonts w:ascii="Times New Roman" w:hAnsi="Times New Roman" w:cs="Times New Roman"/>
                <w:sz w:val="18"/>
                <w:szCs w:val="18"/>
                <w:lang w:val="en-GB"/>
              </w:rPr>
              <w:t xml:space="preserve">Idea Point S.r.l. </w:t>
            </w:r>
          </w:p>
          <w:p w14:paraId="43288B75" w14:textId="77777777" w:rsidR="007872A5" w:rsidRPr="0052018E" w:rsidRDefault="007872A5" w:rsidP="00861BE7">
            <w:pPr>
              <w:jc w:val="both"/>
              <w:rPr>
                <w:rFonts w:ascii="Times New Roman" w:hAnsi="Times New Roman" w:cs="Times New Roman"/>
                <w:sz w:val="18"/>
                <w:szCs w:val="18"/>
              </w:rPr>
            </w:pPr>
            <w:r w:rsidRPr="0052018E">
              <w:rPr>
                <w:rFonts w:ascii="Times New Roman" w:hAnsi="Times New Roman" w:cs="Times New Roman"/>
                <w:sz w:val="18"/>
                <w:szCs w:val="18"/>
              </w:rPr>
              <w:t xml:space="preserve">Alessandro Pasquinucci </w:t>
            </w:r>
          </w:p>
          <w:p w14:paraId="552F6845" w14:textId="77777777" w:rsidR="007872A5" w:rsidRPr="0052018E" w:rsidRDefault="007872A5" w:rsidP="00861BE7">
            <w:pPr>
              <w:rPr>
                <w:rFonts w:ascii="Times New Roman" w:hAnsi="Times New Roman" w:cs="Times New Roman"/>
                <w:bCs/>
                <w:sz w:val="18"/>
                <w:szCs w:val="18"/>
              </w:rPr>
            </w:pPr>
            <w:r w:rsidRPr="0052018E">
              <w:rPr>
                <w:rFonts w:ascii="Times New Roman" w:hAnsi="Times New Roman" w:cs="Times New Roman"/>
                <w:sz w:val="18"/>
                <w:szCs w:val="18"/>
              </w:rPr>
              <w:t xml:space="preserve">+39 0571 997374 - </w:t>
            </w:r>
            <w:hyperlink r:id="rId11" w:history="1">
              <w:r w:rsidRPr="0052018E">
                <w:rPr>
                  <w:rFonts w:ascii="Times New Roman" w:hAnsi="Times New Roman" w:cs="Times New Roman"/>
                  <w:sz w:val="18"/>
                  <w:szCs w:val="18"/>
                </w:rPr>
                <w:t>info</w:t>
              </w:r>
              <w:r w:rsidRPr="0052018E">
                <w:rPr>
                  <w:rFonts w:ascii="Times New Roman" w:hAnsi="Times New Roman" w:cs="Times New Roman"/>
                  <w:bCs/>
                  <w:sz w:val="18"/>
                  <w:szCs w:val="18"/>
                </w:rPr>
                <w:t>@ideapoint.it</w:t>
              </w:r>
            </w:hyperlink>
          </w:p>
          <w:p w14:paraId="54047715" w14:textId="68927214" w:rsidR="001A1EE0" w:rsidRPr="0052018E" w:rsidRDefault="001A1EE0" w:rsidP="00861BE7">
            <w:pPr>
              <w:rPr>
                <w:rFonts w:ascii="Times New Roman" w:hAnsi="Times New Roman" w:cs="Times New Roman"/>
                <w:bCs/>
                <w:sz w:val="4"/>
                <w:szCs w:val="4"/>
              </w:rPr>
            </w:pPr>
          </w:p>
        </w:tc>
        <w:tc>
          <w:tcPr>
            <w:tcW w:w="4814" w:type="dxa"/>
          </w:tcPr>
          <w:p w14:paraId="4A5945A2" w14:textId="77777777" w:rsidR="007872A5" w:rsidRPr="0052018E" w:rsidRDefault="007872A5" w:rsidP="00861BE7">
            <w:pPr>
              <w:rPr>
                <w:rFonts w:ascii="Times New Roman" w:hAnsi="Times New Roman" w:cs="Times New Roman"/>
                <w:bCs/>
                <w:sz w:val="8"/>
                <w:szCs w:val="8"/>
                <w:lang w:val="en-GB"/>
              </w:rPr>
            </w:pPr>
          </w:p>
          <w:p w14:paraId="5DD12BFF" w14:textId="77777777" w:rsidR="007872A5" w:rsidRPr="0052018E" w:rsidRDefault="007872A5" w:rsidP="00861BE7">
            <w:pPr>
              <w:jc w:val="both"/>
              <w:rPr>
                <w:rFonts w:ascii="Times New Roman" w:hAnsi="Times New Roman" w:cs="Times New Roman"/>
                <w:b/>
                <w:sz w:val="18"/>
                <w:szCs w:val="18"/>
                <w:lang w:val="en-GB"/>
              </w:rPr>
            </w:pPr>
            <w:r w:rsidRPr="0052018E">
              <w:rPr>
                <w:rFonts w:ascii="Times New Roman" w:hAnsi="Times New Roman" w:cs="Times New Roman"/>
                <w:b/>
                <w:sz w:val="18"/>
                <w:szCs w:val="18"/>
                <w:lang w:val="en-GB"/>
              </w:rPr>
              <w:t>For ESG and Financial Information</w:t>
            </w:r>
            <w:r w:rsidRPr="0052018E">
              <w:rPr>
                <w:rFonts w:ascii="Times New Roman" w:hAnsi="Times New Roman" w:cs="Times New Roman"/>
                <w:b/>
                <w:sz w:val="18"/>
                <w:szCs w:val="18"/>
                <w:lang w:val="en-GB"/>
              </w:rPr>
              <w:tab/>
            </w:r>
          </w:p>
          <w:p w14:paraId="3C91AECD" w14:textId="77777777" w:rsidR="007872A5" w:rsidRPr="0052018E" w:rsidRDefault="007872A5" w:rsidP="00861BE7">
            <w:pPr>
              <w:jc w:val="both"/>
              <w:rPr>
                <w:rFonts w:ascii="Times New Roman" w:hAnsi="Times New Roman" w:cs="Times New Roman"/>
                <w:b/>
                <w:sz w:val="18"/>
                <w:szCs w:val="18"/>
                <w:lang w:val="en-GB"/>
              </w:rPr>
            </w:pPr>
          </w:p>
          <w:p w14:paraId="3BEBCE28" w14:textId="4DF15E85" w:rsidR="007872A5" w:rsidRPr="0052018E" w:rsidRDefault="007872A5" w:rsidP="00861BE7">
            <w:pPr>
              <w:jc w:val="both"/>
              <w:rPr>
                <w:rFonts w:ascii="Times New Roman" w:hAnsi="Times New Roman" w:cs="Times New Roman"/>
                <w:sz w:val="18"/>
                <w:szCs w:val="18"/>
                <w:lang w:val="en-GB"/>
              </w:rPr>
            </w:pPr>
            <w:r w:rsidRPr="0052018E">
              <w:rPr>
                <w:rFonts w:ascii="Times New Roman" w:hAnsi="Times New Roman" w:cs="Times New Roman"/>
                <w:sz w:val="18"/>
                <w:szCs w:val="18"/>
                <w:lang w:val="en-GB"/>
              </w:rPr>
              <w:t>Sesa Team Stakeholder Relations</w:t>
            </w:r>
          </w:p>
          <w:p w14:paraId="718883D7" w14:textId="77777777" w:rsidR="00920891" w:rsidRPr="0052018E" w:rsidRDefault="00920891" w:rsidP="00920891">
            <w:pPr>
              <w:jc w:val="both"/>
              <w:rPr>
                <w:rFonts w:ascii="Times New Roman" w:hAnsi="Times New Roman" w:cs="Times New Roman"/>
                <w:sz w:val="18"/>
                <w:szCs w:val="18"/>
                <w:lang w:val="en-GB"/>
              </w:rPr>
            </w:pPr>
            <w:r w:rsidRPr="0052018E">
              <w:rPr>
                <w:rFonts w:ascii="Times New Roman" w:hAnsi="Times New Roman" w:cs="Times New Roman"/>
                <w:sz w:val="18"/>
                <w:szCs w:val="18"/>
                <w:lang w:val="en-GB"/>
              </w:rPr>
              <w:t xml:space="preserve">Jacopo Laschetti: Stakeholder, IR and Sustainability Manager  </w:t>
            </w:r>
          </w:p>
          <w:p w14:paraId="1D36C01A" w14:textId="55AF7B13" w:rsidR="00920891" w:rsidRPr="0052018E" w:rsidRDefault="00920891" w:rsidP="00920891">
            <w:pPr>
              <w:jc w:val="both"/>
              <w:rPr>
                <w:rFonts w:ascii="Times New Roman" w:hAnsi="Times New Roman" w:cs="Times New Roman"/>
                <w:sz w:val="18"/>
                <w:szCs w:val="18"/>
                <w:lang w:val="en-GB"/>
              </w:rPr>
            </w:pPr>
            <w:r w:rsidRPr="0052018E">
              <w:rPr>
                <w:rFonts w:ascii="Times New Roman" w:hAnsi="Times New Roman" w:cs="Times New Roman"/>
                <w:sz w:val="18"/>
                <w:szCs w:val="18"/>
                <w:lang w:val="en-GB"/>
              </w:rPr>
              <w:t>Elisa Gironi: Cor</w:t>
            </w:r>
            <w:r w:rsidR="00E72247" w:rsidRPr="0052018E">
              <w:rPr>
                <w:rFonts w:ascii="Times New Roman" w:hAnsi="Times New Roman" w:cs="Times New Roman"/>
                <w:sz w:val="18"/>
                <w:szCs w:val="18"/>
                <w:lang w:val="en-GB"/>
              </w:rPr>
              <w:t>.</w:t>
            </w:r>
            <w:r w:rsidRPr="0052018E">
              <w:rPr>
                <w:rFonts w:ascii="Times New Roman" w:hAnsi="Times New Roman" w:cs="Times New Roman"/>
                <w:sz w:val="18"/>
                <w:szCs w:val="18"/>
                <w:lang w:val="en-GB"/>
              </w:rPr>
              <w:t xml:space="preserve"> Governance, M&amp;A and Integration Director</w:t>
            </w:r>
          </w:p>
          <w:p w14:paraId="2ECE66FC" w14:textId="3B9D83F3" w:rsidR="00920891" w:rsidRPr="0052018E" w:rsidRDefault="00920891" w:rsidP="00920891">
            <w:pPr>
              <w:jc w:val="both"/>
              <w:rPr>
                <w:rFonts w:ascii="Times New Roman" w:hAnsi="Times New Roman" w:cs="Times New Roman"/>
                <w:sz w:val="18"/>
                <w:szCs w:val="18"/>
                <w:lang w:val="en-GB"/>
              </w:rPr>
            </w:pPr>
            <w:r w:rsidRPr="0052018E">
              <w:rPr>
                <w:rFonts w:ascii="Times New Roman" w:hAnsi="Times New Roman" w:cs="Times New Roman"/>
                <w:sz w:val="18"/>
                <w:szCs w:val="18"/>
                <w:lang w:val="en-GB"/>
              </w:rPr>
              <w:t xml:space="preserve">Francesco Billi: Chief Financial Officer </w:t>
            </w:r>
          </w:p>
          <w:p w14:paraId="24DBE396" w14:textId="300235AE" w:rsidR="00E72247" w:rsidRDefault="00E72247" w:rsidP="00920891">
            <w:pPr>
              <w:jc w:val="both"/>
              <w:rPr>
                <w:rFonts w:ascii="Times New Roman" w:hAnsi="Times New Roman" w:cs="Times New Roman"/>
                <w:sz w:val="18"/>
                <w:szCs w:val="18"/>
                <w:lang w:val="en-GB"/>
              </w:rPr>
            </w:pPr>
          </w:p>
          <w:p w14:paraId="5FD223DC" w14:textId="77777777" w:rsidR="00416A65" w:rsidRPr="0052018E" w:rsidRDefault="00416A65" w:rsidP="00920891">
            <w:pPr>
              <w:jc w:val="both"/>
              <w:rPr>
                <w:rFonts w:ascii="Times New Roman" w:hAnsi="Times New Roman" w:cs="Times New Roman"/>
                <w:sz w:val="18"/>
                <w:szCs w:val="18"/>
                <w:lang w:val="en-GB"/>
              </w:rPr>
            </w:pPr>
          </w:p>
          <w:p w14:paraId="5DDEFBF9" w14:textId="368D14C2" w:rsidR="007872A5" w:rsidRPr="000B6A09" w:rsidRDefault="007872A5" w:rsidP="00861BE7">
            <w:pPr>
              <w:jc w:val="both"/>
              <w:rPr>
                <w:rFonts w:ascii="Times New Roman" w:hAnsi="Times New Roman" w:cs="Times New Roman"/>
                <w:sz w:val="18"/>
                <w:szCs w:val="18"/>
                <w:lang w:val="en-GB"/>
              </w:rPr>
            </w:pPr>
            <w:r w:rsidRPr="0052018E">
              <w:rPr>
                <w:rFonts w:ascii="Times New Roman" w:hAnsi="Times New Roman" w:cs="Times New Roman"/>
                <w:sz w:val="18"/>
                <w:szCs w:val="18"/>
                <w:lang w:val="en-GB"/>
              </w:rPr>
              <w:t xml:space="preserve">+39 0571 900179 – </w:t>
            </w:r>
            <w:r w:rsidRPr="0052018E">
              <w:rPr>
                <w:rStyle w:val="Collegamentoipertestuale"/>
                <w:rFonts w:ascii="Times New Roman" w:hAnsi="Times New Roman" w:cs="Times New Roman"/>
                <w:color w:val="auto"/>
                <w:sz w:val="18"/>
                <w:szCs w:val="18"/>
                <w:u w:val="none"/>
                <w:lang w:val="en-GB"/>
              </w:rPr>
              <w:t>stakeholder@sesa.it</w:t>
            </w:r>
          </w:p>
        </w:tc>
      </w:tr>
    </w:tbl>
    <w:p w14:paraId="1DA7904F" w14:textId="49EB53D2" w:rsidR="00FF006E" w:rsidRPr="00992568" w:rsidRDefault="00FF006E" w:rsidP="000B6A09">
      <w:pPr>
        <w:spacing w:after="0" w:line="240" w:lineRule="exact"/>
        <w:rPr>
          <w:rFonts w:ascii="Arial" w:eastAsia="Times New Roman" w:hAnsi="Arial" w:cs="Arial"/>
          <w:color w:val="707070"/>
          <w:sz w:val="14"/>
          <w:szCs w:val="14"/>
          <w:lang w:val="en-GB"/>
        </w:rPr>
      </w:pPr>
    </w:p>
    <w:sectPr w:rsidR="00FF006E" w:rsidRPr="00992568" w:rsidSect="00F734C7">
      <w:headerReference w:type="default" r:id="rId12"/>
      <w:footerReference w:type="default" r:id="rId13"/>
      <w:pgSz w:w="11906" w:h="16838"/>
      <w:pgMar w:top="1985" w:right="1134" w:bottom="1276"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49385" w14:textId="77777777" w:rsidR="004B0E54" w:rsidRDefault="004B0E54" w:rsidP="00281166">
      <w:pPr>
        <w:spacing w:after="0" w:line="240" w:lineRule="auto"/>
      </w:pPr>
      <w:r>
        <w:separator/>
      </w:r>
    </w:p>
  </w:endnote>
  <w:endnote w:type="continuationSeparator" w:id="0">
    <w:p w14:paraId="3132DAC9" w14:textId="77777777" w:rsidR="004B0E54" w:rsidRDefault="004B0E54" w:rsidP="00281166">
      <w:pPr>
        <w:spacing w:after="0" w:line="240" w:lineRule="auto"/>
      </w:pPr>
      <w:r>
        <w:continuationSeparator/>
      </w:r>
    </w:p>
  </w:endnote>
  <w:endnote w:type="continuationNotice" w:id="1">
    <w:p w14:paraId="2C2E4EF5" w14:textId="77777777" w:rsidR="004B0E54" w:rsidRDefault="004B0E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hicago">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9DD9" w14:textId="255DD30D" w:rsidR="000532C8" w:rsidRDefault="00CD2C2D" w:rsidP="00E0330F">
    <w:pPr>
      <w:pBdr>
        <w:bar w:val="single" w:sz="4" w:color="auto"/>
      </w:pBdr>
      <w:tabs>
        <w:tab w:val="center" w:pos="4819"/>
        <w:tab w:val="right" w:pos="9638"/>
      </w:tabs>
      <w:spacing w:after="0"/>
      <w:rPr>
        <w:rFonts w:ascii="Times New Roman" w:hAnsi="Times New Roman" w:cs="Times New Roman"/>
        <w:sz w:val="16"/>
      </w:rPr>
    </w:pPr>
    <w:r w:rsidRPr="008C7135">
      <w:rPr>
        <w:rFonts w:ascii="Times New Roman" w:eastAsia="Times New Roman" w:hAnsi="Times New Roman" w:cs="Times New Roman"/>
        <w:noProof/>
        <w:sz w:val="16"/>
      </w:rPr>
      <w:drawing>
        <wp:anchor distT="0" distB="0" distL="114300" distR="114300" simplePos="0" relativeHeight="251674624" behindDoc="0" locked="0" layoutInCell="1" allowOverlap="1" wp14:anchorId="7B1BDE58" wp14:editId="355C90F7">
          <wp:simplePos x="0" y="0"/>
          <wp:positionH relativeFrom="column">
            <wp:posOffset>3665220</wp:posOffset>
          </wp:positionH>
          <wp:positionV relativeFrom="paragraph">
            <wp:posOffset>172720</wp:posOffset>
          </wp:positionV>
          <wp:extent cx="259715" cy="259080"/>
          <wp:effectExtent l="0" t="0" r="6985" b="7620"/>
          <wp:wrapNone/>
          <wp:docPr id="32" name="Immagine 17" descr="Immagine che contiene testo, esterni, segnale, blu&#10;&#10;Descrizione generata automaticamente">
            <a:extLst xmlns:a="http://schemas.openxmlformats.org/drawingml/2006/main">
              <a:ext uri="{FF2B5EF4-FFF2-40B4-BE49-F238E27FC236}">
                <a16:creationId xmlns:a16="http://schemas.microsoft.com/office/drawing/2014/main" id="{9E542DB8-3BF7-4DD1-A0F3-EEA7F5D514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 17" descr="Immagine che contiene testo, esterni, segnale, blu&#10;&#10;Descrizione generata automaticamente">
                    <a:extLst>
                      <a:ext uri="{FF2B5EF4-FFF2-40B4-BE49-F238E27FC236}">
                        <a16:creationId xmlns:a16="http://schemas.microsoft.com/office/drawing/2014/main" id="{9E542DB8-3BF7-4DD1-A0F3-EEA7F5D514DC}"/>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715" cy="259080"/>
                  </a:xfrm>
                  <a:prstGeom prst="rect">
                    <a:avLst/>
                  </a:prstGeom>
                </pic:spPr>
              </pic:pic>
            </a:graphicData>
          </a:graphic>
          <wp14:sizeRelH relativeFrom="margin">
            <wp14:pctWidth>0</wp14:pctWidth>
          </wp14:sizeRelH>
          <wp14:sizeRelV relativeFrom="margin">
            <wp14:pctHeight>0</wp14:pctHeight>
          </wp14:sizeRelV>
        </wp:anchor>
      </w:drawing>
    </w:r>
    <w:r w:rsidRPr="008C7135">
      <w:rPr>
        <w:rFonts w:ascii="Times New Roman" w:eastAsia="Times New Roman" w:hAnsi="Times New Roman" w:cs="Times New Roman"/>
        <w:noProof/>
        <w:sz w:val="16"/>
      </w:rPr>
      <w:drawing>
        <wp:anchor distT="0" distB="0" distL="114300" distR="114300" simplePos="0" relativeHeight="251675648" behindDoc="0" locked="0" layoutInCell="1" allowOverlap="1" wp14:anchorId="35220049" wp14:editId="41820DEA">
          <wp:simplePos x="0" y="0"/>
          <wp:positionH relativeFrom="column">
            <wp:posOffset>3973830</wp:posOffset>
          </wp:positionH>
          <wp:positionV relativeFrom="paragraph">
            <wp:posOffset>134620</wp:posOffset>
          </wp:positionV>
          <wp:extent cx="316865" cy="316865"/>
          <wp:effectExtent l="0" t="0" r="6985" b="6985"/>
          <wp:wrapNone/>
          <wp:docPr id="33" name="Picture 10" descr="Progettazione Impianti MEP, Project &amp; Construction Management, Progetti  Retail">
            <a:extLst xmlns:a="http://schemas.openxmlformats.org/drawingml/2006/main">
              <a:ext uri="{FF2B5EF4-FFF2-40B4-BE49-F238E27FC236}">
                <a16:creationId xmlns:a16="http://schemas.microsoft.com/office/drawing/2014/main" id="{D939B170-FCB3-4E76-8813-EB8A547333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0" descr="Progettazione Impianti MEP, Project &amp; Construction Management, Progetti  Retail">
                    <a:extLst>
                      <a:ext uri="{FF2B5EF4-FFF2-40B4-BE49-F238E27FC236}">
                        <a16:creationId xmlns:a16="http://schemas.microsoft.com/office/drawing/2014/main" id="{D939B170-FCB3-4E76-8813-EB8A54733367}"/>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14:sizeRelH relativeFrom="margin">
            <wp14:pctWidth>0</wp14:pctWidth>
          </wp14:sizeRelH>
          <wp14:sizeRelV relativeFrom="margin">
            <wp14:pctHeight>0</wp14:pctHeight>
          </wp14:sizeRelV>
        </wp:anchor>
      </w:drawing>
    </w:r>
    <w:r w:rsidRPr="008C7135">
      <w:rPr>
        <w:rFonts w:ascii="Times New Roman" w:eastAsia="Times New Roman" w:hAnsi="Times New Roman" w:cs="Times New Roman"/>
        <w:noProof/>
        <w:sz w:val="16"/>
      </w:rPr>
      <w:drawing>
        <wp:anchor distT="0" distB="0" distL="114300" distR="114300" simplePos="0" relativeHeight="251676672" behindDoc="0" locked="0" layoutInCell="1" allowOverlap="1" wp14:anchorId="4BA985E3" wp14:editId="7F10C5D2">
          <wp:simplePos x="0" y="0"/>
          <wp:positionH relativeFrom="column">
            <wp:posOffset>4321175</wp:posOffset>
          </wp:positionH>
          <wp:positionV relativeFrom="paragraph">
            <wp:posOffset>107950</wp:posOffset>
          </wp:positionV>
          <wp:extent cx="294005" cy="346075"/>
          <wp:effectExtent l="0" t="0" r="0" b="0"/>
          <wp:wrapNone/>
          <wp:docPr id="34" name="Immagine 34">
            <a:extLst xmlns:a="http://schemas.openxmlformats.org/drawingml/2006/main">
              <a:ext uri="{FF2B5EF4-FFF2-40B4-BE49-F238E27FC236}">
                <a16:creationId xmlns:a16="http://schemas.microsoft.com/office/drawing/2014/main" id="{57159008-49DF-475C-B68F-2C724433C5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magine 33">
                    <a:extLst>
                      <a:ext uri="{FF2B5EF4-FFF2-40B4-BE49-F238E27FC236}">
                        <a16:creationId xmlns:a16="http://schemas.microsoft.com/office/drawing/2014/main" id="{57159008-49DF-475C-B68F-2C724433C53E}"/>
                      </a:ext>
                    </a:extLst>
                  </pic:cNvPr>
                  <pic:cNvPicPr>
                    <a:picLocks noChangeAspect="1"/>
                  </pic:cNvPicPr>
                </pic:nvPicPr>
                <pic:blipFill>
                  <a:blip r:embed="rId3"/>
                  <a:stretch>
                    <a:fillRect/>
                  </a:stretch>
                </pic:blipFill>
                <pic:spPr>
                  <a:xfrm>
                    <a:off x="0" y="0"/>
                    <a:ext cx="294005" cy="346075"/>
                  </a:xfrm>
                  <a:prstGeom prst="rect">
                    <a:avLst/>
                  </a:prstGeom>
                </pic:spPr>
              </pic:pic>
            </a:graphicData>
          </a:graphic>
          <wp14:sizeRelH relativeFrom="margin">
            <wp14:pctWidth>0</wp14:pctWidth>
          </wp14:sizeRelH>
          <wp14:sizeRelV relativeFrom="margin">
            <wp14:pctHeight>0</wp14:pctHeight>
          </wp14:sizeRelV>
        </wp:anchor>
      </w:drawing>
    </w:r>
    <w:r w:rsidRPr="00F96C54">
      <w:rPr>
        <w:noProof/>
        <w:sz w:val="20"/>
        <w:szCs w:val="20"/>
      </w:rPr>
      <w:drawing>
        <wp:anchor distT="0" distB="0" distL="114300" distR="114300" simplePos="0" relativeHeight="251677696" behindDoc="0" locked="0" layoutInCell="1" allowOverlap="1" wp14:anchorId="3C12815A" wp14:editId="4A7B8100">
          <wp:simplePos x="0" y="0"/>
          <wp:positionH relativeFrom="column">
            <wp:posOffset>4692015</wp:posOffset>
          </wp:positionH>
          <wp:positionV relativeFrom="paragraph">
            <wp:posOffset>151130</wp:posOffset>
          </wp:positionV>
          <wp:extent cx="247650" cy="317500"/>
          <wp:effectExtent l="0" t="0" r="0" b="6350"/>
          <wp:wrapNone/>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650" cy="317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421E" w:rsidRPr="00F96C54">
      <w:rPr>
        <w:rFonts w:ascii="Times New Roman" w:eastAsia="Times New Roman" w:hAnsi="Times New Roman" w:cs="Times New Roman"/>
        <w:noProof/>
        <w:sz w:val="14"/>
        <w:szCs w:val="20"/>
      </w:rPr>
      <w:drawing>
        <wp:anchor distT="0" distB="0" distL="114300" distR="114300" simplePos="0" relativeHeight="251672576" behindDoc="0" locked="0" layoutInCell="1" allowOverlap="1" wp14:anchorId="1F8D84FF" wp14:editId="2570C435">
          <wp:simplePos x="0" y="0"/>
          <wp:positionH relativeFrom="column">
            <wp:posOffset>6896100</wp:posOffset>
          </wp:positionH>
          <wp:positionV relativeFrom="paragraph">
            <wp:posOffset>208280</wp:posOffset>
          </wp:positionV>
          <wp:extent cx="284480" cy="282575"/>
          <wp:effectExtent l="0" t="0" r="1270" b="3175"/>
          <wp:wrapNone/>
          <wp:docPr id="39" name="Picture 6" descr="Certificazione ISO 9001: vantaggi operativi e concorrenziali">
            <a:extLst xmlns:a="http://schemas.openxmlformats.org/drawingml/2006/main">
              <a:ext uri="{FF2B5EF4-FFF2-40B4-BE49-F238E27FC236}">
                <a16:creationId xmlns:a16="http://schemas.microsoft.com/office/drawing/2014/main" id="{714D1AFD-0D4C-2D1F-5800-245464C276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ertificazione ISO 9001: vantaggi operativi e concorrenziali">
                    <a:extLst>
                      <a:ext uri="{FF2B5EF4-FFF2-40B4-BE49-F238E27FC236}">
                        <a16:creationId xmlns:a16="http://schemas.microsoft.com/office/drawing/2014/main" id="{714D1AFD-0D4C-2D1F-5800-245464C2768C}"/>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l="8502" t="6510" r="8502" b="3437"/>
                  <a:stretch/>
                </pic:blipFill>
                <pic:spPr bwMode="auto">
                  <a:xfrm>
                    <a:off x="0" y="0"/>
                    <a:ext cx="284480" cy="282575"/>
                  </a:xfrm>
                  <a:prstGeom prst="rect">
                    <a:avLst/>
                  </a:prstGeom>
                  <a:noFill/>
                </pic:spPr>
              </pic:pic>
            </a:graphicData>
          </a:graphic>
          <wp14:sizeRelH relativeFrom="margin">
            <wp14:pctWidth>0</wp14:pctWidth>
          </wp14:sizeRelH>
          <wp14:sizeRelV relativeFrom="margin">
            <wp14:pctHeight>0</wp14:pctHeight>
          </wp14:sizeRelV>
        </wp:anchor>
      </w:drawing>
    </w:r>
  </w:p>
  <w:p w14:paraId="4DAC9FA9" w14:textId="7DB5FE2A" w:rsidR="00062661" w:rsidRPr="00062661" w:rsidRDefault="00CD2C2D" w:rsidP="001E421E">
    <w:pPr>
      <w:pBdr>
        <w:bar w:val="single" w:sz="4" w:color="auto"/>
      </w:pBdr>
      <w:tabs>
        <w:tab w:val="center" w:pos="4819"/>
        <w:tab w:val="right" w:pos="9638"/>
      </w:tabs>
      <w:spacing w:after="0"/>
      <w:ind w:left="-284"/>
      <w:rPr>
        <w:rFonts w:ascii="Times New Roman" w:hAnsi="Times New Roman" w:cs="Times New Roman"/>
        <w:sz w:val="16"/>
      </w:rPr>
    </w:pPr>
    <w:r w:rsidRPr="00F96C54">
      <w:rPr>
        <w:noProof/>
        <w:sz w:val="20"/>
        <w:szCs w:val="20"/>
      </w:rPr>
      <w:drawing>
        <wp:anchor distT="0" distB="0" distL="114300" distR="114300" simplePos="0" relativeHeight="251678720" behindDoc="0" locked="0" layoutInCell="1" allowOverlap="1" wp14:anchorId="6D46B6F1" wp14:editId="692C36D4">
          <wp:simplePos x="0" y="0"/>
          <wp:positionH relativeFrom="column">
            <wp:posOffset>5020310</wp:posOffset>
          </wp:positionH>
          <wp:positionV relativeFrom="paragraph">
            <wp:posOffset>26035</wp:posOffset>
          </wp:positionV>
          <wp:extent cx="292735" cy="292735"/>
          <wp:effectExtent l="0" t="0" r="0" b="0"/>
          <wp:wrapNone/>
          <wp:docPr id="36" name="Immagine 36" descr="EcoVadis Sustainability Rating: livello gold per RS Italia | Elettronica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EcoVadis Sustainability Rating: livello gold per RS Italia | Elettronica  News"/>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735" cy="292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6C54">
      <w:rPr>
        <w:rFonts w:ascii="Times New Roman" w:eastAsia="Times New Roman" w:hAnsi="Times New Roman" w:cs="Times New Roman"/>
        <w:noProof/>
        <w:sz w:val="14"/>
        <w:szCs w:val="20"/>
      </w:rPr>
      <w:drawing>
        <wp:anchor distT="0" distB="0" distL="114300" distR="114300" simplePos="0" relativeHeight="251681792" behindDoc="0" locked="0" layoutInCell="1" allowOverlap="1" wp14:anchorId="28C1FD65" wp14:editId="37356A99">
          <wp:simplePos x="0" y="0"/>
          <wp:positionH relativeFrom="column">
            <wp:posOffset>5364480</wp:posOffset>
          </wp:positionH>
          <wp:positionV relativeFrom="paragraph">
            <wp:posOffset>26035</wp:posOffset>
          </wp:positionV>
          <wp:extent cx="346710" cy="286385"/>
          <wp:effectExtent l="0" t="0" r="0" b="0"/>
          <wp:wrapNone/>
          <wp:docPr id="40" name="Picture 4" descr="Certificazione PDR 125:2022 – ISOCOM">
            <a:extLst xmlns:a="http://schemas.openxmlformats.org/drawingml/2006/main">
              <a:ext uri="{FF2B5EF4-FFF2-40B4-BE49-F238E27FC236}">
                <a16:creationId xmlns:a16="http://schemas.microsoft.com/office/drawing/2014/main" id="{0D90F219-C38B-C6C3-E531-C403D27BED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Certificazione PDR 125:2022 – ISOCOM">
                    <a:extLst>
                      <a:ext uri="{FF2B5EF4-FFF2-40B4-BE49-F238E27FC236}">
                        <a16:creationId xmlns:a16="http://schemas.microsoft.com/office/drawing/2014/main" id="{0D90F219-C38B-C6C3-E531-C403D27BED95}"/>
                      </a:ext>
                    </a:extLst>
                  </pic:cNvPr>
                  <pic:cNvPicPr>
                    <a:picLocks noChangeAspect="1" noChangeArrowheads="1"/>
                  </pic:cNvPicPr>
                </pic:nvPicPr>
                <pic:blipFill rotWithShape="1">
                  <a:blip r:embed="rId7">
                    <a:extLst>
                      <a:ext uri="{BEBA8EAE-BF5A-486C-A8C5-ECC9F3942E4B}">
                        <a14:imgProps xmlns:a14="http://schemas.microsoft.com/office/drawing/2010/main">
                          <a14:imgLayer r:embed="rId8">
                            <a14:imgEffect>
                              <a14:saturation sat="200000"/>
                            </a14:imgEffect>
                          </a14:imgLayer>
                        </a14:imgProps>
                      </a:ext>
                      <a:ext uri="{28A0092B-C50C-407E-A947-70E740481C1C}">
                        <a14:useLocalDpi xmlns:a14="http://schemas.microsoft.com/office/drawing/2010/main" val="0"/>
                      </a:ext>
                    </a:extLst>
                  </a:blip>
                  <a:srcRect l="4826" t="10340" r="4247" b="10147"/>
                  <a:stretch/>
                </pic:blipFill>
                <pic:spPr bwMode="auto">
                  <a:xfrm>
                    <a:off x="0" y="0"/>
                    <a:ext cx="346710" cy="286385"/>
                  </a:xfrm>
                  <a:prstGeom prst="rect">
                    <a:avLst/>
                  </a:prstGeom>
                  <a:noFill/>
                </pic:spPr>
              </pic:pic>
            </a:graphicData>
          </a:graphic>
          <wp14:sizeRelH relativeFrom="margin">
            <wp14:pctWidth>0</wp14:pctWidth>
          </wp14:sizeRelH>
          <wp14:sizeRelV relativeFrom="margin">
            <wp14:pctHeight>0</wp14:pctHeight>
          </wp14:sizeRelV>
        </wp:anchor>
      </w:drawing>
    </w:r>
    <w:r w:rsidRPr="00F96C54">
      <w:rPr>
        <w:rFonts w:ascii="Times New Roman" w:eastAsia="Times New Roman" w:hAnsi="Times New Roman" w:cs="Times New Roman"/>
        <w:noProof/>
        <w:sz w:val="14"/>
        <w:szCs w:val="20"/>
      </w:rPr>
      <w:drawing>
        <wp:anchor distT="0" distB="0" distL="114300" distR="114300" simplePos="0" relativeHeight="251679744" behindDoc="0" locked="0" layoutInCell="1" allowOverlap="1" wp14:anchorId="0F5AC213" wp14:editId="69472372">
          <wp:simplePos x="0" y="0"/>
          <wp:positionH relativeFrom="column">
            <wp:posOffset>5758180</wp:posOffset>
          </wp:positionH>
          <wp:positionV relativeFrom="paragraph">
            <wp:posOffset>37465</wp:posOffset>
          </wp:positionV>
          <wp:extent cx="258445" cy="259080"/>
          <wp:effectExtent l="0" t="0" r="8255" b="7620"/>
          <wp:wrapNone/>
          <wp:docPr id="37" name="Picture 2">
            <a:extLst xmlns:a="http://schemas.openxmlformats.org/drawingml/2006/main">
              <a:ext uri="{FF2B5EF4-FFF2-40B4-BE49-F238E27FC236}">
                <a16:creationId xmlns:a16="http://schemas.microsoft.com/office/drawing/2014/main" id="{2DA718D9-E6E7-1993-30F2-E39B5F7948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FF2B5EF4-FFF2-40B4-BE49-F238E27FC236}">
                        <a16:creationId xmlns:a16="http://schemas.microsoft.com/office/drawing/2014/main" id="{2DA718D9-E6E7-1993-30F2-E39B5F794853}"/>
                      </a:ext>
                    </a:extLs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t="8956" b="10232"/>
                  <a:stretch/>
                </pic:blipFill>
                <pic:spPr bwMode="auto">
                  <a:xfrm>
                    <a:off x="0" y="0"/>
                    <a:ext cx="258445" cy="259080"/>
                  </a:xfrm>
                  <a:prstGeom prst="rect">
                    <a:avLst/>
                  </a:prstGeom>
                  <a:noFill/>
                </pic:spPr>
              </pic:pic>
            </a:graphicData>
          </a:graphic>
          <wp14:sizeRelH relativeFrom="margin">
            <wp14:pctWidth>0</wp14:pctWidth>
          </wp14:sizeRelH>
          <wp14:sizeRelV relativeFrom="margin">
            <wp14:pctHeight>0</wp14:pctHeight>
          </wp14:sizeRelV>
        </wp:anchor>
      </w:drawing>
    </w:r>
    <w:r w:rsidRPr="00F96C54">
      <w:rPr>
        <w:rFonts w:ascii="Times New Roman" w:eastAsia="Times New Roman" w:hAnsi="Times New Roman" w:cs="Times New Roman"/>
        <w:noProof/>
        <w:sz w:val="14"/>
        <w:szCs w:val="20"/>
      </w:rPr>
      <w:drawing>
        <wp:anchor distT="0" distB="0" distL="114300" distR="114300" simplePos="0" relativeHeight="251680768" behindDoc="0" locked="0" layoutInCell="1" allowOverlap="1" wp14:anchorId="0ACC3703" wp14:editId="38CED91E">
          <wp:simplePos x="0" y="0"/>
          <wp:positionH relativeFrom="column">
            <wp:posOffset>6096635</wp:posOffset>
          </wp:positionH>
          <wp:positionV relativeFrom="paragraph">
            <wp:posOffset>10160</wp:posOffset>
          </wp:positionV>
          <wp:extent cx="284480" cy="282575"/>
          <wp:effectExtent l="0" t="0" r="1270" b="3175"/>
          <wp:wrapNone/>
          <wp:docPr id="38" name="Picture 6" descr="Certificazione ISO 9001: vantaggi operativi e concorrenziali">
            <a:extLst xmlns:a="http://schemas.openxmlformats.org/drawingml/2006/main">
              <a:ext uri="{FF2B5EF4-FFF2-40B4-BE49-F238E27FC236}">
                <a16:creationId xmlns:a16="http://schemas.microsoft.com/office/drawing/2014/main" id="{714D1AFD-0D4C-2D1F-5800-245464C276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ertificazione ISO 9001: vantaggi operativi e concorrenziali">
                    <a:extLst>
                      <a:ext uri="{FF2B5EF4-FFF2-40B4-BE49-F238E27FC236}">
                        <a16:creationId xmlns:a16="http://schemas.microsoft.com/office/drawing/2014/main" id="{714D1AFD-0D4C-2D1F-5800-245464C2768C}"/>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l="8502" t="6510" r="8502" b="3437"/>
                  <a:stretch/>
                </pic:blipFill>
                <pic:spPr bwMode="auto">
                  <a:xfrm>
                    <a:off x="0" y="0"/>
                    <a:ext cx="284480" cy="282575"/>
                  </a:xfrm>
                  <a:prstGeom prst="rect">
                    <a:avLst/>
                  </a:prstGeom>
                  <a:noFill/>
                </pic:spPr>
              </pic:pic>
            </a:graphicData>
          </a:graphic>
          <wp14:sizeRelH relativeFrom="margin">
            <wp14:pctWidth>0</wp14:pctWidth>
          </wp14:sizeRelH>
          <wp14:sizeRelV relativeFrom="margin">
            <wp14:pctHeight>0</wp14:pctHeight>
          </wp14:sizeRelV>
        </wp:anchor>
      </w:drawing>
    </w:r>
    <w:r w:rsidR="00062661" w:rsidRPr="00062661">
      <w:rPr>
        <w:rFonts w:ascii="Times New Roman" w:hAnsi="Times New Roman" w:cs="Times New Roman"/>
        <w:sz w:val="16"/>
      </w:rPr>
      <w:t>Se</w:t>
    </w:r>
    <w:r w:rsidR="009459C5">
      <w:rPr>
        <w:rFonts w:ascii="Times New Roman" w:hAnsi="Times New Roman" w:cs="Times New Roman"/>
        <w:sz w:val="16"/>
      </w:rPr>
      <w:t>s</w:t>
    </w:r>
    <w:r w:rsidR="00062661" w:rsidRPr="00062661">
      <w:rPr>
        <w:rFonts w:ascii="Times New Roman" w:hAnsi="Times New Roman" w:cs="Times New Roman"/>
        <w:sz w:val="16"/>
      </w:rPr>
      <w:t xml:space="preserve">a SpA </w:t>
    </w:r>
    <w:r w:rsidR="009459C5">
      <w:rPr>
        <w:rFonts w:ascii="Times New Roman" w:hAnsi="Times New Roman" w:cs="Times New Roman"/>
        <w:sz w:val="16"/>
      </w:rPr>
      <w:t>- HQ</w:t>
    </w:r>
    <w:r w:rsidR="00062661" w:rsidRPr="00062661">
      <w:rPr>
        <w:rFonts w:ascii="Times New Roman" w:hAnsi="Times New Roman" w:cs="Times New Roman"/>
        <w:sz w:val="16"/>
      </w:rPr>
      <w:t xml:space="preserve"> in Empoli (Flo</w:t>
    </w:r>
    <w:r w:rsidR="00641604">
      <w:rPr>
        <w:rFonts w:ascii="Times New Roman" w:hAnsi="Times New Roman" w:cs="Times New Roman"/>
        <w:sz w:val="16"/>
      </w:rPr>
      <w:t>rence</w:t>
    </w:r>
    <w:r w:rsidR="00062661" w:rsidRPr="00062661">
      <w:rPr>
        <w:rFonts w:ascii="Times New Roman" w:hAnsi="Times New Roman" w:cs="Times New Roman"/>
        <w:sz w:val="16"/>
      </w:rPr>
      <w:t>), Via della Piovola 138, Share Capital Eu 37</w:t>
    </w:r>
    <w:r w:rsidR="001E421E">
      <w:rPr>
        <w:rFonts w:ascii="Times New Roman" w:hAnsi="Times New Roman" w:cs="Times New Roman"/>
        <w:sz w:val="16"/>
      </w:rPr>
      <w:t>,</w:t>
    </w:r>
    <w:r w:rsidR="00062661" w:rsidRPr="00062661">
      <w:rPr>
        <w:rFonts w:ascii="Times New Roman" w:hAnsi="Times New Roman" w:cs="Times New Roman"/>
        <w:sz w:val="16"/>
      </w:rPr>
      <w:t>126</w:t>
    </w:r>
    <w:r w:rsidR="001E421E">
      <w:rPr>
        <w:rFonts w:ascii="Times New Roman" w:hAnsi="Times New Roman" w:cs="Times New Roman"/>
        <w:sz w:val="16"/>
      </w:rPr>
      <w:t>,</w:t>
    </w:r>
    <w:r w:rsidR="00062661" w:rsidRPr="00062661">
      <w:rPr>
        <w:rFonts w:ascii="Times New Roman" w:hAnsi="Times New Roman" w:cs="Times New Roman"/>
        <w:sz w:val="16"/>
      </w:rPr>
      <w:t>927</w:t>
    </w:r>
    <w:r w:rsidR="001E421E">
      <w:rPr>
        <w:rFonts w:ascii="Times New Roman" w:hAnsi="Times New Roman" w:cs="Times New Roman"/>
        <w:sz w:val="16"/>
      </w:rPr>
      <w:t>.</w:t>
    </w:r>
    <w:r w:rsidR="00062661" w:rsidRPr="00062661">
      <w:rPr>
        <w:rFonts w:ascii="Times New Roman" w:hAnsi="Times New Roman" w:cs="Times New Roman"/>
        <w:sz w:val="16"/>
      </w:rPr>
      <w:t xml:space="preserve">50  </w:t>
    </w:r>
  </w:p>
  <w:p w14:paraId="7275F8D9" w14:textId="70E48806" w:rsidR="00062661" w:rsidRPr="00062661" w:rsidRDefault="00062661" w:rsidP="00DA3A43">
    <w:pPr>
      <w:pBdr>
        <w:bar w:val="single" w:sz="4" w:color="auto"/>
      </w:pBdr>
      <w:tabs>
        <w:tab w:val="center" w:pos="4819"/>
        <w:tab w:val="left" w:pos="6624"/>
      </w:tabs>
      <w:spacing w:after="0"/>
      <w:ind w:left="-284"/>
      <w:rPr>
        <w:rFonts w:ascii="Times New Roman" w:hAnsi="Times New Roman" w:cs="Times New Roman"/>
        <w:sz w:val="16"/>
        <w:lang w:val="en-GB"/>
      </w:rPr>
    </w:pPr>
    <w:r w:rsidRPr="00062661">
      <w:rPr>
        <w:rFonts w:ascii="Times New Roman" w:hAnsi="Times New Roman" w:cs="Times New Roman"/>
        <w:sz w:val="16"/>
        <w:lang w:val="en-GB"/>
      </w:rPr>
      <w:t>VAT number, Fiscal and number of the Florence Company Register 07116910964</w:t>
    </w:r>
    <w:r w:rsidR="00DA3A43">
      <w:rPr>
        <w:rFonts w:ascii="Times New Roman" w:hAnsi="Times New Roman" w:cs="Times New Roman"/>
        <w:sz w:val="16"/>
        <w:lang w:val="en-GB"/>
      </w:rPr>
      <w:tab/>
    </w:r>
  </w:p>
  <w:p w14:paraId="4032D054" w14:textId="7D548861" w:rsidR="00062661" w:rsidRPr="00B210FD" w:rsidRDefault="00062661" w:rsidP="001E421E">
    <w:pPr>
      <w:pBdr>
        <w:bar w:val="single" w:sz="4" w:color="auto"/>
      </w:pBdr>
      <w:tabs>
        <w:tab w:val="center" w:pos="4819"/>
        <w:tab w:val="right" w:pos="9638"/>
      </w:tabs>
      <w:spacing w:after="0"/>
      <w:ind w:left="-284"/>
      <w:rPr>
        <w:rFonts w:ascii="Times New Roman" w:hAnsi="Times New Roman" w:cs="Times New Roman"/>
        <w:sz w:val="16"/>
        <w:lang w:val="en-GB"/>
      </w:rPr>
    </w:pPr>
    <w:r w:rsidRPr="00062661">
      <w:rPr>
        <w:rFonts w:ascii="Times New Roman" w:hAnsi="Times New Roman" w:cs="Times New Roman"/>
        <w:sz w:val="16"/>
        <w:lang w:val="en-GB"/>
      </w:rPr>
      <w:t xml:space="preserve">Ph. Number: 0039 0571 900900; </w:t>
    </w:r>
    <w:r w:rsidR="001E421E" w:rsidRPr="001E421E">
      <w:rPr>
        <w:rFonts w:ascii="Times New Roman" w:hAnsi="Times New Roman" w:cs="Times New Roman"/>
        <w:sz w:val="16"/>
        <w:lang w:val="en-GB"/>
      </w:rPr>
      <w:t>Corporate website</w:t>
    </w:r>
    <w:r>
      <w:rPr>
        <w:rFonts w:ascii="Times New Roman" w:hAnsi="Times New Roman" w:cs="Times New Roman"/>
        <w:sz w:val="16"/>
        <w:lang w:val="en-GB"/>
      </w:rPr>
      <w:t>:</w:t>
    </w:r>
    <w:r w:rsidRPr="00062661">
      <w:rPr>
        <w:rFonts w:ascii="Times New Roman" w:hAnsi="Times New Roman" w:cs="Times New Roman"/>
        <w:sz w:val="16"/>
        <w:lang w:val="en-GB"/>
      </w:rPr>
      <w:t xml:space="preserve"> www.sesa.it</w:t>
    </w:r>
  </w:p>
  <w:p w14:paraId="0587ED25" w14:textId="77777777" w:rsidR="000532C8" w:rsidRPr="00507EB9" w:rsidRDefault="000532C8">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8BF2B" w14:textId="77777777" w:rsidR="004B0E54" w:rsidRDefault="004B0E54" w:rsidP="00281166">
      <w:pPr>
        <w:spacing w:after="0" w:line="240" w:lineRule="auto"/>
      </w:pPr>
      <w:r>
        <w:separator/>
      </w:r>
    </w:p>
  </w:footnote>
  <w:footnote w:type="continuationSeparator" w:id="0">
    <w:p w14:paraId="34913C6B" w14:textId="77777777" w:rsidR="004B0E54" w:rsidRDefault="004B0E54" w:rsidP="00281166">
      <w:pPr>
        <w:spacing w:after="0" w:line="240" w:lineRule="auto"/>
      </w:pPr>
      <w:r>
        <w:continuationSeparator/>
      </w:r>
    </w:p>
  </w:footnote>
  <w:footnote w:type="continuationNotice" w:id="1">
    <w:p w14:paraId="008C390B" w14:textId="77777777" w:rsidR="004B0E54" w:rsidRDefault="004B0E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4A99" w14:textId="5E0743D4" w:rsidR="000532C8" w:rsidRDefault="006E2531" w:rsidP="00E0330F">
    <w:pPr>
      <w:pStyle w:val="Intestazione"/>
      <w:jc w:val="center"/>
    </w:pPr>
    <w:r>
      <w:rPr>
        <w:noProof/>
      </w:rPr>
      <w:drawing>
        <wp:anchor distT="0" distB="0" distL="114300" distR="114300" simplePos="0" relativeHeight="251664384" behindDoc="0" locked="0" layoutInCell="1" allowOverlap="1" wp14:anchorId="7C7DEF64" wp14:editId="1F29AA46">
          <wp:simplePos x="0" y="0"/>
          <wp:positionH relativeFrom="column">
            <wp:posOffset>2503805</wp:posOffset>
          </wp:positionH>
          <wp:positionV relativeFrom="paragraph">
            <wp:posOffset>-60960</wp:posOffset>
          </wp:positionV>
          <wp:extent cx="1102360" cy="647700"/>
          <wp:effectExtent l="0" t="0" r="2540" b="0"/>
          <wp:wrapTopAndBottom/>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36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2CCE"/>
    <w:multiLevelType w:val="hybridMultilevel"/>
    <w:tmpl w:val="23CA6BC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0D3ECC"/>
    <w:multiLevelType w:val="hybridMultilevel"/>
    <w:tmpl w:val="9EE8AC74"/>
    <w:lvl w:ilvl="0" w:tplc="1F6A6DC6">
      <w:start w:val="13"/>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15:restartNumberingAfterBreak="0">
    <w:nsid w:val="154A7714"/>
    <w:multiLevelType w:val="hybridMultilevel"/>
    <w:tmpl w:val="334EC762"/>
    <w:lvl w:ilvl="0" w:tplc="7EEA5068">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56452D"/>
    <w:multiLevelType w:val="hybridMultilevel"/>
    <w:tmpl w:val="9DF64E90"/>
    <w:lvl w:ilvl="0" w:tplc="3CEA3102">
      <w:start w:val="1"/>
      <w:numFmt w:val="decimal"/>
      <w:lvlText w:val="%1)"/>
      <w:lvlJc w:val="left"/>
      <w:pPr>
        <w:ind w:left="720" w:hanging="360"/>
      </w:pPr>
      <w:rPr>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5B90BC8"/>
    <w:multiLevelType w:val="hybridMultilevel"/>
    <w:tmpl w:val="4768ED0A"/>
    <w:lvl w:ilvl="0" w:tplc="55CE4FEC">
      <w:start w:val="1"/>
      <w:numFmt w:val="decimal"/>
      <w:lvlText w:val="1.%1."/>
      <w:lvlJc w:val="left"/>
      <w:pPr>
        <w:ind w:left="1004"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5F3E52"/>
    <w:multiLevelType w:val="hybridMultilevel"/>
    <w:tmpl w:val="0978A5D0"/>
    <w:lvl w:ilvl="0" w:tplc="9ECEDE72">
      <w:numFmt w:val="bullet"/>
      <w:lvlText w:val="-"/>
      <w:lvlJc w:val="left"/>
      <w:pPr>
        <w:ind w:left="1266" w:hanging="425"/>
      </w:pPr>
      <w:rPr>
        <w:rFonts w:ascii="Times New Roman" w:eastAsia="Times New Roman" w:hAnsi="Times New Roman" w:cs="Times New Roman" w:hint="default"/>
        <w:b w:val="0"/>
        <w:bCs w:val="0"/>
        <w:i w:val="0"/>
        <w:iCs w:val="0"/>
        <w:w w:val="100"/>
        <w:sz w:val="28"/>
        <w:szCs w:val="28"/>
        <w:lang w:val="it-IT" w:eastAsia="en-US" w:bidi="ar-SA"/>
      </w:rPr>
    </w:lvl>
    <w:lvl w:ilvl="1" w:tplc="7D70BB3E">
      <w:numFmt w:val="bullet"/>
      <w:lvlText w:val="•"/>
      <w:lvlJc w:val="left"/>
      <w:pPr>
        <w:ind w:left="2132" w:hanging="425"/>
      </w:pPr>
      <w:rPr>
        <w:lang w:val="it-IT" w:eastAsia="en-US" w:bidi="ar-SA"/>
      </w:rPr>
    </w:lvl>
    <w:lvl w:ilvl="2" w:tplc="B568E9C8">
      <w:numFmt w:val="bullet"/>
      <w:lvlText w:val="•"/>
      <w:lvlJc w:val="left"/>
      <w:pPr>
        <w:ind w:left="3005" w:hanging="425"/>
      </w:pPr>
      <w:rPr>
        <w:lang w:val="it-IT" w:eastAsia="en-US" w:bidi="ar-SA"/>
      </w:rPr>
    </w:lvl>
    <w:lvl w:ilvl="3" w:tplc="5E72A5E2">
      <w:numFmt w:val="bullet"/>
      <w:lvlText w:val="•"/>
      <w:lvlJc w:val="left"/>
      <w:pPr>
        <w:ind w:left="3877" w:hanging="425"/>
      </w:pPr>
      <w:rPr>
        <w:lang w:val="it-IT" w:eastAsia="en-US" w:bidi="ar-SA"/>
      </w:rPr>
    </w:lvl>
    <w:lvl w:ilvl="4" w:tplc="609CAD3C">
      <w:numFmt w:val="bullet"/>
      <w:lvlText w:val="•"/>
      <w:lvlJc w:val="left"/>
      <w:pPr>
        <w:ind w:left="4750" w:hanging="425"/>
      </w:pPr>
      <w:rPr>
        <w:lang w:val="it-IT" w:eastAsia="en-US" w:bidi="ar-SA"/>
      </w:rPr>
    </w:lvl>
    <w:lvl w:ilvl="5" w:tplc="75CEC32A">
      <w:numFmt w:val="bullet"/>
      <w:lvlText w:val="•"/>
      <w:lvlJc w:val="left"/>
      <w:pPr>
        <w:ind w:left="5623" w:hanging="425"/>
      </w:pPr>
      <w:rPr>
        <w:lang w:val="it-IT" w:eastAsia="en-US" w:bidi="ar-SA"/>
      </w:rPr>
    </w:lvl>
    <w:lvl w:ilvl="6" w:tplc="96223AA4">
      <w:numFmt w:val="bullet"/>
      <w:lvlText w:val="•"/>
      <w:lvlJc w:val="left"/>
      <w:pPr>
        <w:ind w:left="6495" w:hanging="425"/>
      </w:pPr>
      <w:rPr>
        <w:lang w:val="it-IT" w:eastAsia="en-US" w:bidi="ar-SA"/>
      </w:rPr>
    </w:lvl>
    <w:lvl w:ilvl="7" w:tplc="F3C6931E">
      <w:numFmt w:val="bullet"/>
      <w:lvlText w:val="•"/>
      <w:lvlJc w:val="left"/>
      <w:pPr>
        <w:ind w:left="7368" w:hanging="425"/>
      </w:pPr>
      <w:rPr>
        <w:lang w:val="it-IT" w:eastAsia="en-US" w:bidi="ar-SA"/>
      </w:rPr>
    </w:lvl>
    <w:lvl w:ilvl="8" w:tplc="4C7805E2">
      <w:numFmt w:val="bullet"/>
      <w:lvlText w:val="•"/>
      <w:lvlJc w:val="left"/>
      <w:pPr>
        <w:ind w:left="8241" w:hanging="425"/>
      </w:pPr>
      <w:rPr>
        <w:lang w:val="it-IT" w:eastAsia="en-US" w:bidi="ar-SA"/>
      </w:rPr>
    </w:lvl>
  </w:abstractNum>
  <w:abstractNum w:abstractNumId="6" w15:restartNumberingAfterBreak="0">
    <w:nsid w:val="20505643"/>
    <w:multiLevelType w:val="hybridMultilevel"/>
    <w:tmpl w:val="696A931E"/>
    <w:lvl w:ilvl="0" w:tplc="DAFC8442">
      <w:numFmt w:val="bullet"/>
      <w:lvlText w:val="-"/>
      <w:lvlJc w:val="left"/>
      <w:pPr>
        <w:ind w:left="567" w:hanging="360"/>
      </w:pPr>
      <w:rPr>
        <w:rFonts w:ascii="Times New Roman" w:eastAsia="Times New Roman" w:hAnsi="Times New Roman" w:cs="Times New Roman" w:hint="default"/>
      </w:rPr>
    </w:lvl>
    <w:lvl w:ilvl="1" w:tplc="04100003" w:tentative="1">
      <w:start w:val="1"/>
      <w:numFmt w:val="bullet"/>
      <w:lvlText w:val="o"/>
      <w:lvlJc w:val="left"/>
      <w:pPr>
        <w:ind w:left="1287" w:hanging="360"/>
      </w:pPr>
      <w:rPr>
        <w:rFonts w:ascii="Courier New" w:hAnsi="Courier New" w:cs="Courier New"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7" w15:restartNumberingAfterBreak="0">
    <w:nsid w:val="244345A0"/>
    <w:multiLevelType w:val="hybridMultilevel"/>
    <w:tmpl w:val="9042DE84"/>
    <w:lvl w:ilvl="0" w:tplc="04100005">
      <w:start w:val="1"/>
      <w:numFmt w:val="bullet"/>
      <w:lvlText w:val=""/>
      <w:lvlJc w:val="left"/>
      <w:pPr>
        <w:ind w:left="1068" w:hanging="360"/>
      </w:pPr>
      <w:rPr>
        <w:rFonts w:ascii="Wingdings" w:hAnsi="Wingdings" w:hint="default"/>
      </w:rPr>
    </w:lvl>
    <w:lvl w:ilvl="1" w:tplc="04100005">
      <w:start w:val="1"/>
      <w:numFmt w:val="bullet"/>
      <w:lvlText w:val=""/>
      <w:lvlJc w:val="left"/>
      <w:pPr>
        <w:ind w:left="1788" w:hanging="360"/>
      </w:pPr>
      <w:rPr>
        <w:rFonts w:ascii="Wingdings" w:hAnsi="Wingdings"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26AF42A7"/>
    <w:multiLevelType w:val="hybridMultilevel"/>
    <w:tmpl w:val="7988CB0E"/>
    <w:lvl w:ilvl="0" w:tplc="7354C178">
      <w:start w:val="1"/>
      <w:numFmt w:val="bullet"/>
      <w:lvlText w:val="⁻"/>
      <w:lvlJc w:val="left"/>
      <w:pPr>
        <w:ind w:left="720" w:hanging="360"/>
      </w:pPr>
      <w:rPr>
        <w:rFonts w:ascii="Calibri" w:hAnsi="Calibri"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525125"/>
    <w:multiLevelType w:val="hybridMultilevel"/>
    <w:tmpl w:val="094640C6"/>
    <w:lvl w:ilvl="0" w:tplc="B3FE8F12">
      <w:start w:val="5"/>
      <w:numFmt w:val="bullet"/>
      <w:lvlText w:val="-"/>
      <w:lvlJc w:val="left"/>
      <w:pPr>
        <w:ind w:left="720" w:hanging="360"/>
      </w:pPr>
      <w:rPr>
        <w:rFonts w:ascii="Times New Roman" w:eastAsiaTheme="minorEastAsia"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EC16098"/>
    <w:multiLevelType w:val="hybridMultilevel"/>
    <w:tmpl w:val="C02AA0C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04463C8"/>
    <w:multiLevelType w:val="hybridMultilevel"/>
    <w:tmpl w:val="60588B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12F202A"/>
    <w:multiLevelType w:val="hybridMultilevel"/>
    <w:tmpl w:val="2326EBF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1414F48"/>
    <w:multiLevelType w:val="hybridMultilevel"/>
    <w:tmpl w:val="60E80BB4"/>
    <w:lvl w:ilvl="0" w:tplc="7354C178">
      <w:start w:val="1"/>
      <w:numFmt w:val="bullet"/>
      <w:lvlText w:val="⁻"/>
      <w:lvlJc w:val="left"/>
      <w:pPr>
        <w:ind w:left="720" w:hanging="360"/>
      </w:pPr>
      <w:rPr>
        <w:rFonts w:ascii="Calibri" w:hAnsi="Calibri"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C1491D"/>
    <w:multiLevelType w:val="hybridMultilevel"/>
    <w:tmpl w:val="5DC841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7F2895"/>
    <w:multiLevelType w:val="hybridMultilevel"/>
    <w:tmpl w:val="ACA0108A"/>
    <w:lvl w:ilvl="0" w:tplc="F4085B78">
      <w:start w:val="1"/>
      <w:numFmt w:val="decimal"/>
      <w:lvlText w:val="2.%1."/>
      <w:lvlJc w:val="left"/>
      <w:pPr>
        <w:ind w:left="1288"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8621E57"/>
    <w:multiLevelType w:val="hybridMultilevel"/>
    <w:tmpl w:val="3C865F98"/>
    <w:lvl w:ilvl="0" w:tplc="6AB8B61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CFF1D0D"/>
    <w:multiLevelType w:val="hybridMultilevel"/>
    <w:tmpl w:val="4618928A"/>
    <w:lvl w:ilvl="0" w:tplc="6AB8B61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4D3628E"/>
    <w:multiLevelType w:val="hybridMultilevel"/>
    <w:tmpl w:val="7E3080A0"/>
    <w:lvl w:ilvl="0" w:tplc="6AB8B610">
      <w:numFmt w:val="bullet"/>
      <w:lvlText w:val="-"/>
      <w:lvlJc w:val="left"/>
      <w:pPr>
        <w:ind w:left="1068" w:hanging="360"/>
      </w:pPr>
      <w:rPr>
        <w:rFonts w:ascii="Times New Roman" w:eastAsia="Times New Roman" w:hAnsi="Times New Roman" w:cs="Times New Roman" w:hint="default"/>
      </w:rPr>
    </w:lvl>
    <w:lvl w:ilvl="1" w:tplc="04100005">
      <w:start w:val="1"/>
      <w:numFmt w:val="bullet"/>
      <w:lvlText w:val=""/>
      <w:lvlJc w:val="left"/>
      <w:pPr>
        <w:ind w:left="1788" w:hanging="360"/>
      </w:pPr>
      <w:rPr>
        <w:rFonts w:ascii="Wingdings" w:hAnsi="Wingdings"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56AC5CC0"/>
    <w:multiLevelType w:val="hybridMultilevel"/>
    <w:tmpl w:val="747AEFC2"/>
    <w:lvl w:ilvl="0" w:tplc="04100001">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76928EA"/>
    <w:multiLevelType w:val="hybridMultilevel"/>
    <w:tmpl w:val="AC1E744E"/>
    <w:lvl w:ilvl="0" w:tplc="D978596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7B2408"/>
    <w:multiLevelType w:val="hybridMultilevel"/>
    <w:tmpl w:val="1D209D4C"/>
    <w:lvl w:ilvl="0" w:tplc="B3FE8F12">
      <w:start w:val="5"/>
      <w:numFmt w:val="bullet"/>
      <w:lvlText w:val="-"/>
      <w:lvlJc w:val="left"/>
      <w:pPr>
        <w:ind w:left="720" w:hanging="360"/>
      </w:pPr>
      <w:rPr>
        <w:rFonts w:ascii="Times New Roman" w:eastAsiaTheme="minorEastAsia" w:hAnsi="Times New Roman" w:cs="Times New Roman" w:hint="default"/>
      </w:rPr>
    </w:lvl>
    <w:lvl w:ilvl="1" w:tplc="04100005">
      <w:start w:val="1"/>
      <w:numFmt w:val="bullet"/>
      <w:lvlText w:val=""/>
      <w:lvlJc w:val="left"/>
      <w:pPr>
        <w:ind w:left="107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98F7E39"/>
    <w:multiLevelType w:val="hybridMultilevel"/>
    <w:tmpl w:val="57F85A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EBA6270"/>
    <w:multiLevelType w:val="hybridMultilevel"/>
    <w:tmpl w:val="582E67C2"/>
    <w:lvl w:ilvl="0" w:tplc="037ACA9C">
      <w:numFmt w:val="bullet"/>
      <w:lvlText w:val="-"/>
      <w:lvlJc w:val="left"/>
      <w:pPr>
        <w:ind w:left="218" w:hanging="106"/>
      </w:pPr>
      <w:rPr>
        <w:rFonts w:ascii="Times New Roman" w:eastAsia="Times New Roman" w:hAnsi="Times New Roman" w:cs="Times New Roman" w:hint="default"/>
        <w:b w:val="0"/>
        <w:bCs w:val="0"/>
        <w:i/>
        <w:iCs/>
        <w:w w:val="100"/>
        <w:sz w:val="18"/>
        <w:szCs w:val="18"/>
        <w:lang w:val="it-IT" w:eastAsia="en-US" w:bidi="ar-SA"/>
      </w:rPr>
    </w:lvl>
    <w:lvl w:ilvl="1" w:tplc="651C640A">
      <w:numFmt w:val="bullet"/>
      <w:lvlText w:val="•"/>
      <w:lvlJc w:val="left"/>
      <w:pPr>
        <w:ind w:left="1184" w:hanging="106"/>
      </w:pPr>
      <w:rPr>
        <w:rFonts w:hint="default"/>
        <w:lang w:val="it-IT" w:eastAsia="en-US" w:bidi="ar-SA"/>
      </w:rPr>
    </w:lvl>
    <w:lvl w:ilvl="2" w:tplc="617AEA82">
      <w:numFmt w:val="bullet"/>
      <w:lvlText w:val="•"/>
      <w:lvlJc w:val="left"/>
      <w:pPr>
        <w:ind w:left="2149" w:hanging="106"/>
      </w:pPr>
      <w:rPr>
        <w:rFonts w:hint="default"/>
        <w:lang w:val="it-IT" w:eastAsia="en-US" w:bidi="ar-SA"/>
      </w:rPr>
    </w:lvl>
    <w:lvl w:ilvl="3" w:tplc="1528EF96">
      <w:numFmt w:val="bullet"/>
      <w:lvlText w:val="•"/>
      <w:lvlJc w:val="left"/>
      <w:pPr>
        <w:ind w:left="3113" w:hanging="106"/>
      </w:pPr>
      <w:rPr>
        <w:rFonts w:hint="default"/>
        <w:lang w:val="it-IT" w:eastAsia="en-US" w:bidi="ar-SA"/>
      </w:rPr>
    </w:lvl>
    <w:lvl w:ilvl="4" w:tplc="E2CEB276">
      <w:numFmt w:val="bullet"/>
      <w:lvlText w:val="•"/>
      <w:lvlJc w:val="left"/>
      <w:pPr>
        <w:ind w:left="4078" w:hanging="106"/>
      </w:pPr>
      <w:rPr>
        <w:rFonts w:hint="default"/>
        <w:lang w:val="it-IT" w:eastAsia="en-US" w:bidi="ar-SA"/>
      </w:rPr>
    </w:lvl>
    <w:lvl w:ilvl="5" w:tplc="07C8CE06">
      <w:numFmt w:val="bullet"/>
      <w:lvlText w:val="•"/>
      <w:lvlJc w:val="left"/>
      <w:pPr>
        <w:ind w:left="5043" w:hanging="106"/>
      </w:pPr>
      <w:rPr>
        <w:rFonts w:hint="default"/>
        <w:lang w:val="it-IT" w:eastAsia="en-US" w:bidi="ar-SA"/>
      </w:rPr>
    </w:lvl>
    <w:lvl w:ilvl="6" w:tplc="5B065D20">
      <w:numFmt w:val="bullet"/>
      <w:lvlText w:val="•"/>
      <w:lvlJc w:val="left"/>
      <w:pPr>
        <w:ind w:left="6007" w:hanging="106"/>
      </w:pPr>
      <w:rPr>
        <w:rFonts w:hint="default"/>
        <w:lang w:val="it-IT" w:eastAsia="en-US" w:bidi="ar-SA"/>
      </w:rPr>
    </w:lvl>
    <w:lvl w:ilvl="7" w:tplc="09D0DDC8">
      <w:numFmt w:val="bullet"/>
      <w:lvlText w:val="•"/>
      <w:lvlJc w:val="left"/>
      <w:pPr>
        <w:ind w:left="6972" w:hanging="106"/>
      </w:pPr>
      <w:rPr>
        <w:rFonts w:hint="default"/>
        <w:lang w:val="it-IT" w:eastAsia="en-US" w:bidi="ar-SA"/>
      </w:rPr>
    </w:lvl>
    <w:lvl w:ilvl="8" w:tplc="E7D0B1EE">
      <w:numFmt w:val="bullet"/>
      <w:lvlText w:val="•"/>
      <w:lvlJc w:val="left"/>
      <w:pPr>
        <w:ind w:left="7937" w:hanging="106"/>
      </w:pPr>
      <w:rPr>
        <w:rFonts w:hint="default"/>
        <w:lang w:val="it-IT" w:eastAsia="en-US" w:bidi="ar-SA"/>
      </w:rPr>
    </w:lvl>
  </w:abstractNum>
  <w:abstractNum w:abstractNumId="24" w15:restartNumberingAfterBreak="0">
    <w:nsid w:val="66A22190"/>
    <w:multiLevelType w:val="multilevel"/>
    <w:tmpl w:val="0410001F"/>
    <w:lvl w:ilvl="0">
      <w:start w:val="1"/>
      <w:numFmt w:val="decimal"/>
      <w:lvlText w:val="%1."/>
      <w:lvlJc w:val="left"/>
      <w:pPr>
        <w:ind w:left="992" w:hanging="360"/>
      </w:pPr>
    </w:lvl>
    <w:lvl w:ilvl="1">
      <w:start w:val="1"/>
      <w:numFmt w:val="decimal"/>
      <w:lvlText w:val="%1.%2."/>
      <w:lvlJc w:val="left"/>
      <w:pPr>
        <w:ind w:left="1424" w:hanging="432"/>
      </w:pPr>
    </w:lvl>
    <w:lvl w:ilvl="2">
      <w:start w:val="1"/>
      <w:numFmt w:val="decimal"/>
      <w:lvlText w:val="%1.%2.%3."/>
      <w:lvlJc w:val="left"/>
      <w:pPr>
        <w:ind w:left="1856" w:hanging="504"/>
      </w:pPr>
    </w:lvl>
    <w:lvl w:ilvl="3">
      <w:start w:val="1"/>
      <w:numFmt w:val="decimal"/>
      <w:lvlText w:val="%1.%2.%3.%4."/>
      <w:lvlJc w:val="left"/>
      <w:pPr>
        <w:ind w:left="2360" w:hanging="648"/>
      </w:pPr>
    </w:lvl>
    <w:lvl w:ilvl="4">
      <w:start w:val="1"/>
      <w:numFmt w:val="decimal"/>
      <w:lvlText w:val="%1.%2.%3.%4.%5."/>
      <w:lvlJc w:val="left"/>
      <w:pPr>
        <w:ind w:left="2864" w:hanging="792"/>
      </w:pPr>
    </w:lvl>
    <w:lvl w:ilvl="5">
      <w:start w:val="1"/>
      <w:numFmt w:val="decimal"/>
      <w:lvlText w:val="%1.%2.%3.%4.%5.%6."/>
      <w:lvlJc w:val="left"/>
      <w:pPr>
        <w:ind w:left="3368" w:hanging="936"/>
      </w:pPr>
    </w:lvl>
    <w:lvl w:ilvl="6">
      <w:start w:val="1"/>
      <w:numFmt w:val="decimal"/>
      <w:lvlText w:val="%1.%2.%3.%4.%5.%6.%7."/>
      <w:lvlJc w:val="left"/>
      <w:pPr>
        <w:ind w:left="3872" w:hanging="1080"/>
      </w:pPr>
    </w:lvl>
    <w:lvl w:ilvl="7">
      <w:start w:val="1"/>
      <w:numFmt w:val="decimal"/>
      <w:lvlText w:val="%1.%2.%3.%4.%5.%6.%7.%8."/>
      <w:lvlJc w:val="left"/>
      <w:pPr>
        <w:ind w:left="4376" w:hanging="1224"/>
      </w:pPr>
    </w:lvl>
    <w:lvl w:ilvl="8">
      <w:start w:val="1"/>
      <w:numFmt w:val="decimal"/>
      <w:lvlText w:val="%1.%2.%3.%4.%5.%6.%7.%8.%9."/>
      <w:lvlJc w:val="left"/>
      <w:pPr>
        <w:ind w:left="4952" w:hanging="1440"/>
      </w:pPr>
    </w:lvl>
  </w:abstractNum>
  <w:abstractNum w:abstractNumId="25" w15:restartNumberingAfterBreak="0">
    <w:nsid w:val="6BC355E6"/>
    <w:multiLevelType w:val="hybridMultilevel"/>
    <w:tmpl w:val="34DEAB2A"/>
    <w:lvl w:ilvl="0" w:tplc="137600C8">
      <w:start w:val="1"/>
      <w:numFmt w:val="lowerRoman"/>
      <w:lvlText w:val="(%1)"/>
      <w:lvlJc w:val="left"/>
      <w:pPr>
        <w:ind w:left="132" w:hanging="312"/>
      </w:pPr>
      <w:rPr>
        <w:rFonts w:ascii="Times New Roman" w:eastAsia="Times New Roman" w:hAnsi="Times New Roman" w:cs="Times New Roman" w:hint="default"/>
        <w:b w:val="0"/>
        <w:bCs w:val="0"/>
        <w:i w:val="0"/>
        <w:iCs w:val="0"/>
        <w:w w:val="100"/>
        <w:sz w:val="22"/>
        <w:szCs w:val="22"/>
        <w:lang w:val="it-IT" w:eastAsia="en-US" w:bidi="ar-SA"/>
      </w:rPr>
    </w:lvl>
    <w:lvl w:ilvl="1" w:tplc="3556AF9C">
      <w:start w:val="1"/>
      <w:numFmt w:val="decimal"/>
      <w:lvlText w:val="%2."/>
      <w:lvlJc w:val="left"/>
      <w:pPr>
        <w:ind w:left="1124" w:hanging="356"/>
      </w:pPr>
      <w:rPr>
        <w:rFonts w:ascii="Times New Roman" w:eastAsia="Times New Roman" w:hAnsi="Times New Roman" w:cs="Times New Roman" w:hint="default"/>
        <w:b w:val="0"/>
        <w:bCs w:val="0"/>
        <w:i/>
        <w:iCs/>
        <w:spacing w:val="0"/>
        <w:w w:val="100"/>
        <w:sz w:val="18"/>
        <w:szCs w:val="18"/>
        <w:lang w:val="it-IT" w:eastAsia="en-US" w:bidi="ar-SA"/>
      </w:rPr>
    </w:lvl>
    <w:lvl w:ilvl="2" w:tplc="6F545694">
      <w:numFmt w:val="bullet"/>
      <w:lvlText w:val="•"/>
      <w:lvlJc w:val="left"/>
      <w:pPr>
        <w:ind w:left="2105" w:hanging="356"/>
      </w:pPr>
      <w:rPr>
        <w:lang w:val="it-IT" w:eastAsia="en-US" w:bidi="ar-SA"/>
      </w:rPr>
    </w:lvl>
    <w:lvl w:ilvl="3" w:tplc="BE5C6CB0">
      <w:numFmt w:val="bullet"/>
      <w:lvlText w:val="•"/>
      <w:lvlJc w:val="left"/>
      <w:pPr>
        <w:ind w:left="3090" w:hanging="356"/>
      </w:pPr>
      <w:rPr>
        <w:lang w:val="it-IT" w:eastAsia="en-US" w:bidi="ar-SA"/>
      </w:rPr>
    </w:lvl>
    <w:lvl w:ilvl="4" w:tplc="1BDAE4C8">
      <w:numFmt w:val="bullet"/>
      <w:lvlText w:val="•"/>
      <w:lvlJc w:val="left"/>
      <w:pPr>
        <w:ind w:left="4075" w:hanging="356"/>
      </w:pPr>
      <w:rPr>
        <w:lang w:val="it-IT" w:eastAsia="en-US" w:bidi="ar-SA"/>
      </w:rPr>
    </w:lvl>
    <w:lvl w:ilvl="5" w:tplc="6A9448E4">
      <w:numFmt w:val="bullet"/>
      <w:lvlText w:val="•"/>
      <w:lvlJc w:val="left"/>
      <w:pPr>
        <w:ind w:left="5060" w:hanging="356"/>
      </w:pPr>
      <w:rPr>
        <w:lang w:val="it-IT" w:eastAsia="en-US" w:bidi="ar-SA"/>
      </w:rPr>
    </w:lvl>
    <w:lvl w:ilvl="6" w:tplc="AFF0F96A">
      <w:numFmt w:val="bullet"/>
      <w:lvlText w:val="•"/>
      <w:lvlJc w:val="left"/>
      <w:pPr>
        <w:ind w:left="6045" w:hanging="356"/>
      </w:pPr>
      <w:rPr>
        <w:lang w:val="it-IT" w:eastAsia="en-US" w:bidi="ar-SA"/>
      </w:rPr>
    </w:lvl>
    <w:lvl w:ilvl="7" w:tplc="DEC82600">
      <w:numFmt w:val="bullet"/>
      <w:lvlText w:val="•"/>
      <w:lvlJc w:val="left"/>
      <w:pPr>
        <w:ind w:left="7030" w:hanging="356"/>
      </w:pPr>
      <w:rPr>
        <w:lang w:val="it-IT" w:eastAsia="en-US" w:bidi="ar-SA"/>
      </w:rPr>
    </w:lvl>
    <w:lvl w:ilvl="8" w:tplc="561A8AE2">
      <w:numFmt w:val="bullet"/>
      <w:lvlText w:val="•"/>
      <w:lvlJc w:val="left"/>
      <w:pPr>
        <w:ind w:left="8016" w:hanging="356"/>
      </w:pPr>
      <w:rPr>
        <w:lang w:val="it-IT" w:eastAsia="en-US" w:bidi="ar-SA"/>
      </w:rPr>
    </w:lvl>
  </w:abstractNum>
  <w:abstractNum w:abstractNumId="26" w15:restartNumberingAfterBreak="0">
    <w:nsid w:val="71506605"/>
    <w:multiLevelType w:val="hybridMultilevel"/>
    <w:tmpl w:val="35D0B6EA"/>
    <w:lvl w:ilvl="0" w:tplc="5CDA82A4">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30C580E"/>
    <w:multiLevelType w:val="hybridMultilevel"/>
    <w:tmpl w:val="B32E6D26"/>
    <w:lvl w:ilvl="0" w:tplc="63BEDA8E">
      <w:numFmt w:val="bullet"/>
      <w:lvlText w:val="-"/>
      <w:lvlJc w:val="left"/>
      <w:pPr>
        <w:ind w:left="927" w:hanging="360"/>
      </w:pPr>
      <w:rPr>
        <w:rFonts w:ascii="Times New Roman" w:eastAsia="Times New Roman" w:hAnsi="Times New Roman" w:cs="Times New Roman" w:hint="default"/>
        <w:b w:val="0"/>
        <w:bCs w:val="0"/>
        <w:i/>
        <w:iCs/>
        <w:w w:val="100"/>
        <w:sz w:val="18"/>
        <w:szCs w:val="18"/>
        <w:lang w:val="en-US" w:eastAsia="en-US" w:bidi="ar-SA"/>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8" w15:restartNumberingAfterBreak="0">
    <w:nsid w:val="7C592C12"/>
    <w:multiLevelType w:val="hybridMultilevel"/>
    <w:tmpl w:val="B74A1A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F2C048E"/>
    <w:multiLevelType w:val="hybridMultilevel"/>
    <w:tmpl w:val="A462C600"/>
    <w:lvl w:ilvl="0" w:tplc="9992E9A2">
      <w:numFmt w:val="bullet"/>
      <w:lvlText w:val="-"/>
      <w:lvlJc w:val="left"/>
      <w:pPr>
        <w:ind w:left="720" w:hanging="360"/>
      </w:pPr>
      <w:rPr>
        <w:rFonts w:ascii="Times New Roman" w:eastAsia="Calibri"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217132163">
    <w:abstractNumId w:val="22"/>
  </w:num>
  <w:num w:numId="2" w16cid:durableId="795677780">
    <w:abstractNumId w:val="12"/>
  </w:num>
  <w:num w:numId="3" w16cid:durableId="578445931">
    <w:abstractNumId w:val="14"/>
  </w:num>
  <w:num w:numId="4" w16cid:durableId="1566254393">
    <w:abstractNumId w:val="19"/>
  </w:num>
  <w:num w:numId="5" w16cid:durableId="1342781169">
    <w:abstractNumId w:val="9"/>
  </w:num>
  <w:num w:numId="6" w16cid:durableId="522060576">
    <w:abstractNumId w:val="16"/>
  </w:num>
  <w:num w:numId="7" w16cid:durableId="1173765963">
    <w:abstractNumId w:val="20"/>
  </w:num>
  <w:num w:numId="8" w16cid:durableId="1166172461">
    <w:abstractNumId w:val="18"/>
  </w:num>
  <w:num w:numId="9" w16cid:durableId="827088565">
    <w:abstractNumId w:val="2"/>
  </w:num>
  <w:num w:numId="10" w16cid:durableId="250624724">
    <w:abstractNumId w:val="11"/>
  </w:num>
  <w:num w:numId="11" w16cid:durableId="905458924">
    <w:abstractNumId w:val="10"/>
  </w:num>
  <w:num w:numId="12" w16cid:durableId="284047930">
    <w:abstractNumId w:val="0"/>
  </w:num>
  <w:num w:numId="13" w16cid:durableId="380640839">
    <w:abstractNumId w:val="5"/>
  </w:num>
  <w:num w:numId="14" w16cid:durableId="1051071917">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15" w16cid:durableId="731732505">
    <w:abstractNumId w:val="24"/>
  </w:num>
  <w:num w:numId="16" w16cid:durableId="624577435">
    <w:abstractNumId w:val="28"/>
  </w:num>
  <w:num w:numId="17" w16cid:durableId="949043461">
    <w:abstractNumId w:val="17"/>
  </w:num>
  <w:num w:numId="18" w16cid:durableId="249893357">
    <w:abstractNumId w:val="1"/>
  </w:num>
  <w:num w:numId="19" w16cid:durableId="769816765">
    <w:abstractNumId w:val="29"/>
  </w:num>
  <w:num w:numId="20" w16cid:durableId="784353502">
    <w:abstractNumId w:val="26"/>
  </w:num>
  <w:num w:numId="21" w16cid:durableId="851796508">
    <w:abstractNumId w:val="21"/>
  </w:num>
  <w:num w:numId="22" w16cid:durableId="2045127954">
    <w:abstractNumId w:val="7"/>
  </w:num>
  <w:num w:numId="23" w16cid:durableId="2039158037">
    <w:abstractNumId w:val="8"/>
  </w:num>
  <w:num w:numId="24" w16cid:durableId="2001886176">
    <w:abstractNumId w:val="13"/>
  </w:num>
  <w:num w:numId="25" w16cid:durableId="2030452913">
    <w:abstractNumId w:val="23"/>
  </w:num>
  <w:num w:numId="26" w16cid:durableId="612597621">
    <w:abstractNumId w:val="27"/>
  </w:num>
  <w:num w:numId="27" w16cid:durableId="91977270">
    <w:abstractNumId w:val="6"/>
  </w:num>
  <w:num w:numId="28" w16cid:durableId="2120710306">
    <w:abstractNumId w:val="4"/>
  </w:num>
  <w:num w:numId="29" w16cid:durableId="188494763">
    <w:abstractNumId w:val="15"/>
  </w:num>
  <w:num w:numId="30" w16cid:durableId="1401050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it-IT" w:vendorID="64" w:dllVersion="4096" w:nlCheck="1" w:checkStyle="0"/>
  <w:activeWritingStyle w:appName="MSWord" w:lang="en-GB" w:vendorID="64" w:dllVersion="4096" w:nlCheck="1" w:checkStyle="0"/>
  <w:activeWritingStyle w:appName="MSWord" w:lang="it-IT"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ttachedTemplate r:id="rId1"/>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B30979"/>
    <w:rsid w:val="000003E6"/>
    <w:rsid w:val="00002938"/>
    <w:rsid w:val="0000396B"/>
    <w:rsid w:val="00003B62"/>
    <w:rsid w:val="00003D93"/>
    <w:rsid w:val="00004A42"/>
    <w:rsid w:val="000050E8"/>
    <w:rsid w:val="00006214"/>
    <w:rsid w:val="0000757D"/>
    <w:rsid w:val="000075C2"/>
    <w:rsid w:val="00010ABE"/>
    <w:rsid w:val="000120C3"/>
    <w:rsid w:val="00014080"/>
    <w:rsid w:val="00014348"/>
    <w:rsid w:val="00014788"/>
    <w:rsid w:val="00015188"/>
    <w:rsid w:val="0001528F"/>
    <w:rsid w:val="00015764"/>
    <w:rsid w:val="00017536"/>
    <w:rsid w:val="0001771F"/>
    <w:rsid w:val="00020326"/>
    <w:rsid w:val="000206CB"/>
    <w:rsid w:val="0002080E"/>
    <w:rsid w:val="00020A35"/>
    <w:rsid w:val="00020F61"/>
    <w:rsid w:val="00023F1E"/>
    <w:rsid w:val="00024531"/>
    <w:rsid w:val="0002600C"/>
    <w:rsid w:val="0002664B"/>
    <w:rsid w:val="00026B2C"/>
    <w:rsid w:val="00026E83"/>
    <w:rsid w:val="00027562"/>
    <w:rsid w:val="000302EF"/>
    <w:rsid w:val="0003048E"/>
    <w:rsid w:val="00032142"/>
    <w:rsid w:val="00032A16"/>
    <w:rsid w:val="00032C32"/>
    <w:rsid w:val="000330C8"/>
    <w:rsid w:val="00033AF7"/>
    <w:rsid w:val="000342B7"/>
    <w:rsid w:val="00034AC8"/>
    <w:rsid w:val="000359CC"/>
    <w:rsid w:val="000361AF"/>
    <w:rsid w:val="0003796E"/>
    <w:rsid w:val="00037B79"/>
    <w:rsid w:val="000415C3"/>
    <w:rsid w:val="0004197E"/>
    <w:rsid w:val="00043160"/>
    <w:rsid w:val="00043582"/>
    <w:rsid w:val="000439F0"/>
    <w:rsid w:val="00044332"/>
    <w:rsid w:val="00045B25"/>
    <w:rsid w:val="00047B77"/>
    <w:rsid w:val="00047DA7"/>
    <w:rsid w:val="0005061F"/>
    <w:rsid w:val="000507EA"/>
    <w:rsid w:val="00051524"/>
    <w:rsid w:val="000532C8"/>
    <w:rsid w:val="00056627"/>
    <w:rsid w:val="000569DA"/>
    <w:rsid w:val="00056AB3"/>
    <w:rsid w:val="000573E1"/>
    <w:rsid w:val="00060AFE"/>
    <w:rsid w:val="00060D21"/>
    <w:rsid w:val="00061991"/>
    <w:rsid w:val="00062661"/>
    <w:rsid w:val="000627B8"/>
    <w:rsid w:val="0006566A"/>
    <w:rsid w:val="00067B08"/>
    <w:rsid w:val="00071210"/>
    <w:rsid w:val="00071A80"/>
    <w:rsid w:val="00071C45"/>
    <w:rsid w:val="00071DE6"/>
    <w:rsid w:val="000722B4"/>
    <w:rsid w:val="00073543"/>
    <w:rsid w:val="000735EB"/>
    <w:rsid w:val="00073BA2"/>
    <w:rsid w:val="00073C85"/>
    <w:rsid w:val="00074345"/>
    <w:rsid w:val="000748DF"/>
    <w:rsid w:val="00074EF2"/>
    <w:rsid w:val="00075219"/>
    <w:rsid w:val="0007639F"/>
    <w:rsid w:val="00076BDA"/>
    <w:rsid w:val="0007735D"/>
    <w:rsid w:val="0007796F"/>
    <w:rsid w:val="00077C80"/>
    <w:rsid w:val="000800F9"/>
    <w:rsid w:val="00080C29"/>
    <w:rsid w:val="0008147E"/>
    <w:rsid w:val="00081798"/>
    <w:rsid w:val="000820CC"/>
    <w:rsid w:val="000827B1"/>
    <w:rsid w:val="00082DDB"/>
    <w:rsid w:val="00083B97"/>
    <w:rsid w:val="00084457"/>
    <w:rsid w:val="000846DF"/>
    <w:rsid w:val="000848B6"/>
    <w:rsid w:val="00084A74"/>
    <w:rsid w:val="00084D4E"/>
    <w:rsid w:val="00085044"/>
    <w:rsid w:val="00085455"/>
    <w:rsid w:val="00085B98"/>
    <w:rsid w:val="00085F1D"/>
    <w:rsid w:val="00086806"/>
    <w:rsid w:val="00087432"/>
    <w:rsid w:val="000875BE"/>
    <w:rsid w:val="00090A00"/>
    <w:rsid w:val="00091CE1"/>
    <w:rsid w:val="0009204E"/>
    <w:rsid w:val="000936C2"/>
    <w:rsid w:val="000940AB"/>
    <w:rsid w:val="00094805"/>
    <w:rsid w:val="0009491D"/>
    <w:rsid w:val="00094F1D"/>
    <w:rsid w:val="00095AAA"/>
    <w:rsid w:val="00095FDA"/>
    <w:rsid w:val="000961E8"/>
    <w:rsid w:val="00097D80"/>
    <w:rsid w:val="00097FB0"/>
    <w:rsid w:val="000A2A75"/>
    <w:rsid w:val="000A2FC5"/>
    <w:rsid w:val="000A3B1A"/>
    <w:rsid w:val="000A4C4B"/>
    <w:rsid w:val="000A5334"/>
    <w:rsid w:val="000A7443"/>
    <w:rsid w:val="000A7904"/>
    <w:rsid w:val="000B0574"/>
    <w:rsid w:val="000B0EB4"/>
    <w:rsid w:val="000B1735"/>
    <w:rsid w:val="000B1943"/>
    <w:rsid w:val="000B1955"/>
    <w:rsid w:val="000B3EFD"/>
    <w:rsid w:val="000B3FEF"/>
    <w:rsid w:val="000B4C59"/>
    <w:rsid w:val="000B4E40"/>
    <w:rsid w:val="000B5984"/>
    <w:rsid w:val="000B645E"/>
    <w:rsid w:val="000B659E"/>
    <w:rsid w:val="000B6A09"/>
    <w:rsid w:val="000B7C90"/>
    <w:rsid w:val="000C1631"/>
    <w:rsid w:val="000C21A4"/>
    <w:rsid w:val="000C247C"/>
    <w:rsid w:val="000C31DF"/>
    <w:rsid w:val="000C349A"/>
    <w:rsid w:val="000C4977"/>
    <w:rsid w:val="000C50D7"/>
    <w:rsid w:val="000C5D19"/>
    <w:rsid w:val="000C667D"/>
    <w:rsid w:val="000C69E7"/>
    <w:rsid w:val="000C6B80"/>
    <w:rsid w:val="000C6BB0"/>
    <w:rsid w:val="000C70A7"/>
    <w:rsid w:val="000C7587"/>
    <w:rsid w:val="000D07E8"/>
    <w:rsid w:val="000D1589"/>
    <w:rsid w:val="000D21A6"/>
    <w:rsid w:val="000D228B"/>
    <w:rsid w:val="000D3E61"/>
    <w:rsid w:val="000D5833"/>
    <w:rsid w:val="000D592A"/>
    <w:rsid w:val="000D6C18"/>
    <w:rsid w:val="000D75D3"/>
    <w:rsid w:val="000D7C57"/>
    <w:rsid w:val="000D7F44"/>
    <w:rsid w:val="000E066C"/>
    <w:rsid w:val="000E092D"/>
    <w:rsid w:val="000E0A17"/>
    <w:rsid w:val="000E1483"/>
    <w:rsid w:val="000E1688"/>
    <w:rsid w:val="000E28E5"/>
    <w:rsid w:val="000E3220"/>
    <w:rsid w:val="000E40E0"/>
    <w:rsid w:val="000E4170"/>
    <w:rsid w:val="000E463E"/>
    <w:rsid w:val="000E5041"/>
    <w:rsid w:val="000E5167"/>
    <w:rsid w:val="000E65EE"/>
    <w:rsid w:val="000E728F"/>
    <w:rsid w:val="000E7D59"/>
    <w:rsid w:val="000E7E14"/>
    <w:rsid w:val="000F0223"/>
    <w:rsid w:val="000F045A"/>
    <w:rsid w:val="000F17FB"/>
    <w:rsid w:val="000F2262"/>
    <w:rsid w:val="000F3531"/>
    <w:rsid w:val="000F4A65"/>
    <w:rsid w:val="000F5901"/>
    <w:rsid w:val="000F6983"/>
    <w:rsid w:val="000F6DA9"/>
    <w:rsid w:val="000F7E23"/>
    <w:rsid w:val="00100BFD"/>
    <w:rsid w:val="00100DCE"/>
    <w:rsid w:val="00101A8B"/>
    <w:rsid w:val="00101EAD"/>
    <w:rsid w:val="001023EA"/>
    <w:rsid w:val="00102A05"/>
    <w:rsid w:val="0010343C"/>
    <w:rsid w:val="001036EA"/>
    <w:rsid w:val="00103B8E"/>
    <w:rsid w:val="00104140"/>
    <w:rsid w:val="0010472A"/>
    <w:rsid w:val="00104939"/>
    <w:rsid w:val="00105920"/>
    <w:rsid w:val="00105F94"/>
    <w:rsid w:val="00106927"/>
    <w:rsid w:val="00107792"/>
    <w:rsid w:val="00107C09"/>
    <w:rsid w:val="00107E4E"/>
    <w:rsid w:val="00110A9D"/>
    <w:rsid w:val="0011208E"/>
    <w:rsid w:val="00114DBA"/>
    <w:rsid w:val="0011531C"/>
    <w:rsid w:val="0011599A"/>
    <w:rsid w:val="00115C94"/>
    <w:rsid w:val="00115FF4"/>
    <w:rsid w:val="001161FA"/>
    <w:rsid w:val="0011622B"/>
    <w:rsid w:val="001171BC"/>
    <w:rsid w:val="0011748C"/>
    <w:rsid w:val="00117A6F"/>
    <w:rsid w:val="0012111F"/>
    <w:rsid w:val="00122A74"/>
    <w:rsid w:val="00123C8C"/>
    <w:rsid w:val="001241E7"/>
    <w:rsid w:val="001256A4"/>
    <w:rsid w:val="00126E37"/>
    <w:rsid w:val="00126EA3"/>
    <w:rsid w:val="001277A7"/>
    <w:rsid w:val="00130C16"/>
    <w:rsid w:val="00130FAC"/>
    <w:rsid w:val="00131592"/>
    <w:rsid w:val="00131BB8"/>
    <w:rsid w:val="00132F48"/>
    <w:rsid w:val="001334FA"/>
    <w:rsid w:val="00134D26"/>
    <w:rsid w:val="001362D2"/>
    <w:rsid w:val="001370CE"/>
    <w:rsid w:val="001403CA"/>
    <w:rsid w:val="001407F5"/>
    <w:rsid w:val="00141A21"/>
    <w:rsid w:val="00143680"/>
    <w:rsid w:val="00143749"/>
    <w:rsid w:val="00146EF5"/>
    <w:rsid w:val="001470C5"/>
    <w:rsid w:val="00147C17"/>
    <w:rsid w:val="00150F94"/>
    <w:rsid w:val="00151F8D"/>
    <w:rsid w:val="001543FC"/>
    <w:rsid w:val="0015464A"/>
    <w:rsid w:val="00155C08"/>
    <w:rsid w:val="00155F1E"/>
    <w:rsid w:val="001570A4"/>
    <w:rsid w:val="00157421"/>
    <w:rsid w:val="0015758A"/>
    <w:rsid w:val="001603A1"/>
    <w:rsid w:val="0016049E"/>
    <w:rsid w:val="0016103F"/>
    <w:rsid w:val="00163ECF"/>
    <w:rsid w:val="001642D4"/>
    <w:rsid w:val="00164A8A"/>
    <w:rsid w:val="00165E75"/>
    <w:rsid w:val="00166551"/>
    <w:rsid w:val="001710A8"/>
    <w:rsid w:val="00171DAF"/>
    <w:rsid w:val="00172231"/>
    <w:rsid w:val="0017269C"/>
    <w:rsid w:val="00172CE5"/>
    <w:rsid w:val="001736FF"/>
    <w:rsid w:val="00173768"/>
    <w:rsid w:val="00173A8D"/>
    <w:rsid w:val="0017615E"/>
    <w:rsid w:val="00177CC8"/>
    <w:rsid w:val="001801C7"/>
    <w:rsid w:val="001811D8"/>
    <w:rsid w:val="001815C7"/>
    <w:rsid w:val="0018173A"/>
    <w:rsid w:val="00181B9A"/>
    <w:rsid w:val="00181C8A"/>
    <w:rsid w:val="00182A3E"/>
    <w:rsid w:val="00183490"/>
    <w:rsid w:val="0018430F"/>
    <w:rsid w:val="001846AD"/>
    <w:rsid w:val="00184FD8"/>
    <w:rsid w:val="0018504C"/>
    <w:rsid w:val="00186848"/>
    <w:rsid w:val="00186C32"/>
    <w:rsid w:val="00187107"/>
    <w:rsid w:val="00190040"/>
    <w:rsid w:val="00190BF9"/>
    <w:rsid w:val="00191635"/>
    <w:rsid w:val="00192BCE"/>
    <w:rsid w:val="00193377"/>
    <w:rsid w:val="00194249"/>
    <w:rsid w:val="001948F2"/>
    <w:rsid w:val="0019589C"/>
    <w:rsid w:val="001961E0"/>
    <w:rsid w:val="0019738B"/>
    <w:rsid w:val="00197715"/>
    <w:rsid w:val="00197785"/>
    <w:rsid w:val="001A01D0"/>
    <w:rsid w:val="001A1BED"/>
    <w:rsid w:val="001A1EE0"/>
    <w:rsid w:val="001A3A4C"/>
    <w:rsid w:val="001A3ADF"/>
    <w:rsid w:val="001A3EBB"/>
    <w:rsid w:val="001A3FE6"/>
    <w:rsid w:val="001A517C"/>
    <w:rsid w:val="001A537C"/>
    <w:rsid w:val="001A6171"/>
    <w:rsid w:val="001A6F96"/>
    <w:rsid w:val="001B002F"/>
    <w:rsid w:val="001B0495"/>
    <w:rsid w:val="001B0B43"/>
    <w:rsid w:val="001B0D09"/>
    <w:rsid w:val="001B2315"/>
    <w:rsid w:val="001B2700"/>
    <w:rsid w:val="001B28F5"/>
    <w:rsid w:val="001B2C54"/>
    <w:rsid w:val="001B3414"/>
    <w:rsid w:val="001B4719"/>
    <w:rsid w:val="001B4C94"/>
    <w:rsid w:val="001B63E3"/>
    <w:rsid w:val="001B6CAF"/>
    <w:rsid w:val="001B7353"/>
    <w:rsid w:val="001B7844"/>
    <w:rsid w:val="001C1784"/>
    <w:rsid w:val="001C2807"/>
    <w:rsid w:val="001C3666"/>
    <w:rsid w:val="001C44C5"/>
    <w:rsid w:val="001C492C"/>
    <w:rsid w:val="001C4A6D"/>
    <w:rsid w:val="001C5492"/>
    <w:rsid w:val="001C57F0"/>
    <w:rsid w:val="001D028F"/>
    <w:rsid w:val="001D1292"/>
    <w:rsid w:val="001D1FCB"/>
    <w:rsid w:val="001D4390"/>
    <w:rsid w:val="001D4CDA"/>
    <w:rsid w:val="001D5B30"/>
    <w:rsid w:val="001D6D15"/>
    <w:rsid w:val="001E0093"/>
    <w:rsid w:val="001E04DE"/>
    <w:rsid w:val="001E0697"/>
    <w:rsid w:val="001E0A3F"/>
    <w:rsid w:val="001E0E33"/>
    <w:rsid w:val="001E1F9C"/>
    <w:rsid w:val="001E421E"/>
    <w:rsid w:val="001E5298"/>
    <w:rsid w:val="001E56D3"/>
    <w:rsid w:val="001E7A03"/>
    <w:rsid w:val="001F02AF"/>
    <w:rsid w:val="001F17CA"/>
    <w:rsid w:val="001F2B02"/>
    <w:rsid w:val="001F3625"/>
    <w:rsid w:val="001F365F"/>
    <w:rsid w:val="001F3A0B"/>
    <w:rsid w:val="001F3FB5"/>
    <w:rsid w:val="001F4136"/>
    <w:rsid w:val="001F4149"/>
    <w:rsid w:val="001F6818"/>
    <w:rsid w:val="001F79AE"/>
    <w:rsid w:val="001F7D3B"/>
    <w:rsid w:val="002005C6"/>
    <w:rsid w:val="00200AA8"/>
    <w:rsid w:val="002010AB"/>
    <w:rsid w:val="0020124C"/>
    <w:rsid w:val="002012C8"/>
    <w:rsid w:val="0020317B"/>
    <w:rsid w:val="002031CF"/>
    <w:rsid w:val="00203344"/>
    <w:rsid w:val="00203AC1"/>
    <w:rsid w:val="00204DFA"/>
    <w:rsid w:val="002051D4"/>
    <w:rsid w:val="00205E1C"/>
    <w:rsid w:val="0020621F"/>
    <w:rsid w:val="00206B02"/>
    <w:rsid w:val="00206C34"/>
    <w:rsid w:val="00206D1D"/>
    <w:rsid w:val="00210E49"/>
    <w:rsid w:val="00211AE3"/>
    <w:rsid w:val="00212815"/>
    <w:rsid w:val="00212F20"/>
    <w:rsid w:val="0021581D"/>
    <w:rsid w:val="00215A7F"/>
    <w:rsid w:val="00215AB2"/>
    <w:rsid w:val="00215C85"/>
    <w:rsid w:val="00215F6C"/>
    <w:rsid w:val="00216427"/>
    <w:rsid w:val="00216D7D"/>
    <w:rsid w:val="002214BC"/>
    <w:rsid w:val="002217DE"/>
    <w:rsid w:val="00223B35"/>
    <w:rsid w:val="00223C3B"/>
    <w:rsid w:val="00223F86"/>
    <w:rsid w:val="00224316"/>
    <w:rsid w:val="002243F5"/>
    <w:rsid w:val="00224934"/>
    <w:rsid w:val="00226A56"/>
    <w:rsid w:val="002276D1"/>
    <w:rsid w:val="00227AB1"/>
    <w:rsid w:val="00230B21"/>
    <w:rsid w:val="002343B1"/>
    <w:rsid w:val="00235806"/>
    <w:rsid w:val="002358E2"/>
    <w:rsid w:val="002358F4"/>
    <w:rsid w:val="00235BE2"/>
    <w:rsid w:val="002363B3"/>
    <w:rsid w:val="00236C39"/>
    <w:rsid w:val="002405BF"/>
    <w:rsid w:val="00240F30"/>
    <w:rsid w:val="00241731"/>
    <w:rsid w:val="002420F1"/>
    <w:rsid w:val="00242823"/>
    <w:rsid w:val="00242DDD"/>
    <w:rsid w:val="00242F5A"/>
    <w:rsid w:val="00246160"/>
    <w:rsid w:val="0024731F"/>
    <w:rsid w:val="002479E8"/>
    <w:rsid w:val="00247DEB"/>
    <w:rsid w:val="002518CA"/>
    <w:rsid w:val="0025300D"/>
    <w:rsid w:val="00256E98"/>
    <w:rsid w:val="00257E76"/>
    <w:rsid w:val="002609A8"/>
    <w:rsid w:val="00260B41"/>
    <w:rsid w:val="00260D7B"/>
    <w:rsid w:val="002611D9"/>
    <w:rsid w:val="0026190C"/>
    <w:rsid w:val="002625F5"/>
    <w:rsid w:val="0026291D"/>
    <w:rsid w:val="002637D4"/>
    <w:rsid w:val="0026576E"/>
    <w:rsid w:val="002673D6"/>
    <w:rsid w:val="00267F90"/>
    <w:rsid w:val="00267FB4"/>
    <w:rsid w:val="00271260"/>
    <w:rsid w:val="002716A0"/>
    <w:rsid w:val="00272144"/>
    <w:rsid w:val="002736ED"/>
    <w:rsid w:val="00275098"/>
    <w:rsid w:val="00275366"/>
    <w:rsid w:val="002769B2"/>
    <w:rsid w:val="00276C7C"/>
    <w:rsid w:val="0028050A"/>
    <w:rsid w:val="002810F4"/>
    <w:rsid w:val="00281166"/>
    <w:rsid w:val="00281725"/>
    <w:rsid w:val="00282E4E"/>
    <w:rsid w:val="00283265"/>
    <w:rsid w:val="0028347B"/>
    <w:rsid w:val="00283DFB"/>
    <w:rsid w:val="00285D26"/>
    <w:rsid w:val="002869AC"/>
    <w:rsid w:val="00286D8A"/>
    <w:rsid w:val="00287861"/>
    <w:rsid w:val="00287D4B"/>
    <w:rsid w:val="00287FD3"/>
    <w:rsid w:val="002907A3"/>
    <w:rsid w:val="002913EC"/>
    <w:rsid w:val="00291C90"/>
    <w:rsid w:val="002930BC"/>
    <w:rsid w:val="00293F53"/>
    <w:rsid w:val="00294296"/>
    <w:rsid w:val="00295531"/>
    <w:rsid w:val="00295A36"/>
    <w:rsid w:val="002963DA"/>
    <w:rsid w:val="00297A69"/>
    <w:rsid w:val="002A117A"/>
    <w:rsid w:val="002A23BC"/>
    <w:rsid w:val="002A2970"/>
    <w:rsid w:val="002A315E"/>
    <w:rsid w:val="002A3B8D"/>
    <w:rsid w:val="002A4BBB"/>
    <w:rsid w:val="002A4F4D"/>
    <w:rsid w:val="002B1DED"/>
    <w:rsid w:val="002B297D"/>
    <w:rsid w:val="002B49A0"/>
    <w:rsid w:val="002B51BF"/>
    <w:rsid w:val="002B5648"/>
    <w:rsid w:val="002B5FA4"/>
    <w:rsid w:val="002B6027"/>
    <w:rsid w:val="002C0B11"/>
    <w:rsid w:val="002C180F"/>
    <w:rsid w:val="002C24F7"/>
    <w:rsid w:val="002C29D4"/>
    <w:rsid w:val="002C4417"/>
    <w:rsid w:val="002C59E4"/>
    <w:rsid w:val="002C5B3D"/>
    <w:rsid w:val="002C647D"/>
    <w:rsid w:val="002C7D1C"/>
    <w:rsid w:val="002D057D"/>
    <w:rsid w:val="002D0F83"/>
    <w:rsid w:val="002D1532"/>
    <w:rsid w:val="002D1635"/>
    <w:rsid w:val="002D1773"/>
    <w:rsid w:val="002D25ED"/>
    <w:rsid w:val="002D263A"/>
    <w:rsid w:val="002D2ABB"/>
    <w:rsid w:val="002D2FEC"/>
    <w:rsid w:val="002D32CC"/>
    <w:rsid w:val="002D435D"/>
    <w:rsid w:val="002D44BE"/>
    <w:rsid w:val="002D470E"/>
    <w:rsid w:val="002D4CC5"/>
    <w:rsid w:val="002D5E5F"/>
    <w:rsid w:val="002E1370"/>
    <w:rsid w:val="002E186A"/>
    <w:rsid w:val="002E2248"/>
    <w:rsid w:val="002E2F6B"/>
    <w:rsid w:val="002E33F5"/>
    <w:rsid w:val="002E3B95"/>
    <w:rsid w:val="002E4EC8"/>
    <w:rsid w:val="002E5134"/>
    <w:rsid w:val="002E57D4"/>
    <w:rsid w:val="002E5BD1"/>
    <w:rsid w:val="002E63AB"/>
    <w:rsid w:val="002E6EDD"/>
    <w:rsid w:val="002E7B64"/>
    <w:rsid w:val="002F0165"/>
    <w:rsid w:val="002F01FC"/>
    <w:rsid w:val="002F1246"/>
    <w:rsid w:val="002F133E"/>
    <w:rsid w:val="002F1A5A"/>
    <w:rsid w:val="002F2152"/>
    <w:rsid w:val="002F5067"/>
    <w:rsid w:val="002F616D"/>
    <w:rsid w:val="002F631A"/>
    <w:rsid w:val="002F6929"/>
    <w:rsid w:val="002F7795"/>
    <w:rsid w:val="002F7885"/>
    <w:rsid w:val="002F7FD8"/>
    <w:rsid w:val="003005A1"/>
    <w:rsid w:val="00301C7C"/>
    <w:rsid w:val="0030556D"/>
    <w:rsid w:val="00305597"/>
    <w:rsid w:val="00310018"/>
    <w:rsid w:val="00310AEB"/>
    <w:rsid w:val="00310FBC"/>
    <w:rsid w:val="00311A07"/>
    <w:rsid w:val="00311CFB"/>
    <w:rsid w:val="003126F6"/>
    <w:rsid w:val="0031319B"/>
    <w:rsid w:val="003135B2"/>
    <w:rsid w:val="003137B6"/>
    <w:rsid w:val="00313EBC"/>
    <w:rsid w:val="003146EC"/>
    <w:rsid w:val="0031631D"/>
    <w:rsid w:val="00316810"/>
    <w:rsid w:val="00316934"/>
    <w:rsid w:val="00316961"/>
    <w:rsid w:val="003174B7"/>
    <w:rsid w:val="0031769A"/>
    <w:rsid w:val="00320805"/>
    <w:rsid w:val="00321ABE"/>
    <w:rsid w:val="00322C41"/>
    <w:rsid w:val="00323F21"/>
    <w:rsid w:val="00324D3B"/>
    <w:rsid w:val="00326A08"/>
    <w:rsid w:val="003272C7"/>
    <w:rsid w:val="00331426"/>
    <w:rsid w:val="00331E94"/>
    <w:rsid w:val="003356AA"/>
    <w:rsid w:val="00335B50"/>
    <w:rsid w:val="00335D51"/>
    <w:rsid w:val="003368DE"/>
    <w:rsid w:val="00336C1B"/>
    <w:rsid w:val="003372A3"/>
    <w:rsid w:val="0033766D"/>
    <w:rsid w:val="00337DA3"/>
    <w:rsid w:val="003412B7"/>
    <w:rsid w:val="0034150B"/>
    <w:rsid w:val="00341A26"/>
    <w:rsid w:val="00342132"/>
    <w:rsid w:val="00342A52"/>
    <w:rsid w:val="00343C3E"/>
    <w:rsid w:val="00346698"/>
    <w:rsid w:val="00346C12"/>
    <w:rsid w:val="00346FF0"/>
    <w:rsid w:val="00350D7B"/>
    <w:rsid w:val="00350EE3"/>
    <w:rsid w:val="003515EE"/>
    <w:rsid w:val="003522B8"/>
    <w:rsid w:val="0035258D"/>
    <w:rsid w:val="00352C51"/>
    <w:rsid w:val="00355D01"/>
    <w:rsid w:val="003575B3"/>
    <w:rsid w:val="00360A3B"/>
    <w:rsid w:val="00360E6D"/>
    <w:rsid w:val="003622F4"/>
    <w:rsid w:val="003632C3"/>
    <w:rsid w:val="00363827"/>
    <w:rsid w:val="00364543"/>
    <w:rsid w:val="003668B5"/>
    <w:rsid w:val="00367EAE"/>
    <w:rsid w:val="00371399"/>
    <w:rsid w:val="003735B5"/>
    <w:rsid w:val="00373E55"/>
    <w:rsid w:val="00374C27"/>
    <w:rsid w:val="00375A43"/>
    <w:rsid w:val="00375C4E"/>
    <w:rsid w:val="00376084"/>
    <w:rsid w:val="003762BB"/>
    <w:rsid w:val="003811C8"/>
    <w:rsid w:val="00381908"/>
    <w:rsid w:val="00381968"/>
    <w:rsid w:val="0038289F"/>
    <w:rsid w:val="003835F2"/>
    <w:rsid w:val="0038407C"/>
    <w:rsid w:val="0038455F"/>
    <w:rsid w:val="00384B20"/>
    <w:rsid w:val="0038518D"/>
    <w:rsid w:val="003860AC"/>
    <w:rsid w:val="00386DC2"/>
    <w:rsid w:val="00392EF6"/>
    <w:rsid w:val="00393407"/>
    <w:rsid w:val="00393B88"/>
    <w:rsid w:val="00393F45"/>
    <w:rsid w:val="0039424F"/>
    <w:rsid w:val="003953D4"/>
    <w:rsid w:val="003954D6"/>
    <w:rsid w:val="00395532"/>
    <w:rsid w:val="0039592D"/>
    <w:rsid w:val="00396E59"/>
    <w:rsid w:val="00397851"/>
    <w:rsid w:val="0039787B"/>
    <w:rsid w:val="003A03B5"/>
    <w:rsid w:val="003A0B68"/>
    <w:rsid w:val="003A16BC"/>
    <w:rsid w:val="003A1F52"/>
    <w:rsid w:val="003A25DC"/>
    <w:rsid w:val="003A3956"/>
    <w:rsid w:val="003A438B"/>
    <w:rsid w:val="003A4804"/>
    <w:rsid w:val="003A48C0"/>
    <w:rsid w:val="003A4EDD"/>
    <w:rsid w:val="003A5B0E"/>
    <w:rsid w:val="003A670D"/>
    <w:rsid w:val="003A6EF5"/>
    <w:rsid w:val="003A78E8"/>
    <w:rsid w:val="003A7FDE"/>
    <w:rsid w:val="003B0B8F"/>
    <w:rsid w:val="003B21D8"/>
    <w:rsid w:val="003B2272"/>
    <w:rsid w:val="003B2887"/>
    <w:rsid w:val="003B2C43"/>
    <w:rsid w:val="003B3B73"/>
    <w:rsid w:val="003B50F7"/>
    <w:rsid w:val="003B5A15"/>
    <w:rsid w:val="003B5F79"/>
    <w:rsid w:val="003B6390"/>
    <w:rsid w:val="003B6594"/>
    <w:rsid w:val="003B69FE"/>
    <w:rsid w:val="003B73C5"/>
    <w:rsid w:val="003B743F"/>
    <w:rsid w:val="003B7524"/>
    <w:rsid w:val="003C0301"/>
    <w:rsid w:val="003C1C02"/>
    <w:rsid w:val="003C2533"/>
    <w:rsid w:val="003C3167"/>
    <w:rsid w:val="003C37CD"/>
    <w:rsid w:val="003C38FA"/>
    <w:rsid w:val="003C4245"/>
    <w:rsid w:val="003C60C1"/>
    <w:rsid w:val="003C67BB"/>
    <w:rsid w:val="003C6979"/>
    <w:rsid w:val="003C75F8"/>
    <w:rsid w:val="003D0F33"/>
    <w:rsid w:val="003D33AE"/>
    <w:rsid w:val="003D4112"/>
    <w:rsid w:val="003D4933"/>
    <w:rsid w:val="003D508C"/>
    <w:rsid w:val="003D53E0"/>
    <w:rsid w:val="003D6037"/>
    <w:rsid w:val="003D72E7"/>
    <w:rsid w:val="003D75C2"/>
    <w:rsid w:val="003D78AD"/>
    <w:rsid w:val="003E00CF"/>
    <w:rsid w:val="003E207A"/>
    <w:rsid w:val="003E242E"/>
    <w:rsid w:val="003E2B33"/>
    <w:rsid w:val="003E5848"/>
    <w:rsid w:val="003E6D43"/>
    <w:rsid w:val="003E6D4E"/>
    <w:rsid w:val="003E76BF"/>
    <w:rsid w:val="003E7F93"/>
    <w:rsid w:val="003F0F6B"/>
    <w:rsid w:val="003F1234"/>
    <w:rsid w:val="003F16D1"/>
    <w:rsid w:val="003F1DE5"/>
    <w:rsid w:val="003F2FA7"/>
    <w:rsid w:val="003F3562"/>
    <w:rsid w:val="003F432C"/>
    <w:rsid w:val="003F5251"/>
    <w:rsid w:val="003F6553"/>
    <w:rsid w:val="003F735C"/>
    <w:rsid w:val="003F7BD4"/>
    <w:rsid w:val="00400765"/>
    <w:rsid w:val="0040076D"/>
    <w:rsid w:val="0040121F"/>
    <w:rsid w:val="00401754"/>
    <w:rsid w:val="004040D6"/>
    <w:rsid w:val="00404B11"/>
    <w:rsid w:val="00404F40"/>
    <w:rsid w:val="0040555F"/>
    <w:rsid w:val="00405675"/>
    <w:rsid w:val="004057E1"/>
    <w:rsid w:val="00406C5E"/>
    <w:rsid w:val="00407135"/>
    <w:rsid w:val="00407E6C"/>
    <w:rsid w:val="00410256"/>
    <w:rsid w:val="0041271A"/>
    <w:rsid w:val="00412912"/>
    <w:rsid w:val="004135AE"/>
    <w:rsid w:val="0041397F"/>
    <w:rsid w:val="00413F4E"/>
    <w:rsid w:val="00413FC5"/>
    <w:rsid w:val="00414AD7"/>
    <w:rsid w:val="00416A65"/>
    <w:rsid w:val="00416CA7"/>
    <w:rsid w:val="004175C1"/>
    <w:rsid w:val="00417BDB"/>
    <w:rsid w:val="00420294"/>
    <w:rsid w:val="0042054D"/>
    <w:rsid w:val="00420EFC"/>
    <w:rsid w:val="004216A2"/>
    <w:rsid w:val="00423455"/>
    <w:rsid w:val="00423D35"/>
    <w:rsid w:val="004240DA"/>
    <w:rsid w:val="004243E7"/>
    <w:rsid w:val="00425346"/>
    <w:rsid w:val="00425A52"/>
    <w:rsid w:val="00426103"/>
    <w:rsid w:val="00426BB8"/>
    <w:rsid w:val="00426D30"/>
    <w:rsid w:val="00426EA0"/>
    <w:rsid w:val="0042706F"/>
    <w:rsid w:val="004304EA"/>
    <w:rsid w:val="00430718"/>
    <w:rsid w:val="004337B9"/>
    <w:rsid w:val="00433FDA"/>
    <w:rsid w:val="004355A6"/>
    <w:rsid w:val="00436554"/>
    <w:rsid w:val="00436586"/>
    <w:rsid w:val="00437FAA"/>
    <w:rsid w:val="004402FD"/>
    <w:rsid w:val="00442E2F"/>
    <w:rsid w:val="004444B0"/>
    <w:rsid w:val="00446F6E"/>
    <w:rsid w:val="00447610"/>
    <w:rsid w:val="00447FE2"/>
    <w:rsid w:val="00450327"/>
    <w:rsid w:val="00453B27"/>
    <w:rsid w:val="00454149"/>
    <w:rsid w:val="00455D4E"/>
    <w:rsid w:val="004604EC"/>
    <w:rsid w:val="00460A81"/>
    <w:rsid w:val="00460DA5"/>
    <w:rsid w:val="00461195"/>
    <w:rsid w:val="0046208F"/>
    <w:rsid w:val="00462B25"/>
    <w:rsid w:val="00462BC3"/>
    <w:rsid w:val="00463609"/>
    <w:rsid w:val="004641E9"/>
    <w:rsid w:val="00464289"/>
    <w:rsid w:val="004642EC"/>
    <w:rsid w:val="00464E8D"/>
    <w:rsid w:val="0046513D"/>
    <w:rsid w:val="00465245"/>
    <w:rsid w:val="0046563F"/>
    <w:rsid w:val="00465E41"/>
    <w:rsid w:val="004666FC"/>
    <w:rsid w:val="004667D4"/>
    <w:rsid w:val="00466894"/>
    <w:rsid w:val="0046722C"/>
    <w:rsid w:val="0046727F"/>
    <w:rsid w:val="004676F4"/>
    <w:rsid w:val="00467D69"/>
    <w:rsid w:val="00467EE1"/>
    <w:rsid w:val="00470778"/>
    <w:rsid w:val="00471A04"/>
    <w:rsid w:val="00472C4B"/>
    <w:rsid w:val="00473E8B"/>
    <w:rsid w:val="004740B8"/>
    <w:rsid w:val="004745A5"/>
    <w:rsid w:val="00474A1F"/>
    <w:rsid w:val="00474B5B"/>
    <w:rsid w:val="0047553A"/>
    <w:rsid w:val="00477CF1"/>
    <w:rsid w:val="004807C5"/>
    <w:rsid w:val="00480DDF"/>
    <w:rsid w:val="00480E0D"/>
    <w:rsid w:val="00482F0A"/>
    <w:rsid w:val="00483146"/>
    <w:rsid w:val="004835E8"/>
    <w:rsid w:val="0048407C"/>
    <w:rsid w:val="0048437B"/>
    <w:rsid w:val="00485230"/>
    <w:rsid w:val="00485F1F"/>
    <w:rsid w:val="00486D53"/>
    <w:rsid w:val="0049094E"/>
    <w:rsid w:val="0049111C"/>
    <w:rsid w:val="00491259"/>
    <w:rsid w:val="00491CF0"/>
    <w:rsid w:val="00493330"/>
    <w:rsid w:val="0049352B"/>
    <w:rsid w:val="004947EC"/>
    <w:rsid w:val="004965D1"/>
    <w:rsid w:val="00497C63"/>
    <w:rsid w:val="00497E00"/>
    <w:rsid w:val="00497FC9"/>
    <w:rsid w:val="004A0D3D"/>
    <w:rsid w:val="004A129B"/>
    <w:rsid w:val="004A1897"/>
    <w:rsid w:val="004A2405"/>
    <w:rsid w:val="004A2828"/>
    <w:rsid w:val="004A4768"/>
    <w:rsid w:val="004A67D2"/>
    <w:rsid w:val="004B0E54"/>
    <w:rsid w:val="004B211E"/>
    <w:rsid w:val="004B3783"/>
    <w:rsid w:val="004B3C39"/>
    <w:rsid w:val="004B7B2A"/>
    <w:rsid w:val="004C1A69"/>
    <w:rsid w:val="004C2AA1"/>
    <w:rsid w:val="004C3AFD"/>
    <w:rsid w:val="004C4D27"/>
    <w:rsid w:val="004C4F71"/>
    <w:rsid w:val="004C58FC"/>
    <w:rsid w:val="004C62FF"/>
    <w:rsid w:val="004C6A0D"/>
    <w:rsid w:val="004C6DEB"/>
    <w:rsid w:val="004C741C"/>
    <w:rsid w:val="004D4410"/>
    <w:rsid w:val="004D4AEE"/>
    <w:rsid w:val="004D60F1"/>
    <w:rsid w:val="004D6799"/>
    <w:rsid w:val="004D692D"/>
    <w:rsid w:val="004D6995"/>
    <w:rsid w:val="004D7C4F"/>
    <w:rsid w:val="004D7F17"/>
    <w:rsid w:val="004E03B4"/>
    <w:rsid w:val="004E3B77"/>
    <w:rsid w:val="004E4007"/>
    <w:rsid w:val="004E472A"/>
    <w:rsid w:val="004E4B7D"/>
    <w:rsid w:val="004E5C78"/>
    <w:rsid w:val="004E5F32"/>
    <w:rsid w:val="004E76A5"/>
    <w:rsid w:val="004E7C26"/>
    <w:rsid w:val="004F02EE"/>
    <w:rsid w:val="004F21CC"/>
    <w:rsid w:val="004F2434"/>
    <w:rsid w:val="004F2F0F"/>
    <w:rsid w:val="004F3533"/>
    <w:rsid w:val="004F3967"/>
    <w:rsid w:val="004F5B09"/>
    <w:rsid w:val="004F60EA"/>
    <w:rsid w:val="004F616A"/>
    <w:rsid w:val="004F6247"/>
    <w:rsid w:val="004F6603"/>
    <w:rsid w:val="004F6C67"/>
    <w:rsid w:val="004F6C91"/>
    <w:rsid w:val="00504308"/>
    <w:rsid w:val="0050438A"/>
    <w:rsid w:val="00504E71"/>
    <w:rsid w:val="0050601B"/>
    <w:rsid w:val="005062FD"/>
    <w:rsid w:val="0050664F"/>
    <w:rsid w:val="00507DD1"/>
    <w:rsid w:val="00507EB9"/>
    <w:rsid w:val="00510833"/>
    <w:rsid w:val="00510B5D"/>
    <w:rsid w:val="00511077"/>
    <w:rsid w:val="00514484"/>
    <w:rsid w:val="00515395"/>
    <w:rsid w:val="005154FB"/>
    <w:rsid w:val="00516242"/>
    <w:rsid w:val="005162E5"/>
    <w:rsid w:val="0051659C"/>
    <w:rsid w:val="00516988"/>
    <w:rsid w:val="00517047"/>
    <w:rsid w:val="00517EBC"/>
    <w:rsid w:val="005200B5"/>
    <w:rsid w:val="0052018E"/>
    <w:rsid w:val="00520B5F"/>
    <w:rsid w:val="00521C92"/>
    <w:rsid w:val="00522162"/>
    <w:rsid w:val="0052269A"/>
    <w:rsid w:val="005241F0"/>
    <w:rsid w:val="00524AC9"/>
    <w:rsid w:val="0052507D"/>
    <w:rsid w:val="00526FED"/>
    <w:rsid w:val="0052727D"/>
    <w:rsid w:val="00527D45"/>
    <w:rsid w:val="00527F7D"/>
    <w:rsid w:val="00531AA0"/>
    <w:rsid w:val="00531B18"/>
    <w:rsid w:val="00531B2C"/>
    <w:rsid w:val="005327FA"/>
    <w:rsid w:val="00533681"/>
    <w:rsid w:val="00533A3B"/>
    <w:rsid w:val="00535263"/>
    <w:rsid w:val="00536454"/>
    <w:rsid w:val="00536EA9"/>
    <w:rsid w:val="005378AE"/>
    <w:rsid w:val="00537A6F"/>
    <w:rsid w:val="005426A6"/>
    <w:rsid w:val="00543491"/>
    <w:rsid w:val="00543686"/>
    <w:rsid w:val="00543AC3"/>
    <w:rsid w:val="00543B9C"/>
    <w:rsid w:val="00543F09"/>
    <w:rsid w:val="0054418A"/>
    <w:rsid w:val="00545F57"/>
    <w:rsid w:val="00546488"/>
    <w:rsid w:val="00547378"/>
    <w:rsid w:val="0055033E"/>
    <w:rsid w:val="005523F9"/>
    <w:rsid w:val="0055275B"/>
    <w:rsid w:val="005535F0"/>
    <w:rsid w:val="00554948"/>
    <w:rsid w:val="005562F4"/>
    <w:rsid w:val="00556B88"/>
    <w:rsid w:val="00561BFD"/>
    <w:rsid w:val="005624F8"/>
    <w:rsid w:val="005628F1"/>
    <w:rsid w:val="00562F3B"/>
    <w:rsid w:val="00562F3E"/>
    <w:rsid w:val="00563DF7"/>
    <w:rsid w:val="00563E51"/>
    <w:rsid w:val="00564511"/>
    <w:rsid w:val="005646F8"/>
    <w:rsid w:val="00565235"/>
    <w:rsid w:val="005653A4"/>
    <w:rsid w:val="005669C3"/>
    <w:rsid w:val="00566D8D"/>
    <w:rsid w:val="005707F4"/>
    <w:rsid w:val="0057233C"/>
    <w:rsid w:val="00572ACF"/>
    <w:rsid w:val="00573C7A"/>
    <w:rsid w:val="00574AE2"/>
    <w:rsid w:val="00575AD0"/>
    <w:rsid w:val="00576F3E"/>
    <w:rsid w:val="00577602"/>
    <w:rsid w:val="005776C2"/>
    <w:rsid w:val="00577F1B"/>
    <w:rsid w:val="00582B18"/>
    <w:rsid w:val="00584040"/>
    <w:rsid w:val="0058406A"/>
    <w:rsid w:val="005871CB"/>
    <w:rsid w:val="00587EE7"/>
    <w:rsid w:val="00590ACE"/>
    <w:rsid w:val="0059131D"/>
    <w:rsid w:val="00592569"/>
    <w:rsid w:val="00592921"/>
    <w:rsid w:val="0059297E"/>
    <w:rsid w:val="00593F7C"/>
    <w:rsid w:val="005942D7"/>
    <w:rsid w:val="0059451B"/>
    <w:rsid w:val="00594E7F"/>
    <w:rsid w:val="00595231"/>
    <w:rsid w:val="00596CE0"/>
    <w:rsid w:val="005A2293"/>
    <w:rsid w:val="005A275A"/>
    <w:rsid w:val="005A28B0"/>
    <w:rsid w:val="005A2C47"/>
    <w:rsid w:val="005A3416"/>
    <w:rsid w:val="005A35AA"/>
    <w:rsid w:val="005A38CE"/>
    <w:rsid w:val="005A3A75"/>
    <w:rsid w:val="005A40AA"/>
    <w:rsid w:val="005A50C6"/>
    <w:rsid w:val="005A543B"/>
    <w:rsid w:val="005A57A9"/>
    <w:rsid w:val="005A5F9D"/>
    <w:rsid w:val="005A69EC"/>
    <w:rsid w:val="005A77D1"/>
    <w:rsid w:val="005A79C1"/>
    <w:rsid w:val="005A7C33"/>
    <w:rsid w:val="005B2175"/>
    <w:rsid w:val="005B2190"/>
    <w:rsid w:val="005B2FF8"/>
    <w:rsid w:val="005B3137"/>
    <w:rsid w:val="005B31E6"/>
    <w:rsid w:val="005B3532"/>
    <w:rsid w:val="005B569A"/>
    <w:rsid w:val="005B6C9D"/>
    <w:rsid w:val="005C0392"/>
    <w:rsid w:val="005C1264"/>
    <w:rsid w:val="005C2114"/>
    <w:rsid w:val="005C342D"/>
    <w:rsid w:val="005C3809"/>
    <w:rsid w:val="005C62C6"/>
    <w:rsid w:val="005C661F"/>
    <w:rsid w:val="005C6BCD"/>
    <w:rsid w:val="005C7EEA"/>
    <w:rsid w:val="005D0EB1"/>
    <w:rsid w:val="005D190C"/>
    <w:rsid w:val="005D36D9"/>
    <w:rsid w:val="005D56B7"/>
    <w:rsid w:val="005D58CE"/>
    <w:rsid w:val="005D66A2"/>
    <w:rsid w:val="005D6AB2"/>
    <w:rsid w:val="005D6F51"/>
    <w:rsid w:val="005D738A"/>
    <w:rsid w:val="005D78DD"/>
    <w:rsid w:val="005E0B50"/>
    <w:rsid w:val="005E18CC"/>
    <w:rsid w:val="005E1A94"/>
    <w:rsid w:val="005E2AEA"/>
    <w:rsid w:val="005E3EB1"/>
    <w:rsid w:val="005E5B3E"/>
    <w:rsid w:val="005E7BDB"/>
    <w:rsid w:val="005F1C91"/>
    <w:rsid w:val="005F23D2"/>
    <w:rsid w:val="005F31D0"/>
    <w:rsid w:val="005F3A90"/>
    <w:rsid w:val="005F4625"/>
    <w:rsid w:val="005F53D9"/>
    <w:rsid w:val="005F685F"/>
    <w:rsid w:val="005F73D5"/>
    <w:rsid w:val="005F7C22"/>
    <w:rsid w:val="0060033A"/>
    <w:rsid w:val="0060056C"/>
    <w:rsid w:val="00600EDB"/>
    <w:rsid w:val="006019C6"/>
    <w:rsid w:val="00601BCA"/>
    <w:rsid w:val="006022CF"/>
    <w:rsid w:val="00602F5E"/>
    <w:rsid w:val="006033D2"/>
    <w:rsid w:val="00603ED3"/>
    <w:rsid w:val="00604230"/>
    <w:rsid w:val="0060514F"/>
    <w:rsid w:val="006055EC"/>
    <w:rsid w:val="00605DE6"/>
    <w:rsid w:val="00605EED"/>
    <w:rsid w:val="00606D85"/>
    <w:rsid w:val="00610318"/>
    <w:rsid w:val="0061060B"/>
    <w:rsid w:val="006107E2"/>
    <w:rsid w:val="0061315B"/>
    <w:rsid w:val="00614197"/>
    <w:rsid w:val="006161DA"/>
    <w:rsid w:val="006179F1"/>
    <w:rsid w:val="00617A9A"/>
    <w:rsid w:val="00617CC8"/>
    <w:rsid w:val="006203BF"/>
    <w:rsid w:val="00620DF8"/>
    <w:rsid w:val="006212E4"/>
    <w:rsid w:val="00622990"/>
    <w:rsid w:val="006253F0"/>
    <w:rsid w:val="0062589B"/>
    <w:rsid w:val="00626B70"/>
    <w:rsid w:val="00626EE5"/>
    <w:rsid w:val="006274CE"/>
    <w:rsid w:val="0063090D"/>
    <w:rsid w:val="00631197"/>
    <w:rsid w:val="00631625"/>
    <w:rsid w:val="00632074"/>
    <w:rsid w:val="0063297E"/>
    <w:rsid w:val="00632FFC"/>
    <w:rsid w:val="00633628"/>
    <w:rsid w:val="00634116"/>
    <w:rsid w:val="006348FF"/>
    <w:rsid w:val="0063531B"/>
    <w:rsid w:val="00635386"/>
    <w:rsid w:val="006368FA"/>
    <w:rsid w:val="00637C18"/>
    <w:rsid w:val="006402A4"/>
    <w:rsid w:val="00640AFA"/>
    <w:rsid w:val="00641563"/>
    <w:rsid w:val="00641604"/>
    <w:rsid w:val="00641A17"/>
    <w:rsid w:val="006428BA"/>
    <w:rsid w:val="00643572"/>
    <w:rsid w:val="0064541B"/>
    <w:rsid w:val="006456D6"/>
    <w:rsid w:val="0065095D"/>
    <w:rsid w:val="0065132A"/>
    <w:rsid w:val="0065162A"/>
    <w:rsid w:val="0065194E"/>
    <w:rsid w:val="00651A82"/>
    <w:rsid w:val="00651F53"/>
    <w:rsid w:val="00652722"/>
    <w:rsid w:val="006527AB"/>
    <w:rsid w:val="006538F1"/>
    <w:rsid w:val="0065408C"/>
    <w:rsid w:val="00655223"/>
    <w:rsid w:val="00655962"/>
    <w:rsid w:val="00656B94"/>
    <w:rsid w:val="00657013"/>
    <w:rsid w:val="00657F63"/>
    <w:rsid w:val="00660493"/>
    <w:rsid w:val="00660A1E"/>
    <w:rsid w:val="006613B9"/>
    <w:rsid w:val="00663521"/>
    <w:rsid w:val="00664C7C"/>
    <w:rsid w:val="006652E2"/>
    <w:rsid w:val="00665454"/>
    <w:rsid w:val="00666882"/>
    <w:rsid w:val="00667CD7"/>
    <w:rsid w:val="006701ED"/>
    <w:rsid w:val="0067064E"/>
    <w:rsid w:val="00670C40"/>
    <w:rsid w:val="006713B9"/>
    <w:rsid w:val="0067283B"/>
    <w:rsid w:val="006731FE"/>
    <w:rsid w:val="006745DA"/>
    <w:rsid w:val="00674D5B"/>
    <w:rsid w:val="00675966"/>
    <w:rsid w:val="00681733"/>
    <w:rsid w:val="00681860"/>
    <w:rsid w:val="00682503"/>
    <w:rsid w:val="00683365"/>
    <w:rsid w:val="006836C1"/>
    <w:rsid w:val="00684823"/>
    <w:rsid w:val="006850F2"/>
    <w:rsid w:val="00685FD0"/>
    <w:rsid w:val="00687448"/>
    <w:rsid w:val="006874E3"/>
    <w:rsid w:val="00687717"/>
    <w:rsid w:val="00687CF1"/>
    <w:rsid w:val="0069012D"/>
    <w:rsid w:val="00691DC4"/>
    <w:rsid w:val="0069210B"/>
    <w:rsid w:val="00692327"/>
    <w:rsid w:val="00692952"/>
    <w:rsid w:val="00693625"/>
    <w:rsid w:val="0069384D"/>
    <w:rsid w:val="006945AF"/>
    <w:rsid w:val="0069583C"/>
    <w:rsid w:val="00697526"/>
    <w:rsid w:val="006A0946"/>
    <w:rsid w:val="006A27EA"/>
    <w:rsid w:val="006A396E"/>
    <w:rsid w:val="006A3CFB"/>
    <w:rsid w:val="006A3F37"/>
    <w:rsid w:val="006A413C"/>
    <w:rsid w:val="006A4219"/>
    <w:rsid w:val="006A43F2"/>
    <w:rsid w:val="006A4FF4"/>
    <w:rsid w:val="006A5049"/>
    <w:rsid w:val="006A52E4"/>
    <w:rsid w:val="006A5A08"/>
    <w:rsid w:val="006A5D2D"/>
    <w:rsid w:val="006A659F"/>
    <w:rsid w:val="006A7F5F"/>
    <w:rsid w:val="006B1B00"/>
    <w:rsid w:val="006B2198"/>
    <w:rsid w:val="006B25FB"/>
    <w:rsid w:val="006B36CD"/>
    <w:rsid w:val="006B3760"/>
    <w:rsid w:val="006B4241"/>
    <w:rsid w:val="006B5EB3"/>
    <w:rsid w:val="006B5FA2"/>
    <w:rsid w:val="006B6074"/>
    <w:rsid w:val="006B6494"/>
    <w:rsid w:val="006B68D8"/>
    <w:rsid w:val="006B7B97"/>
    <w:rsid w:val="006B7FB5"/>
    <w:rsid w:val="006C1816"/>
    <w:rsid w:val="006C1B96"/>
    <w:rsid w:val="006C2E12"/>
    <w:rsid w:val="006C3817"/>
    <w:rsid w:val="006C391E"/>
    <w:rsid w:val="006C6EB6"/>
    <w:rsid w:val="006C6EE1"/>
    <w:rsid w:val="006D1CF3"/>
    <w:rsid w:val="006D2D2A"/>
    <w:rsid w:val="006D371C"/>
    <w:rsid w:val="006D4068"/>
    <w:rsid w:val="006D4DE9"/>
    <w:rsid w:val="006D53FA"/>
    <w:rsid w:val="006D58E5"/>
    <w:rsid w:val="006D707B"/>
    <w:rsid w:val="006D715D"/>
    <w:rsid w:val="006D7839"/>
    <w:rsid w:val="006E0B29"/>
    <w:rsid w:val="006E0FAC"/>
    <w:rsid w:val="006E1AD0"/>
    <w:rsid w:val="006E20F4"/>
    <w:rsid w:val="006E2531"/>
    <w:rsid w:val="006E3F94"/>
    <w:rsid w:val="006E4307"/>
    <w:rsid w:val="006E4410"/>
    <w:rsid w:val="006E4432"/>
    <w:rsid w:val="006E4C35"/>
    <w:rsid w:val="006E4F22"/>
    <w:rsid w:val="006E54D6"/>
    <w:rsid w:val="006E57EA"/>
    <w:rsid w:val="006E5AFD"/>
    <w:rsid w:val="006E6443"/>
    <w:rsid w:val="006E74EA"/>
    <w:rsid w:val="006F016A"/>
    <w:rsid w:val="006F033D"/>
    <w:rsid w:val="006F1A23"/>
    <w:rsid w:val="006F2C91"/>
    <w:rsid w:val="006F3ED9"/>
    <w:rsid w:val="006F3FC5"/>
    <w:rsid w:val="006F4A01"/>
    <w:rsid w:val="006F52FF"/>
    <w:rsid w:val="006F6838"/>
    <w:rsid w:val="006F6CDD"/>
    <w:rsid w:val="006F7513"/>
    <w:rsid w:val="007029D7"/>
    <w:rsid w:val="0070514D"/>
    <w:rsid w:val="007060AD"/>
    <w:rsid w:val="00706BF6"/>
    <w:rsid w:val="00706C1A"/>
    <w:rsid w:val="00706D94"/>
    <w:rsid w:val="00711408"/>
    <w:rsid w:val="00711B81"/>
    <w:rsid w:val="007131A8"/>
    <w:rsid w:val="00713619"/>
    <w:rsid w:val="0071387F"/>
    <w:rsid w:val="00717BE6"/>
    <w:rsid w:val="00717C93"/>
    <w:rsid w:val="00720C47"/>
    <w:rsid w:val="00720D94"/>
    <w:rsid w:val="00721039"/>
    <w:rsid w:val="007212CA"/>
    <w:rsid w:val="007252E6"/>
    <w:rsid w:val="00725632"/>
    <w:rsid w:val="00725DDB"/>
    <w:rsid w:val="007260A9"/>
    <w:rsid w:val="00726ADF"/>
    <w:rsid w:val="00730209"/>
    <w:rsid w:val="00731138"/>
    <w:rsid w:val="007313BA"/>
    <w:rsid w:val="0073171A"/>
    <w:rsid w:val="007325BB"/>
    <w:rsid w:val="00732D98"/>
    <w:rsid w:val="007332BA"/>
    <w:rsid w:val="007355A1"/>
    <w:rsid w:val="00735DCD"/>
    <w:rsid w:val="00735E4F"/>
    <w:rsid w:val="0073797E"/>
    <w:rsid w:val="007379F4"/>
    <w:rsid w:val="007421A4"/>
    <w:rsid w:val="0074267B"/>
    <w:rsid w:val="00743B2D"/>
    <w:rsid w:val="007444BC"/>
    <w:rsid w:val="00744F6B"/>
    <w:rsid w:val="0074534B"/>
    <w:rsid w:val="0074597D"/>
    <w:rsid w:val="0074662B"/>
    <w:rsid w:val="00746CC8"/>
    <w:rsid w:val="00747111"/>
    <w:rsid w:val="00747381"/>
    <w:rsid w:val="00750541"/>
    <w:rsid w:val="00750852"/>
    <w:rsid w:val="00750B46"/>
    <w:rsid w:val="0075223C"/>
    <w:rsid w:val="00752405"/>
    <w:rsid w:val="00754192"/>
    <w:rsid w:val="007545BE"/>
    <w:rsid w:val="00756191"/>
    <w:rsid w:val="0075780C"/>
    <w:rsid w:val="00760E69"/>
    <w:rsid w:val="00761442"/>
    <w:rsid w:val="00764428"/>
    <w:rsid w:val="00764C07"/>
    <w:rsid w:val="00766686"/>
    <w:rsid w:val="00766FD0"/>
    <w:rsid w:val="007672AB"/>
    <w:rsid w:val="0077023B"/>
    <w:rsid w:val="00770713"/>
    <w:rsid w:val="00772724"/>
    <w:rsid w:val="0077340C"/>
    <w:rsid w:val="00773E21"/>
    <w:rsid w:val="007740FC"/>
    <w:rsid w:val="0077536C"/>
    <w:rsid w:val="00775781"/>
    <w:rsid w:val="0077615D"/>
    <w:rsid w:val="00776166"/>
    <w:rsid w:val="00776875"/>
    <w:rsid w:val="00777620"/>
    <w:rsid w:val="0078018A"/>
    <w:rsid w:val="0078054A"/>
    <w:rsid w:val="007808E9"/>
    <w:rsid w:val="00782055"/>
    <w:rsid w:val="007849D8"/>
    <w:rsid w:val="007859C4"/>
    <w:rsid w:val="007866F7"/>
    <w:rsid w:val="007872A5"/>
    <w:rsid w:val="0079234C"/>
    <w:rsid w:val="00792D7B"/>
    <w:rsid w:val="0079318F"/>
    <w:rsid w:val="007934A0"/>
    <w:rsid w:val="00793F74"/>
    <w:rsid w:val="00794141"/>
    <w:rsid w:val="00794DB4"/>
    <w:rsid w:val="00795775"/>
    <w:rsid w:val="00796148"/>
    <w:rsid w:val="00796B56"/>
    <w:rsid w:val="007976CF"/>
    <w:rsid w:val="007A1C4E"/>
    <w:rsid w:val="007A1E69"/>
    <w:rsid w:val="007A23BF"/>
    <w:rsid w:val="007A3772"/>
    <w:rsid w:val="007A530B"/>
    <w:rsid w:val="007A5469"/>
    <w:rsid w:val="007A58D2"/>
    <w:rsid w:val="007A5C99"/>
    <w:rsid w:val="007A6BA1"/>
    <w:rsid w:val="007B0892"/>
    <w:rsid w:val="007B131D"/>
    <w:rsid w:val="007B1C94"/>
    <w:rsid w:val="007B2EBB"/>
    <w:rsid w:val="007B32AF"/>
    <w:rsid w:val="007B3C23"/>
    <w:rsid w:val="007B41A5"/>
    <w:rsid w:val="007B4658"/>
    <w:rsid w:val="007B5A94"/>
    <w:rsid w:val="007B6F99"/>
    <w:rsid w:val="007C1D41"/>
    <w:rsid w:val="007C2088"/>
    <w:rsid w:val="007C2178"/>
    <w:rsid w:val="007C24F0"/>
    <w:rsid w:val="007C27C0"/>
    <w:rsid w:val="007C30FB"/>
    <w:rsid w:val="007C38FD"/>
    <w:rsid w:val="007C3BC6"/>
    <w:rsid w:val="007C3CC8"/>
    <w:rsid w:val="007C4340"/>
    <w:rsid w:val="007C4B95"/>
    <w:rsid w:val="007C4C0C"/>
    <w:rsid w:val="007C578D"/>
    <w:rsid w:val="007C64AA"/>
    <w:rsid w:val="007C6CD6"/>
    <w:rsid w:val="007C7C10"/>
    <w:rsid w:val="007D0235"/>
    <w:rsid w:val="007D02EF"/>
    <w:rsid w:val="007D1F1D"/>
    <w:rsid w:val="007D4F7B"/>
    <w:rsid w:val="007D4F8A"/>
    <w:rsid w:val="007D524C"/>
    <w:rsid w:val="007D532C"/>
    <w:rsid w:val="007D62CC"/>
    <w:rsid w:val="007D6CD8"/>
    <w:rsid w:val="007D6D36"/>
    <w:rsid w:val="007E022C"/>
    <w:rsid w:val="007E0891"/>
    <w:rsid w:val="007E0BB2"/>
    <w:rsid w:val="007E0CBC"/>
    <w:rsid w:val="007E105B"/>
    <w:rsid w:val="007E1117"/>
    <w:rsid w:val="007E2179"/>
    <w:rsid w:val="007E2FF5"/>
    <w:rsid w:val="007E3066"/>
    <w:rsid w:val="007E3678"/>
    <w:rsid w:val="007E4945"/>
    <w:rsid w:val="007E499C"/>
    <w:rsid w:val="007E4D82"/>
    <w:rsid w:val="007E6B5F"/>
    <w:rsid w:val="007E6CC6"/>
    <w:rsid w:val="007E7316"/>
    <w:rsid w:val="007E77AC"/>
    <w:rsid w:val="007F0960"/>
    <w:rsid w:val="007F2CDE"/>
    <w:rsid w:val="007F3A1C"/>
    <w:rsid w:val="007F407A"/>
    <w:rsid w:val="007F47C8"/>
    <w:rsid w:val="007F4E23"/>
    <w:rsid w:val="007F58B7"/>
    <w:rsid w:val="007F6A16"/>
    <w:rsid w:val="007F6F81"/>
    <w:rsid w:val="00802278"/>
    <w:rsid w:val="00802469"/>
    <w:rsid w:val="00804032"/>
    <w:rsid w:val="00804166"/>
    <w:rsid w:val="00804E7F"/>
    <w:rsid w:val="008051EB"/>
    <w:rsid w:val="00805421"/>
    <w:rsid w:val="0080583B"/>
    <w:rsid w:val="00806281"/>
    <w:rsid w:val="008101A0"/>
    <w:rsid w:val="0081106B"/>
    <w:rsid w:val="008117AC"/>
    <w:rsid w:val="00814169"/>
    <w:rsid w:val="00814883"/>
    <w:rsid w:val="00814D06"/>
    <w:rsid w:val="008152FA"/>
    <w:rsid w:val="008153B7"/>
    <w:rsid w:val="00816092"/>
    <w:rsid w:val="008166FC"/>
    <w:rsid w:val="00816AE3"/>
    <w:rsid w:val="00817987"/>
    <w:rsid w:val="00817A22"/>
    <w:rsid w:val="00817B23"/>
    <w:rsid w:val="00817C3F"/>
    <w:rsid w:val="00820973"/>
    <w:rsid w:val="0082097F"/>
    <w:rsid w:val="00820A6B"/>
    <w:rsid w:val="0082157E"/>
    <w:rsid w:val="00821838"/>
    <w:rsid w:val="008221E4"/>
    <w:rsid w:val="008232D6"/>
    <w:rsid w:val="00823A64"/>
    <w:rsid w:val="00823DBC"/>
    <w:rsid w:val="00824765"/>
    <w:rsid w:val="00824C93"/>
    <w:rsid w:val="00824D70"/>
    <w:rsid w:val="00826FD1"/>
    <w:rsid w:val="00827891"/>
    <w:rsid w:val="008309A8"/>
    <w:rsid w:val="00831287"/>
    <w:rsid w:val="00831939"/>
    <w:rsid w:val="0083353D"/>
    <w:rsid w:val="008344CF"/>
    <w:rsid w:val="008354E8"/>
    <w:rsid w:val="00835AAC"/>
    <w:rsid w:val="0083628A"/>
    <w:rsid w:val="008365B8"/>
    <w:rsid w:val="00840682"/>
    <w:rsid w:val="00842171"/>
    <w:rsid w:val="00842856"/>
    <w:rsid w:val="00843FBC"/>
    <w:rsid w:val="008448FC"/>
    <w:rsid w:val="008462AF"/>
    <w:rsid w:val="00846982"/>
    <w:rsid w:val="00846C57"/>
    <w:rsid w:val="00851270"/>
    <w:rsid w:val="008525E9"/>
    <w:rsid w:val="0085278D"/>
    <w:rsid w:val="00852EFC"/>
    <w:rsid w:val="00853363"/>
    <w:rsid w:val="00853821"/>
    <w:rsid w:val="00854303"/>
    <w:rsid w:val="00854789"/>
    <w:rsid w:val="00854E27"/>
    <w:rsid w:val="0085588E"/>
    <w:rsid w:val="00855AE0"/>
    <w:rsid w:val="00856326"/>
    <w:rsid w:val="00856CE3"/>
    <w:rsid w:val="00861B76"/>
    <w:rsid w:val="008623F2"/>
    <w:rsid w:val="008668AB"/>
    <w:rsid w:val="00866CFF"/>
    <w:rsid w:val="0086702A"/>
    <w:rsid w:val="008672AB"/>
    <w:rsid w:val="00867E6B"/>
    <w:rsid w:val="008728E4"/>
    <w:rsid w:val="008734ED"/>
    <w:rsid w:val="00873841"/>
    <w:rsid w:val="00873CB9"/>
    <w:rsid w:val="008741D7"/>
    <w:rsid w:val="0087446E"/>
    <w:rsid w:val="008744A5"/>
    <w:rsid w:val="0087552F"/>
    <w:rsid w:val="00875761"/>
    <w:rsid w:val="00876E20"/>
    <w:rsid w:val="008779FD"/>
    <w:rsid w:val="00877D36"/>
    <w:rsid w:val="0088048D"/>
    <w:rsid w:val="00880573"/>
    <w:rsid w:val="00880F78"/>
    <w:rsid w:val="00881C58"/>
    <w:rsid w:val="008845CF"/>
    <w:rsid w:val="008852F0"/>
    <w:rsid w:val="00886545"/>
    <w:rsid w:val="008877DC"/>
    <w:rsid w:val="00890EBA"/>
    <w:rsid w:val="00893123"/>
    <w:rsid w:val="008936BE"/>
    <w:rsid w:val="008946E9"/>
    <w:rsid w:val="0089479E"/>
    <w:rsid w:val="008972E0"/>
    <w:rsid w:val="008973AC"/>
    <w:rsid w:val="008978B8"/>
    <w:rsid w:val="008A1F03"/>
    <w:rsid w:val="008A2108"/>
    <w:rsid w:val="008A2AC4"/>
    <w:rsid w:val="008A438E"/>
    <w:rsid w:val="008A45EE"/>
    <w:rsid w:val="008A6CED"/>
    <w:rsid w:val="008A7268"/>
    <w:rsid w:val="008A7660"/>
    <w:rsid w:val="008B1084"/>
    <w:rsid w:val="008B123A"/>
    <w:rsid w:val="008B1811"/>
    <w:rsid w:val="008B1B04"/>
    <w:rsid w:val="008B2D0F"/>
    <w:rsid w:val="008B4343"/>
    <w:rsid w:val="008B4809"/>
    <w:rsid w:val="008B4A06"/>
    <w:rsid w:val="008B532D"/>
    <w:rsid w:val="008B57E2"/>
    <w:rsid w:val="008B5CA4"/>
    <w:rsid w:val="008B65DB"/>
    <w:rsid w:val="008B6BEA"/>
    <w:rsid w:val="008B761E"/>
    <w:rsid w:val="008B7BAE"/>
    <w:rsid w:val="008B7E0F"/>
    <w:rsid w:val="008B7E6A"/>
    <w:rsid w:val="008C03C0"/>
    <w:rsid w:val="008C0A73"/>
    <w:rsid w:val="008C0D3E"/>
    <w:rsid w:val="008C0EC2"/>
    <w:rsid w:val="008C14DA"/>
    <w:rsid w:val="008C1A2E"/>
    <w:rsid w:val="008C1F05"/>
    <w:rsid w:val="008C28B3"/>
    <w:rsid w:val="008C2A97"/>
    <w:rsid w:val="008C369F"/>
    <w:rsid w:val="008C407D"/>
    <w:rsid w:val="008C52B2"/>
    <w:rsid w:val="008C5FD2"/>
    <w:rsid w:val="008C6AF7"/>
    <w:rsid w:val="008C7135"/>
    <w:rsid w:val="008C7D8B"/>
    <w:rsid w:val="008D0B1F"/>
    <w:rsid w:val="008D11F7"/>
    <w:rsid w:val="008D2B80"/>
    <w:rsid w:val="008D39BC"/>
    <w:rsid w:val="008D39D3"/>
    <w:rsid w:val="008D3C70"/>
    <w:rsid w:val="008D4488"/>
    <w:rsid w:val="008D57FD"/>
    <w:rsid w:val="008D64EB"/>
    <w:rsid w:val="008E17B3"/>
    <w:rsid w:val="008E2773"/>
    <w:rsid w:val="008E4132"/>
    <w:rsid w:val="008E5BD0"/>
    <w:rsid w:val="008E75D0"/>
    <w:rsid w:val="008E75DE"/>
    <w:rsid w:val="008E77F1"/>
    <w:rsid w:val="008F00D9"/>
    <w:rsid w:val="008F056B"/>
    <w:rsid w:val="008F0BD4"/>
    <w:rsid w:val="008F1620"/>
    <w:rsid w:val="008F22EC"/>
    <w:rsid w:val="008F3B05"/>
    <w:rsid w:val="008F3BA5"/>
    <w:rsid w:val="008F4752"/>
    <w:rsid w:val="008F5B1E"/>
    <w:rsid w:val="008F5F43"/>
    <w:rsid w:val="008F65D5"/>
    <w:rsid w:val="009014B1"/>
    <w:rsid w:val="00901655"/>
    <w:rsid w:val="00902015"/>
    <w:rsid w:val="00902D82"/>
    <w:rsid w:val="00902DF1"/>
    <w:rsid w:val="0090306A"/>
    <w:rsid w:val="00903182"/>
    <w:rsid w:val="009033B0"/>
    <w:rsid w:val="0090416A"/>
    <w:rsid w:val="0090461A"/>
    <w:rsid w:val="00904A40"/>
    <w:rsid w:val="009069B5"/>
    <w:rsid w:val="00907BB7"/>
    <w:rsid w:val="00910AB4"/>
    <w:rsid w:val="00912CDE"/>
    <w:rsid w:val="00913D40"/>
    <w:rsid w:val="0091504F"/>
    <w:rsid w:val="00915EB0"/>
    <w:rsid w:val="00916094"/>
    <w:rsid w:val="00917FE9"/>
    <w:rsid w:val="00920340"/>
    <w:rsid w:val="00920891"/>
    <w:rsid w:val="009211F3"/>
    <w:rsid w:val="00922335"/>
    <w:rsid w:val="00922529"/>
    <w:rsid w:val="009225AB"/>
    <w:rsid w:val="00922FFE"/>
    <w:rsid w:val="00923B34"/>
    <w:rsid w:val="009245C5"/>
    <w:rsid w:val="009251C5"/>
    <w:rsid w:val="009252A2"/>
    <w:rsid w:val="0092647E"/>
    <w:rsid w:val="00926CEB"/>
    <w:rsid w:val="00927453"/>
    <w:rsid w:val="009307C7"/>
    <w:rsid w:val="00930C5F"/>
    <w:rsid w:val="00930FBC"/>
    <w:rsid w:val="00931056"/>
    <w:rsid w:val="009327A0"/>
    <w:rsid w:val="00932DE5"/>
    <w:rsid w:val="00933D68"/>
    <w:rsid w:val="00933EF1"/>
    <w:rsid w:val="00934E09"/>
    <w:rsid w:val="009363DF"/>
    <w:rsid w:val="00936E61"/>
    <w:rsid w:val="009374C9"/>
    <w:rsid w:val="00940CF6"/>
    <w:rsid w:val="00940E91"/>
    <w:rsid w:val="00941922"/>
    <w:rsid w:val="00943242"/>
    <w:rsid w:val="009436FC"/>
    <w:rsid w:val="00944106"/>
    <w:rsid w:val="009443F1"/>
    <w:rsid w:val="0094490E"/>
    <w:rsid w:val="00944BD9"/>
    <w:rsid w:val="009459C5"/>
    <w:rsid w:val="00946ABE"/>
    <w:rsid w:val="00946D80"/>
    <w:rsid w:val="009479CB"/>
    <w:rsid w:val="009501C3"/>
    <w:rsid w:val="00950456"/>
    <w:rsid w:val="00950AB7"/>
    <w:rsid w:val="00952AD3"/>
    <w:rsid w:val="00954070"/>
    <w:rsid w:val="00954DBD"/>
    <w:rsid w:val="00955218"/>
    <w:rsid w:val="0095569D"/>
    <w:rsid w:val="00956150"/>
    <w:rsid w:val="0095625C"/>
    <w:rsid w:val="009570D0"/>
    <w:rsid w:val="009570EE"/>
    <w:rsid w:val="009608BD"/>
    <w:rsid w:val="009619EF"/>
    <w:rsid w:val="00962176"/>
    <w:rsid w:val="00962493"/>
    <w:rsid w:val="00962B4A"/>
    <w:rsid w:val="00964924"/>
    <w:rsid w:val="009652D5"/>
    <w:rsid w:val="00967320"/>
    <w:rsid w:val="00967659"/>
    <w:rsid w:val="0097048D"/>
    <w:rsid w:val="00970E57"/>
    <w:rsid w:val="00971CEA"/>
    <w:rsid w:val="00971D55"/>
    <w:rsid w:val="00972B3E"/>
    <w:rsid w:val="0097328E"/>
    <w:rsid w:val="00973508"/>
    <w:rsid w:val="0097450D"/>
    <w:rsid w:val="009769CE"/>
    <w:rsid w:val="00976C8B"/>
    <w:rsid w:val="0097755B"/>
    <w:rsid w:val="009804AB"/>
    <w:rsid w:val="00980895"/>
    <w:rsid w:val="00980E18"/>
    <w:rsid w:val="009815F2"/>
    <w:rsid w:val="009826EA"/>
    <w:rsid w:val="00982B10"/>
    <w:rsid w:val="00982C4B"/>
    <w:rsid w:val="00982D57"/>
    <w:rsid w:val="0098365F"/>
    <w:rsid w:val="00983E40"/>
    <w:rsid w:val="00984200"/>
    <w:rsid w:val="00984402"/>
    <w:rsid w:val="009844CC"/>
    <w:rsid w:val="009845A0"/>
    <w:rsid w:val="00984638"/>
    <w:rsid w:val="009854FA"/>
    <w:rsid w:val="00986C13"/>
    <w:rsid w:val="00986E39"/>
    <w:rsid w:val="00987655"/>
    <w:rsid w:val="009902CE"/>
    <w:rsid w:val="009906A2"/>
    <w:rsid w:val="00991380"/>
    <w:rsid w:val="00992568"/>
    <w:rsid w:val="009940F6"/>
    <w:rsid w:val="009944F4"/>
    <w:rsid w:val="0099608E"/>
    <w:rsid w:val="009A014C"/>
    <w:rsid w:val="009A112D"/>
    <w:rsid w:val="009A2542"/>
    <w:rsid w:val="009A29F6"/>
    <w:rsid w:val="009A39D5"/>
    <w:rsid w:val="009A3AD5"/>
    <w:rsid w:val="009A3B1E"/>
    <w:rsid w:val="009A43AA"/>
    <w:rsid w:val="009A479B"/>
    <w:rsid w:val="009A486E"/>
    <w:rsid w:val="009A4A5D"/>
    <w:rsid w:val="009A7884"/>
    <w:rsid w:val="009A7AD4"/>
    <w:rsid w:val="009B0BD5"/>
    <w:rsid w:val="009B0C70"/>
    <w:rsid w:val="009B2585"/>
    <w:rsid w:val="009B2B28"/>
    <w:rsid w:val="009B30E2"/>
    <w:rsid w:val="009B312E"/>
    <w:rsid w:val="009B36E7"/>
    <w:rsid w:val="009B378A"/>
    <w:rsid w:val="009B4086"/>
    <w:rsid w:val="009B4120"/>
    <w:rsid w:val="009B43E0"/>
    <w:rsid w:val="009B55BB"/>
    <w:rsid w:val="009B6662"/>
    <w:rsid w:val="009B6A0E"/>
    <w:rsid w:val="009B746F"/>
    <w:rsid w:val="009B7EA9"/>
    <w:rsid w:val="009C0979"/>
    <w:rsid w:val="009C0F5C"/>
    <w:rsid w:val="009C12F2"/>
    <w:rsid w:val="009C2BDA"/>
    <w:rsid w:val="009C45BA"/>
    <w:rsid w:val="009C476B"/>
    <w:rsid w:val="009C54AA"/>
    <w:rsid w:val="009C57C6"/>
    <w:rsid w:val="009C5C63"/>
    <w:rsid w:val="009C6747"/>
    <w:rsid w:val="009D0461"/>
    <w:rsid w:val="009D2968"/>
    <w:rsid w:val="009D2B1F"/>
    <w:rsid w:val="009D4BD3"/>
    <w:rsid w:val="009D5D7B"/>
    <w:rsid w:val="009D69EC"/>
    <w:rsid w:val="009D7F92"/>
    <w:rsid w:val="009E0362"/>
    <w:rsid w:val="009E2331"/>
    <w:rsid w:val="009E2E64"/>
    <w:rsid w:val="009E3F3B"/>
    <w:rsid w:val="009E64B8"/>
    <w:rsid w:val="009E7202"/>
    <w:rsid w:val="009F0E9D"/>
    <w:rsid w:val="009F135D"/>
    <w:rsid w:val="009F16FD"/>
    <w:rsid w:val="009F1B90"/>
    <w:rsid w:val="009F340D"/>
    <w:rsid w:val="009F398F"/>
    <w:rsid w:val="009F401F"/>
    <w:rsid w:val="009F4138"/>
    <w:rsid w:val="009F415D"/>
    <w:rsid w:val="009F486A"/>
    <w:rsid w:val="009F48DD"/>
    <w:rsid w:val="009F497D"/>
    <w:rsid w:val="009F60BD"/>
    <w:rsid w:val="009F7774"/>
    <w:rsid w:val="00A02163"/>
    <w:rsid w:val="00A02475"/>
    <w:rsid w:val="00A025B7"/>
    <w:rsid w:val="00A04777"/>
    <w:rsid w:val="00A06F56"/>
    <w:rsid w:val="00A074C4"/>
    <w:rsid w:val="00A07834"/>
    <w:rsid w:val="00A10308"/>
    <w:rsid w:val="00A119C2"/>
    <w:rsid w:val="00A12FC5"/>
    <w:rsid w:val="00A132D2"/>
    <w:rsid w:val="00A15C04"/>
    <w:rsid w:val="00A160CD"/>
    <w:rsid w:val="00A16C8D"/>
    <w:rsid w:val="00A172D7"/>
    <w:rsid w:val="00A17558"/>
    <w:rsid w:val="00A223D8"/>
    <w:rsid w:val="00A22C2F"/>
    <w:rsid w:val="00A22DFC"/>
    <w:rsid w:val="00A241C5"/>
    <w:rsid w:val="00A25992"/>
    <w:rsid w:val="00A2599B"/>
    <w:rsid w:val="00A2606C"/>
    <w:rsid w:val="00A2676B"/>
    <w:rsid w:val="00A26BD2"/>
    <w:rsid w:val="00A27C71"/>
    <w:rsid w:val="00A27C7F"/>
    <w:rsid w:val="00A30536"/>
    <w:rsid w:val="00A31A34"/>
    <w:rsid w:val="00A3290C"/>
    <w:rsid w:val="00A32D93"/>
    <w:rsid w:val="00A331AA"/>
    <w:rsid w:val="00A334CE"/>
    <w:rsid w:val="00A337EA"/>
    <w:rsid w:val="00A34A8C"/>
    <w:rsid w:val="00A34D55"/>
    <w:rsid w:val="00A3554C"/>
    <w:rsid w:val="00A3673A"/>
    <w:rsid w:val="00A3690B"/>
    <w:rsid w:val="00A37183"/>
    <w:rsid w:val="00A401EF"/>
    <w:rsid w:val="00A40E81"/>
    <w:rsid w:val="00A41357"/>
    <w:rsid w:val="00A417B1"/>
    <w:rsid w:val="00A41C8C"/>
    <w:rsid w:val="00A41DA8"/>
    <w:rsid w:val="00A420E8"/>
    <w:rsid w:val="00A42378"/>
    <w:rsid w:val="00A439EC"/>
    <w:rsid w:val="00A45027"/>
    <w:rsid w:val="00A45BD5"/>
    <w:rsid w:val="00A45F3B"/>
    <w:rsid w:val="00A46C6A"/>
    <w:rsid w:val="00A47033"/>
    <w:rsid w:val="00A472CA"/>
    <w:rsid w:val="00A50E6C"/>
    <w:rsid w:val="00A513A2"/>
    <w:rsid w:val="00A52383"/>
    <w:rsid w:val="00A530EC"/>
    <w:rsid w:val="00A53523"/>
    <w:rsid w:val="00A551DC"/>
    <w:rsid w:val="00A5566C"/>
    <w:rsid w:val="00A55F08"/>
    <w:rsid w:val="00A561FD"/>
    <w:rsid w:val="00A579B5"/>
    <w:rsid w:val="00A579D4"/>
    <w:rsid w:val="00A57D59"/>
    <w:rsid w:val="00A600BB"/>
    <w:rsid w:val="00A6066F"/>
    <w:rsid w:val="00A612B2"/>
    <w:rsid w:val="00A632E9"/>
    <w:rsid w:val="00A642AF"/>
    <w:rsid w:val="00A65074"/>
    <w:rsid w:val="00A65C51"/>
    <w:rsid w:val="00A665BB"/>
    <w:rsid w:val="00A67986"/>
    <w:rsid w:val="00A705FD"/>
    <w:rsid w:val="00A70F14"/>
    <w:rsid w:val="00A71797"/>
    <w:rsid w:val="00A72268"/>
    <w:rsid w:val="00A722C9"/>
    <w:rsid w:val="00A72BD6"/>
    <w:rsid w:val="00A73B0C"/>
    <w:rsid w:val="00A73B2F"/>
    <w:rsid w:val="00A75937"/>
    <w:rsid w:val="00A76482"/>
    <w:rsid w:val="00A77228"/>
    <w:rsid w:val="00A774F0"/>
    <w:rsid w:val="00A81495"/>
    <w:rsid w:val="00A81EC5"/>
    <w:rsid w:val="00A82B51"/>
    <w:rsid w:val="00A83934"/>
    <w:rsid w:val="00A84608"/>
    <w:rsid w:val="00A85320"/>
    <w:rsid w:val="00A85A09"/>
    <w:rsid w:val="00A86037"/>
    <w:rsid w:val="00A86B1B"/>
    <w:rsid w:val="00A86BE4"/>
    <w:rsid w:val="00A87ED8"/>
    <w:rsid w:val="00A93487"/>
    <w:rsid w:val="00A93A46"/>
    <w:rsid w:val="00A9554F"/>
    <w:rsid w:val="00A955EC"/>
    <w:rsid w:val="00AA01CD"/>
    <w:rsid w:val="00AA02F5"/>
    <w:rsid w:val="00AA0AC0"/>
    <w:rsid w:val="00AA0D9E"/>
    <w:rsid w:val="00AA117E"/>
    <w:rsid w:val="00AA12F4"/>
    <w:rsid w:val="00AA3AFE"/>
    <w:rsid w:val="00AA3FCA"/>
    <w:rsid w:val="00AA4C12"/>
    <w:rsid w:val="00AA513F"/>
    <w:rsid w:val="00AA5213"/>
    <w:rsid w:val="00AA5499"/>
    <w:rsid w:val="00AA5608"/>
    <w:rsid w:val="00AA5B8A"/>
    <w:rsid w:val="00AA5DA3"/>
    <w:rsid w:val="00AA61AB"/>
    <w:rsid w:val="00AB110B"/>
    <w:rsid w:val="00AB195A"/>
    <w:rsid w:val="00AB33FC"/>
    <w:rsid w:val="00AB3FAC"/>
    <w:rsid w:val="00AB4D83"/>
    <w:rsid w:val="00AB560D"/>
    <w:rsid w:val="00AB6832"/>
    <w:rsid w:val="00AB6C51"/>
    <w:rsid w:val="00AB761F"/>
    <w:rsid w:val="00AC014F"/>
    <w:rsid w:val="00AC1EC5"/>
    <w:rsid w:val="00AC2547"/>
    <w:rsid w:val="00AC2CFB"/>
    <w:rsid w:val="00AC2FE1"/>
    <w:rsid w:val="00AC385F"/>
    <w:rsid w:val="00AC3F5C"/>
    <w:rsid w:val="00AC4682"/>
    <w:rsid w:val="00AC4A6F"/>
    <w:rsid w:val="00AC6DDA"/>
    <w:rsid w:val="00AC7286"/>
    <w:rsid w:val="00AD07AE"/>
    <w:rsid w:val="00AD1B76"/>
    <w:rsid w:val="00AD3656"/>
    <w:rsid w:val="00AD3B08"/>
    <w:rsid w:val="00AD50B1"/>
    <w:rsid w:val="00AD6BED"/>
    <w:rsid w:val="00AD7816"/>
    <w:rsid w:val="00AE0EF5"/>
    <w:rsid w:val="00AE113B"/>
    <w:rsid w:val="00AE2092"/>
    <w:rsid w:val="00AE26D8"/>
    <w:rsid w:val="00AE2FE8"/>
    <w:rsid w:val="00AE3C20"/>
    <w:rsid w:val="00AE42A5"/>
    <w:rsid w:val="00AE4A21"/>
    <w:rsid w:val="00AE4FB3"/>
    <w:rsid w:val="00AE6A51"/>
    <w:rsid w:val="00AE6CD2"/>
    <w:rsid w:val="00AE7589"/>
    <w:rsid w:val="00AE7737"/>
    <w:rsid w:val="00AE7DA0"/>
    <w:rsid w:val="00AF09F6"/>
    <w:rsid w:val="00AF13A1"/>
    <w:rsid w:val="00AF2114"/>
    <w:rsid w:val="00AF254D"/>
    <w:rsid w:val="00AF3814"/>
    <w:rsid w:val="00AF3ABC"/>
    <w:rsid w:val="00AF5899"/>
    <w:rsid w:val="00AF7313"/>
    <w:rsid w:val="00AF7F29"/>
    <w:rsid w:val="00B00F56"/>
    <w:rsid w:val="00B01507"/>
    <w:rsid w:val="00B072F5"/>
    <w:rsid w:val="00B10364"/>
    <w:rsid w:val="00B1079C"/>
    <w:rsid w:val="00B112B3"/>
    <w:rsid w:val="00B11360"/>
    <w:rsid w:val="00B11959"/>
    <w:rsid w:val="00B13985"/>
    <w:rsid w:val="00B141CB"/>
    <w:rsid w:val="00B144A3"/>
    <w:rsid w:val="00B15B15"/>
    <w:rsid w:val="00B210FD"/>
    <w:rsid w:val="00B21C63"/>
    <w:rsid w:val="00B2299F"/>
    <w:rsid w:val="00B22A8D"/>
    <w:rsid w:val="00B22AF8"/>
    <w:rsid w:val="00B241CA"/>
    <w:rsid w:val="00B25E06"/>
    <w:rsid w:val="00B278F7"/>
    <w:rsid w:val="00B306B1"/>
    <w:rsid w:val="00B30938"/>
    <w:rsid w:val="00B30979"/>
    <w:rsid w:val="00B30E08"/>
    <w:rsid w:val="00B30FD3"/>
    <w:rsid w:val="00B312AF"/>
    <w:rsid w:val="00B31360"/>
    <w:rsid w:val="00B342D7"/>
    <w:rsid w:val="00B3442F"/>
    <w:rsid w:val="00B35EBD"/>
    <w:rsid w:val="00B36138"/>
    <w:rsid w:val="00B37C10"/>
    <w:rsid w:val="00B37D34"/>
    <w:rsid w:val="00B37D5D"/>
    <w:rsid w:val="00B40AA4"/>
    <w:rsid w:val="00B40D73"/>
    <w:rsid w:val="00B41450"/>
    <w:rsid w:val="00B42727"/>
    <w:rsid w:val="00B42DA8"/>
    <w:rsid w:val="00B430D5"/>
    <w:rsid w:val="00B43741"/>
    <w:rsid w:val="00B43A27"/>
    <w:rsid w:val="00B43D31"/>
    <w:rsid w:val="00B447D1"/>
    <w:rsid w:val="00B44A85"/>
    <w:rsid w:val="00B46057"/>
    <w:rsid w:val="00B46BF6"/>
    <w:rsid w:val="00B4723B"/>
    <w:rsid w:val="00B507C9"/>
    <w:rsid w:val="00B50917"/>
    <w:rsid w:val="00B50E3D"/>
    <w:rsid w:val="00B512B5"/>
    <w:rsid w:val="00B5302F"/>
    <w:rsid w:val="00B53316"/>
    <w:rsid w:val="00B54133"/>
    <w:rsid w:val="00B54B9C"/>
    <w:rsid w:val="00B54FCF"/>
    <w:rsid w:val="00B552A0"/>
    <w:rsid w:val="00B564EB"/>
    <w:rsid w:val="00B602D8"/>
    <w:rsid w:val="00B60520"/>
    <w:rsid w:val="00B62970"/>
    <w:rsid w:val="00B62E7E"/>
    <w:rsid w:val="00B63A83"/>
    <w:rsid w:val="00B6425B"/>
    <w:rsid w:val="00B64CDC"/>
    <w:rsid w:val="00B67DA0"/>
    <w:rsid w:val="00B7162D"/>
    <w:rsid w:val="00B733F1"/>
    <w:rsid w:val="00B73571"/>
    <w:rsid w:val="00B73D98"/>
    <w:rsid w:val="00B743E4"/>
    <w:rsid w:val="00B752E2"/>
    <w:rsid w:val="00B754C2"/>
    <w:rsid w:val="00B77223"/>
    <w:rsid w:val="00B812F1"/>
    <w:rsid w:val="00B81E8A"/>
    <w:rsid w:val="00B825BB"/>
    <w:rsid w:val="00B826B6"/>
    <w:rsid w:val="00B8273B"/>
    <w:rsid w:val="00B82CA6"/>
    <w:rsid w:val="00B84AEF"/>
    <w:rsid w:val="00B861EB"/>
    <w:rsid w:val="00B86734"/>
    <w:rsid w:val="00B86862"/>
    <w:rsid w:val="00B90686"/>
    <w:rsid w:val="00B910C7"/>
    <w:rsid w:val="00B91144"/>
    <w:rsid w:val="00B91AD1"/>
    <w:rsid w:val="00B91CC5"/>
    <w:rsid w:val="00B920E9"/>
    <w:rsid w:val="00B9367D"/>
    <w:rsid w:val="00B93BF0"/>
    <w:rsid w:val="00B942A4"/>
    <w:rsid w:val="00B9437F"/>
    <w:rsid w:val="00B94AAD"/>
    <w:rsid w:val="00B94B5B"/>
    <w:rsid w:val="00B95F9D"/>
    <w:rsid w:val="00B9655E"/>
    <w:rsid w:val="00B97E3C"/>
    <w:rsid w:val="00BA19FC"/>
    <w:rsid w:val="00BA3219"/>
    <w:rsid w:val="00BA39E7"/>
    <w:rsid w:val="00BA3D08"/>
    <w:rsid w:val="00BA4E85"/>
    <w:rsid w:val="00BA6549"/>
    <w:rsid w:val="00BA66CA"/>
    <w:rsid w:val="00BA67AD"/>
    <w:rsid w:val="00BB088E"/>
    <w:rsid w:val="00BB233C"/>
    <w:rsid w:val="00BB25E1"/>
    <w:rsid w:val="00BB26E1"/>
    <w:rsid w:val="00BB30DF"/>
    <w:rsid w:val="00BB3E0E"/>
    <w:rsid w:val="00BB4317"/>
    <w:rsid w:val="00BB43E7"/>
    <w:rsid w:val="00BB448D"/>
    <w:rsid w:val="00BB56DC"/>
    <w:rsid w:val="00BB5E0F"/>
    <w:rsid w:val="00BB66F9"/>
    <w:rsid w:val="00BB7835"/>
    <w:rsid w:val="00BC0AED"/>
    <w:rsid w:val="00BC1412"/>
    <w:rsid w:val="00BC147F"/>
    <w:rsid w:val="00BC1856"/>
    <w:rsid w:val="00BC1918"/>
    <w:rsid w:val="00BC1A6E"/>
    <w:rsid w:val="00BC1D26"/>
    <w:rsid w:val="00BC2A12"/>
    <w:rsid w:val="00BC3D1B"/>
    <w:rsid w:val="00BC6ABD"/>
    <w:rsid w:val="00BD0231"/>
    <w:rsid w:val="00BD0413"/>
    <w:rsid w:val="00BD09D0"/>
    <w:rsid w:val="00BD09E9"/>
    <w:rsid w:val="00BD0C23"/>
    <w:rsid w:val="00BD1156"/>
    <w:rsid w:val="00BD129F"/>
    <w:rsid w:val="00BD1CAC"/>
    <w:rsid w:val="00BD2443"/>
    <w:rsid w:val="00BD347B"/>
    <w:rsid w:val="00BD3870"/>
    <w:rsid w:val="00BD5386"/>
    <w:rsid w:val="00BD5A65"/>
    <w:rsid w:val="00BD6B9A"/>
    <w:rsid w:val="00BD6BD4"/>
    <w:rsid w:val="00BD6CF5"/>
    <w:rsid w:val="00BD75C8"/>
    <w:rsid w:val="00BD7F75"/>
    <w:rsid w:val="00BE0BE4"/>
    <w:rsid w:val="00BE10F2"/>
    <w:rsid w:val="00BE12F0"/>
    <w:rsid w:val="00BE1E17"/>
    <w:rsid w:val="00BE2130"/>
    <w:rsid w:val="00BE2936"/>
    <w:rsid w:val="00BE4367"/>
    <w:rsid w:val="00BE5515"/>
    <w:rsid w:val="00BE5B4B"/>
    <w:rsid w:val="00BE60E9"/>
    <w:rsid w:val="00BE6431"/>
    <w:rsid w:val="00BE74A5"/>
    <w:rsid w:val="00BF0082"/>
    <w:rsid w:val="00BF008C"/>
    <w:rsid w:val="00BF1839"/>
    <w:rsid w:val="00BF1BAD"/>
    <w:rsid w:val="00BF207E"/>
    <w:rsid w:val="00BF208F"/>
    <w:rsid w:val="00BF4471"/>
    <w:rsid w:val="00BF55C2"/>
    <w:rsid w:val="00BF6C7E"/>
    <w:rsid w:val="00BF6FDF"/>
    <w:rsid w:val="00BF78FC"/>
    <w:rsid w:val="00BF7BE3"/>
    <w:rsid w:val="00C00506"/>
    <w:rsid w:val="00C00BFD"/>
    <w:rsid w:val="00C026B9"/>
    <w:rsid w:val="00C02C36"/>
    <w:rsid w:val="00C04BD0"/>
    <w:rsid w:val="00C04D9D"/>
    <w:rsid w:val="00C05638"/>
    <w:rsid w:val="00C05EB6"/>
    <w:rsid w:val="00C06E9C"/>
    <w:rsid w:val="00C11617"/>
    <w:rsid w:val="00C134CF"/>
    <w:rsid w:val="00C1606E"/>
    <w:rsid w:val="00C16D7E"/>
    <w:rsid w:val="00C20CCC"/>
    <w:rsid w:val="00C22173"/>
    <w:rsid w:val="00C23422"/>
    <w:rsid w:val="00C24412"/>
    <w:rsid w:val="00C248FB"/>
    <w:rsid w:val="00C25BE9"/>
    <w:rsid w:val="00C26079"/>
    <w:rsid w:val="00C26959"/>
    <w:rsid w:val="00C26FD7"/>
    <w:rsid w:val="00C30387"/>
    <w:rsid w:val="00C303D0"/>
    <w:rsid w:val="00C30F63"/>
    <w:rsid w:val="00C31151"/>
    <w:rsid w:val="00C31E0A"/>
    <w:rsid w:val="00C3288D"/>
    <w:rsid w:val="00C32D54"/>
    <w:rsid w:val="00C338BE"/>
    <w:rsid w:val="00C33FB9"/>
    <w:rsid w:val="00C356D8"/>
    <w:rsid w:val="00C35B55"/>
    <w:rsid w:val="00C35BC5"/>
    <w:rsid w:val="00C35C7D"/>
    <w:rsid w:val="00C37C1E"/>
    <w:rsid w:val="00C37E79"/>
    <w:rsid w:val="00C40B73"/>
    <w:rsid w:val="00C40CFB"/>
    <w:rsid w:val="00C412F7"/>
    <w:rsid w:val="00C413F4"/>
    <w:rsid w:val="00C4175A"/>
    <w:rsid w:val="00C41CAC"/>
    <w:rsid w:val="00C42127"/>
    <w:rsid w:val="00C424E3"/>
    <w:rsid w:val="00C43847"/>
    <w:rsid w:val="00C43D5C"/>
    <w:rsid w:val="00C4437E"/>
    <w:rsid w:val="00C44F2E"/>
    <w:rsid w:val="00C45CDB"/>
    <w:rsid w:val="00C45F6A"/>
    <w:rsid w:val="00C46521"/>
    <w:rsid w:val="00C46821"/>
    <w:rsid w:val="00C46F9A"/>
    <w:rsid w:val="00C47482"/>
    <w:rsid w:val="00C47903"/>
    <w:rsid w:val="00C47BA6"/>
    <w:rsid w:val="00C50A3E"/>
    <w:rsid w:val="00C51411"/>
    <w:rsid w:val="00C51911"/>
    <w:rsid w:val="00C5257B"/>
    <w:rsid w:val="00C525FD"/>
    <w:rsid w:val="00C5297A"/>
    <w:rsid w:val="00C52ADF"/>
    <w:rsid w:val="00C53AB5"/>
    <w:rsid w:val="00C54036"/>
    <w:rsid w:val="00C55462"/>
    <w:rsid w:val="00C57581"/>
    <w:rsid w:val="00C603AB"/>
    <w:rsid w:val="00C62286"/>
    <w:rsid w:val="00C63636"/>
    <w:rsid w:val="00C63CAD"/>
    <w:rsid w:val="00C64C5A"/>
    <w:rsid w:val="00C64F41"/>
    <w:rsid w:val="00C65848"/>
    <w:rsid w:val="00C65DB5"/>
    <w:rsid w:val="00C66773"/>
    <w:rsid w:val="00C6758C"/>
    <w:rsid w:val="00C67A22"/>
    <w:rsid w:val="00C70293"/>
    <w:rsid w:val="00C74EF2"/>
    <w:rsid w:val="00C75BB6"/>
    <w:rsid w:val="00C762E7"/>
    <w:rsid w:val="00C77D41"/>
    <w:rsid w:val="00C77FC9"/>
    <w:rsid w:val="00C80074"/>
    <w:rsid w:val="00C801A8"/>
    <w:rsid w:val="00C80823"/>
    <w:rsid w:val="00C814EB"/>
    <w:rsid w:val="00C822B3"/>
    <w:rsid w:val="00C83AD9"/>
    <w:rsid w:val="00C84A7A"/>
    <w:rsid w:val="00C851DC"/>
    <w:rsid w:val="00C85E04"/>
    <w:rsid w:val="00C86003"/>
    <w:rsid w:val="00C8605C"/>
    <w:rsid w:val="00C8687A"/>
    <w:rsid w:val="00C86A02"/>
    <w:rsid w:val="00C87288"/>
    <w:rsid w:val="00C8732D"/>
    <w:rsid w:val="00C900B5"/>
    <w:rsid w:val="00C904DD"/>
    <w:rsid w:val="00C92FBC"/>
    <w:rsid w:val="00C9307D"/>
    <w:rsid w:val="00C956CE"/>
    <w:rsid w:val="00C9598B"/>
    <w:rsid w:val="00C95BEA"/>
    <w:rsid w:val="00C95C30"/>
    <w:rsid w:val="00C9600A"/>
    <w:rsid w:val="00C96591"/>
    <w:rsid w:val="00C96774"/>
    <w:rsid w:val="00C97BEE"/>
    <w:rsid w:val="00C97DFE"/>
    <w:rsid w:val="00CA000D"/>
    <w:rsid w:val="00CA07FB"/>
    <w:rsid w:val="00CA0E4C"/>
    <w:rsid w:val="00CA1AA8"/>
    <w:rsid w:val="00CA1B3A"/>
    <w:rsid w:val="00CA1F63"/>
    <w:rsid w:val="00CA2C84"/>
    <w:rsid w:val="00CA316F"/>
    <w:rsid w:val="00CA335E"/>
    <w:rsid w:val="00CA51E2"/>
    <w:rsid w:val="00CA5A79"/>
    <w:rsid w:val="00CA5F98"/>
    <w:rsid w:val="00CA691E"/>
    <w:rsid w:val="00CA706C"/>
    <w:rsid w:val="00CB0D3B"/>
    <w:rsid w:val="00CB0D3E"/>
    <w:rsid w:val="00CB0DE3"/>
    <w:rsid w:val="00CB1308"/>
    <w:rsid w:val="00CB20F3"/>
    <w:rsid w:val="00CB213F"/>
    <w:rsid w:val="00CB298D"/>
    <w:rsid w:val="00CB4AE1"/>
    <w:rsid w:val="00CB5872"/>
    <w:rsid w:val="00CB7999"/>
    <w:rsid w:val="00CB7F6A"/>
    <w:rsid w:val="00CC0A90"/>
    <w:rsid w:val="00CC0CF5"/>
    <w:rsid w:val="00CC33B3"/>
    <w:rsid w:val="00CC3C52"/>
    <w:rsid w:val="00CC4485"/>
    <w:rsid w:val="00CC53D9"/>
    <w:rsid w:val="00CC5B06"/>
    <w:rsid w:val="00CC5DC3"/>
    <w:rsid w:val="00CC5E08"/>
    <w:rsid w:val="00CC66E1"/>
    <w:rsid w:val="00CC69FC"/>
    <w:rsid w:val="00CC6BD5"/>
    <w:rsid w:val="00CC7A1A"/>
    <w:rsid w:val="00CC7EEE"/>
    <w:rsid w:val="00CC7F10"/>
    <w:rsid w:val="00CD0130"/>
    <w:rsid w:val="00CD0F1D"/>
    <w:rsid w:val="00CD235C"/>
    <w:rsid w:val="00CD26F7"/>
    <w:rsid w:val="00CD2C2D"/>
    <w:rsid w:val="00CD3CCE"/>
    <w:rsid w:val="00CD4505"/>
    <w:rsid w:val="00CD5BDA"/>
    <w:rsid w:val="00CD5D5A"/>
    <w:rsid w:val="00CD6B7A"/>
    <w:rsid w:val="00CD6BD2"/>
    <w:rsid w:val="00CD6CED"/>
    <w:rsid w:val="00CD7D8C"/>
    <w:rsid w:val="00CD7F0A"/>
    <w:rsid w:val="00CE0AF0"/>
    <w:rsid w:val="00CE38E8"/>
    <w:rsid w:val="00CE52D1"/>
    <w:rsid w:val="00CE5E29"/>
    <w:rsid w:val="00CE68E9"/>
    <w:rsid w:val="00CE6E76"/>
    <w:rsid w:val="00CE79EC"/>
    <w:rsid w:val="00CF14FA"/>
    <w:rsid w:val="00CF1C58"/>
    <w:rsid w:val="00CF266E"/>
    <w:rsid w:val="00CF29D4"/>
    <w:rsid w:val="00CF37AF"/>
    <w:rsid w:val="00CF3962"/>
    <w:rsid w:val="00CF4C9E"/>
    <w:rsid w:val="00CF64F8"/>
    <w:rsid w:val="00CF7CDC"/>
    <w:rsid w:val="00D0022F"/>
    <w:rsid w:val="00D004FA"/>
    <w:rsid w:val="00D00A67"/>
    <w:rsid w:val="00D00D0F"/>
    <w:rsid w:val="00D0140F"/>
    <w:rsid w:val="00D049D2"/>
    <w:rsid w:val="00D0527A"/>
    <w:rsid w:val="00D05E4B"/>
    <w:rsid w:val="00D06757"/>
    <w:rsid w:val="00D07E1B"/>
    <w:rsid w:val="00D10D1A"/>
    <w:rsid w:val="00D1182B"/>
    <w:rsid w:val="00D11A18"/>
    <w:rsid w:val="00D12866"/>
    <w:rsid w:val="00D135D6"/>
    <w:rsid w:val="00D139F6"/>
    <w:rsid w:val="00D1452A"/>
    <w:rsid w:val="00D156B9"/>
    <w:rsid w:val="00D16715"/>
    <w:rsid w:val="00D202E9"/>
    <w:rsid w:val="00D20BAB"/>
    <w:rsid w:val="00D21190"/>
    <w:rsid w:val="00D217F9"/>
    <w:rsid w:val="00D22849"/>
    <w:rsid w:val="00D22B34"/>
    <w:rsid w:val="00D230EC"/>
    <w:rsid w:val="00D24FD6"/>
    <w:rsid w:val="00D25E7D"/>
    <w:rsid w:val="00D261E9"/>
    <w:rsid w:val="00D27BEC"/>
    <w:rsid w:val="00D30FAD"/>
    <w:rsid w:val="00D31765"/>
    <w:rsid w:val="00D31E87"/>
    <w:rsid w:val="00D34E6E"/>
    <w:rsid w:val="00D37791"/>
    <w:rsid w:val="00D37CC5"/>
    <w:rsid w:val="00D37D27"/>
    <w:rsid w:val="00D4127F"/>
    <w:rsid w:val="00D41A0F"/>
    <w:rsid w:val="00D41A8D"/>
    <w:rsid w:val="00D4242D"/>
    <w:rsid w:val="00D42C91"/>
    <w:rsid w:val="00D432D9"/>
    <w:rsid w:val="00D446E8"/>
    <w:rsid w:val="00D44F8E"/>
    <w:rsid w:val="00D45171"/>
    <w:rsid w:val="00D45594"/>
    <w:rsid w:val="00D46424"/>
    <w:rsid w:val="00D46C4D"/>
    <w:rsid w:val="00D50BE1"/>
    <w:rsid w:val="00D518EB"/>
    <w:rsid w:val="00D52328"/>
    <w:rsid w:val="00D524F6"/>
    <w:rsid w:val="00D52AEB"/>
    <w:rsid w:val="00D534CE"/>
    <w:rsid w:val="00D542AA"/>
    <w:rsid w:val="00D55904"/>
    <w:rsid w:val="00D570FA"/>
    <w:rsid w:val="00D57BB0"/>
    <w:rsid w:val="00D57D02"/>
    <w:rsid w:val="00D61341"/>
    <w:rsid w:val="00D61400"/>
    <w:rsid w:val="00D61999"/>
    <w:rsid w:val="00D61A79"/>
    <w:rsid w:val="00D63769"/>
    <w:rsid w:val="00D63B0E"/>
    <w:rsid w:val="00D65E57"/>
    <w:rsid w:val="00D66A02"/>
    <w:rsid w:val="00D67762"/>
    <w:rsid w:val="00D72FB8"/>
    <w:rsid w:val="00D74474"/>
    <w:rsid w:val="00D75114"/>
    <w:rsid w:val="00D75AF4"/>
    <w:rsid w:val="00D75F1D"/>
    <w:rsid w:val="00D769CC"/>
    <w:rsid w:val="00D80F78"/>
    <w:rsid w:val="00D80F9E"/>
    <w:rsid w:val="00D81132"/>
    <w:rsid w:val="00D81D9D"/>
    <w:rsid w:val="00D81E9B"/>
    <w:rsid w:val="00D81F10"/>
    <w:rsid w:val="00D82343"/>
    <w:rsid w:val="00D85AE9"/>
    <w:rsid w:val="00D85DA6"/>
    <w:rsid w:val="00D86D18"/>
    <w:rsid w:val="00D873FA"/>
    <w:rsid w:val="00D90925"/>
    <w:rsid w:val="00D91078"/>
    <w:rsid w:val="00D92731"/>
    <w:rsid w:val="00D92A68"/>
    <w:rsid w:val="00D92E24"/>
    <w:rsid w:val="00D94026"/>
    <w:rsid w:val="00D9405C"/>
    <w:rsid w:val="00D95254"/>
    <w:rsid w:val="00D96083"/>
    <w:rsid w:val="00DA0B89"/>
    <w:rsid w:val="00DA0DD1"/>
    <w:rsid w:val="00DA0E38"/>
    <w:rsid w:val="00DA18D9"/>
    <w:rsid w:val="00DA1BBF"/>
    <w:rsid w:val="00DA23E4"/>
    <w:rsid w:val="00DA3465"/>
    <w:rsid w:val="00DA391C"/>
    <w:rsid w:val="00DA3A43"/>
    <w:rsid w:val="00DA4A69"/>
    <w:rsid w:val="00DA4B20"/>
    <w:rsid w:val="00DA4B54"/>
    <w:rsid w:val="00DA4C45"/>
    <w:rsid w:val="00DA6264"/>
    <w:rsid w:val="00DA67A9"/>
    <w:rsid w:val="00DA78CE"/>
    <w:rsid w:val="00DA7DBF"/>
    <w:rsid w:val="00DB038B"/>
    <w:rsid w:val="00DB1796"/>
    <w:rsid w:val="00DB1DE4"/>
    <w:rsid w:val="00DB2CF9"/>
    <w:rsid w:val="00DB30AF"/>
    <w:rsid w:val="00DB44CB"/>
    <w:rsid w:val="00DB45D8"/>
    <w:rsid w:val="00DB5801"/>
    <w:rsid w:val="00DB62B4"/>
    <w:rsid w:val="00DB7B13"/>
    <w:rsid w:val="00DB7DC9"/>
    <w:rsid w:val="00DC0306"/>
    <w:rsid w:val="00DC074B"/>
    <w:rsid w:val="00DC1DFB"/>
    <w:rsid w:val="00DC2C84"/>
    <w:rsid w:val="00DC2E1B"/>
    <w:rsid w:val="00DC3DDC"/>
    <w:rsid w:val="00DC48FD"/>
    <w:rsid w:val="00DC6312"/>
    <w:rsid w:val="00DC6FE9"/>
    <w:rsid w:val="00DC76E0"/>
    <w:rsid w:val="00DD0B5E"/>
    <w:rsid w:val="00DD0ED8"/>
    <w:rsid w:val="00DD35BF"/>
    <w:rsid w:val="00DD47CF"/>
    <w:rsid w:val="00DD5920"/>
    <w:rsid w:val="00DD5950"/>
    <w:rsid w:val="00DE09CB"/>
    <w:rsid w:val="00DE0E00"/>
    <w:rsid w:val="00DE25F0"/>
    <w:rsid w:val="00DE2F6B"/>
    <w:rsid w:val="00DE3746"/>
    <w:rsid w:val="00DE3C55"/>
    <w:rsid w:val="00DE3DA8"/>
    <w:rsid w:val="00DE3FD7"/>
    <w:rsid w:val="00DE53F8"/>
    <w:rsid w:val="00DE53FC"/>
    <w:rsid w:val="00DE655E"/>
    <w:rsid w:val="00DE67F5"/>
    <w:rsid w:val="00DF023C"/>
    <w:rsid w:val="00DF0CF8"/>
    <w:rsid w:val="00DF1025"/>
    <w:rsid w:val="00DF30A0"/>
    <w:rsid w:val="00DF428E"/>
    <w:rsid w:val="00DF487D"/>
    <w:rsid w:val="00DF4E17"/>
    <w:rsid w:val="00DF5986"/>
    <w:rsid w:val="00DF7186"/>
    <w:rsid w:val="00DF7727"/>
    <w:rsid w:val="00E0038D"/>
    <w:rsid w:val="00E02103"/>
    <w:rsid w:val="00E02F70"/>
    <w:rsid w:val="00E0330F"/>
    <w:rsid w:val="00E03319"/>
    <w:rsid w:val="00E03D31"/>
    <w:rsid w:val="00E0522E"/>
    <w:rsid w:val="00E05238"/>
    <w:rsid w:val="00E0526B"/>
    <w:rsid w:val="00E06E95"/>
    <w:rsid w:val="00E07086"/>
    <w:rsid w:val="00E1112B"/>
    <w:rsid w:val="00E12DFF"/>
    <w:rsid w:val="00E13846"/>
    <w:rsid w:val="00E13A17"/>
    <w:rsid w:val="00E17045"/>
    <w:rsid w:val="00E17426"/>
    <w:rsid w:val="00E17C12"/>
    <w:rsid w:val="00E200F3"/>
    <w:rsid w:val="00E2186A"/>
    <w:rsid w:val="00E219F5"/>
    <w:rsid w:val="00E2222D"/>
    <w:rsid w:val="00E229AA"/>
    <w:rsid w:val="00E24628"/>
    <w:rsid w:val="00E2524C"/>
    <w:rsid w:val="00E25A79"/>
    <w:rsid w:val="00E26E0A"/>
    <w:rsid w:val="00E2747E"/>
    <w:rsid w:val="00E3132F"/>
    <w:rsid w:val="00E31801"/>
    <w:rsid w:val="00E3222E"/>
    <w:rsid w:val="00E32B08"/>
    <w:rsid w:val="00E32FB1"/>
    <w:rsid w:val="00E333D1"/>
    <w:rsid w:val="00E33ABA"/>
    <w:rsid w:val="00E35F82"/>
    <w:rsid w:val="00E36169"/>
    <w:rsid w:val="00E37474"/>
    <w:rsid w:val="00E37AEF"/>
    <w:rsid w:val="00E40329"/>
    <w:rsid w:val="00E40BEC"/>
    <w:rsid w:val="00E40FD6"/>
    <w:rsid w:val="00E41820"/>
    <w:rsid w:val="00E42D53"/>
    <w:rsid w:val="00E42E50"/>
    <w:rsid w:val="00E43357"/>
    <w:rsid w:val="00E43D9B"/>
    <w:rsid w:val="00E45396"/>
    <w:rsid w:val="00E506F5"/>
    <w:rsid w:val="00E52780"/>
    <w:rsid w:val="00E537EE"/>
    <w:rsid w:val="00E53940"/>
    <w:rsid w:val="00E554AF"/>
    <w:rsid w:val="00E55C53"/>
    <w:rsid w:val="00E56D07"/>
    <w:rsid w:val="00E60CE8"/>
    <w:rsid w:val="00E61BF4"/>
    <w:rsid w:val="00E626FC"/>
    <w:rsid w:val="00E64095"/>
    <w:rsid w:val="00E675AC"/>
    <w:rsid w:val="00E678E0"/>
    <w:rsid w:val="00E67B51"/>
    <w:rsid w:val="00E70666"/>
    <w:rsid w:val="00E71073"/>
    <w:rsid w:val="00E71ABB"/>
    <w:rsid w:val="00E72247"/>
    <w:rsid w:val="00E72D59"/>
    <w:rsid w:val="00E731CD"/>
    <w:rsid w:val="00E7628B"/>
    <w:rsid w:val="00E7649A"/>
    <w:rsid w:val="00E774EF"/>
    <w:rsid w:val="00E77E1B"/>
    <w:rsid w:val="00E80249"/>
    <w:rsid w:val="00E80E34"/>
    <w:rsid w:val="00E81212"/>
    <w:rsid w:val="00E819C7"/>
    <w:rsid w:val="00E82A67"/>
    <w:rsid w:val="00E83692"/>
    <w:rsid w:val="00E83B71"/>
    <w:rsid w:val="00E83EEC"/>
    <w:rsid w:val="00E84414"/>
    <w:rsid w:val="00E84731"/>
    <w:rsid w:val="00E85DE6"/>
    <w:rsid w:val="00E87207"/>
    <w:rsid w:val="00E873CB"/>
    <w:rsid w:val="00E87C3A"/>
    <w:rsid w:val="00E907C4"/>
    <w:rsid w:val="00E920A2"/>
    <w:rsid w:val="00E937D3"/>
    <w:rsid w:val="00E93BEB"/>
    <w:rsid w:val="00E94D48"/>
    <w:rsid w:val="00E94D93"/>
    <w:rsid w:val="00E974B9"/>
    <w:rsid w:val="00EA0570"/>
    <w:rsid w:val="00EA0937"/>
    <w:rsid w:val="00EA1F27"/>
    <w:rsid w:val="00EA2BE2"/>
    <w:rsid w:val="00EA2F05"/>
    <w:rsid w:val="00EA3884"/>
    <w:rsid w:val="00EA3C6E"/>
    <w:rsid w:val="00EA4987"/>
    <w:rsid w:val="00EA50A0"/>
    <w:rsid w:val="00EA5B3E"/>
    <w:rsid w:val="00EA5CE1"/>
    <w:rsid w:val="00EA6391"/>
    <w:rsid w:val="00EB224F"/>
    <w:rsid w:val="00EB24A9"/>
    <w:rsid w:val="00EB61DD"/>
    <w:rsid w:val="00EB6E06"/>
    <w:rsid w:val="00EC009B"/>
    <w:rsid w:val="00EC04A0"/>
    <w:rsid w:val="00EC22F0"/>
    <w:rsid w:val="00EC2E66"/>
    <w:rsid w:val="00EC32BA"/>
    <w:rsid w:val="00EC3A47"/>
    <w:rsid w:val="00EC4359"/>
    <w:rsid w:val="00EC4A39"/>
    <w:rsid w:val="00EC4F69"/>
    <w:rsid w:val="00EC5C40"/>
    <w:rsid w:val="00EC5D8F"/>
    <w:rsid w:val="00EC672D"/>
    <w:rsid w:val="00EC6ABD"/>
    <w:rsid w:val="00ED0606"/>
    <w:rsid w:val="00ED13B4"/>
    <w:rsid w:val="00ED297A"/>
    <w:rsid w:val="00ED3992"/>
    <w:rsid w:val="00ED3C74"/>
    <w:rsid w:val="00ED437A"/>
    <w:rsid w:val="00ED5F99"/>
    <w:rsid w:val="00ED6185"/>
    <w:rsid w:val="00ED63BE"/>
    <w:rsid w:val="00ED6C4B"/>
    <w:rsid w:val="00ED70F7"/>
    <w:rsid w:val="00ED72C9"/>
    <w:rsid w:val="00EE0D2F"/>
    <w:rsid w:val="00EE1935"/>
    <w:rsid w:val="00EE24EA"/>
    <w:rsid w:val="00EE2D8E"/>
    <w:rsid w:val="00EE3508"/>
    <w:rsid w:val="00EE35BA"/>
    <w:rsid w:val="00EE3763"/>
    <w:rsid w:val="00EE3998"/>
    <w:rsid w:val="00EE4ADB"/>
    <w:rsid w:val="00EE4D96"/>
    <w:rsid w:val="00EF1260"/>
    <w:rsid w:val="00EF24BC"/>
    <w:rsid w:val="00EF24BE"/>
    <w:rsid w:val="00EF32D6"/>
    <w:rsid w:val="00EF44A8"/>
    <w:rsid w:val="00EF45A7"/>
    <w:rsid w:val="00EF46BB"/>
    <w:rsid w:val="00EF7FD3"/>
    <w:rsid w:val="00F00857"/>
    <w:rsid w:val="00F00F88"/>
    <w:rsid w:val="00F02B1F"/>
    <w:rsid w:val="00F0512B"/>
    <w:rsid w:val="00F055C0"/>
    <w:rsid w:val="00F0683F"/>
    <w:rsid w:val="00F101F8"/>
    <w:rsid w:val="00F105D0"/>
    <w:rsid w:val="00F10671"/>
    <w:rsid w:val="00F1081D"/>
    <w:rsid w:val="00F11F9E"/>
    <w:rsid w:val="00F12274"/>
    <w:rsid w:val="00F13311"/>
    <w:rsid w:val="00F137F4"/>
    <w:rsid w:val="00F13C03"/>
    <w:rsid w:val="00F14721"/>
    <w:rsid w:val="00F14B2F"/>
    <w:rsid w:val="00F151C4"/>
    <w:rsid w:val="00F152C2"/>
    <w:rsid w:val="00F1583B"/>
    <w:rsid w:val="00F170E4"/>
    <w:rsid w:val="00F173A2"/>
    <w:rsid w:val="00F176D0"/>
    <w:rsid w:val="00F20320"/>
    <w:rsid w:val="00F20351"/>
    <w:rsid w:val="00F22CB8"/>
    <w:rsid w:val="00F23FC0"/>
    <w:rsid w:val="00F249A9"/>
    <w:rsid w:val="00F24FA8"/>
    <w:rsid w:val="00F254AF"/>
    <w:rsid w:val="00F26599"/>
    <w:rsid w:val="00F26854"/>
    <w:rsid w:val="00F273B6"/>
    <w:rsid w:val="00F30FC1"/>
    <w:rsid w:val="00F31317"/>
    <w:rsid w:val="00F317AF"/>
    <w:rsid w:val="00F31B1D"/>
    <w:rsid w:val="00F327D4"/>
    <w:rsid w:val="00F32CF8"/>
    <w:rsid w:val="00F33C95"/>
    <w:rsid w:val="00F34286"/>
    <w:rsid w:val="00F352EC"/>
    <w:rsid w:val="00F35C6D"/>
    <w:rsid w:val="00F37C70"/>
    <w:rsid w:val="00F429F5"/>
    <w:rsid w:val="00F43495"/>
    <w:rsid w:val="00F44254"/>
    <w:rsid w:val="00F446A0"/>
    <w:rsid w:val="00F44FBB"/>
    <w:rsid w:val="00F45238"/>
    <w:rsid w:val="00F46550"/>
    <w:rsid w:val="00F46B4D"/>
    <w:rsid w:val="00F475C2"/>
    <w:rsid w:val="00F47706"/>
    <w:rsid w:val="00F478AC"/>
    <w:rsid w:val="00F50058"/>
    <w:rsid w:val="00F507B8"/>
    <w:rsid w:val="00F5082B"/>
    <w:rsid w:val="00F51C3D"/>
    <w:rsid w:val="00F52286"/>
    <w:rsid w:val="00F539D8"/>
    <w:rsid w:val="00F53E5A"/>
    <w:rsid w:val="00F53E5B"/>
    <w:rsid w:val="00F54846"/>
    <w:rsid w:val="00F54AB9"/>
    <w:rsid w:val="00F5728D"/>
    <w:rsid w:val="00F573B1"/>
    <w:rsid w:val="00F57529"/>
    <w:rsid w:val="00F57900"/>
    <w:rsid w:val="00F6023D"/>
    <w:rsid w:val="00F61155"/>
    <w:rsid w:val="00F622AB"/>
    <w:rsid w:val="00F62A76"/>
    <w:rsid w:val="00F65DCB"/>
    <w:rsid w:val="00F6743C"/>
    <w:rsid w:val="00F676A8"/>
    <w:rsid w:val="00F67A62"/>
    <w:rsid w:val="00F67EBE"/>
    <w:rsid w:val="00F700C9"/>
    <w:rsid w:val="00F70A6E"/>
    <w:rsid w:val="00F71303"/>
    <w:rsid w:val="00F734C7"/>
    <w:rsid w:val="00F752D1"/>
    <w:rsid w:val="00F75889"/>
    <w:rsid w:val="00F7595B"/>
    <w:rsid w:val="00F771B2"/>
    <w:rsid w:val="00F77560"/>
    <w:rsid w:val="00F77ECB"/>
    <w:rsid w:val="00F80049"/>
    <w:rsid w:val="00F819D3"/>
    <w:rsid w:val="00F81BD4"/>
    <w:rsid w:val="00F82A16"/>
    <w:rsid w:val="00F83257"/>
    <w:rsid w:val="00F8382F"/>
    <w:rsid w:val="00F85B96"/>
    <w:rsid w:val="00F861BC"/>
    <w:rsid w:val="00F8664F"/>
    <w:rsid w:val="00F86821"/>
    <w:rsid w:val="00F870B3"/>
    <w:rsid w:val="00F87836"/>
    <w:rsid w:val="00F878DD"/>
    <w:rsid w:val="00F87B17"/>
    <w:rsid w:val="00F905A3"/>
    <w:rsid w:val="00F9071E"/>
    <w:rsid w:val="00F91B4B"/>
    <w:rsid w:val="00F93F76"/>
    <w:rsid w:val="00F957DF"/>
    <w:rsid w:val="00F96A58"/>
    <w:rsid w:val="00FA06D4"/>
    <w:rsid w:val="00FA08E9"/>
    <w:rsid w:val="00FA0C0E"/>
    <w:rsid w:val="00FA30AB"/>
    <w:rsid w:val="00FA3505"/>
    <w:rsid w:val="00FA39F5"/>
    <w:rsid w:val="00FA4528"/>
    <w:rsid w:val="00FA4B31"/>
    <w:rsid w:val="00FA4BFF"/>
    <w:rsid w:val="00FA4F06"/>
    <w:rsid w:val="00FA5EA2"/>
    <w:rsid w:val="00FA5FEF"/>
    <w:rsid w:val="00FA6B62"/>
    <w:rsid w:val="00FA6E0E"/>
    <w:rsid w:val="00FB00E0"/>
    <w:rsid w:val="00FB067B"/>
    <w:rsid w:val="00FB20D6"/>
    <w:rsid w:val="00FB2A36"/>
    <w:rsid w:val="00FB5157"/>
    <w:rsid w:val="00FB529F"/>
    <w:rsid w:val="00FB53AF"/>
    <w:rsid w:val="00FB5A12"/>
    <w:rsid w:val="00FB6FC0"/>
    <w:rsid w:val="00FB7FED"/>
    <w:rsid w:val="00FC209D"/>
    <w:rsid w:val="00FC2408"/>
    <w:rsid w:val="00FC269A"/>
    <w:rsid w:val="00FC3284"/>
    <w:rsid w:val="00FC3574"/>
    <w:rsid w:val="00FC3DB8"/>
    <w:rsid w:val="00FC45FF"/>
    <w:rsid w:val="00FC4CAB"/>
    <w:rsid w:val="00FC5486"/>
    <w:rsid w:val="00FC61C3"/>
    <w:rsid w:val="00FC7402"/>
    <w:rsid w:val="00FD1985"/>
    <w:rsid w:val="00FD21DD"/>
    <w:rsid w:val="00FD22A7"/>
    <w:rsid w:val="00FD3E5B"/>
    <w:rsid w:val="00FD4760"/>
    <w:rsid w:val="00FD4A2D"/>
    <w:rsid w:val="00FD54F2"/>
    <w:rsid w:val="00FD5F52"/>
    <w:rsid w:val="00FD62E7"/>
    <w:rsid w:val="00FD642E"/>
    <w:rsid w:val="00FD6792"/>
    <w:rsid w:val="00FD6C04"/>
    <w:rsid w:val="00FD6D0A"/>
    <w:rsid w:val="00FD7D06"/>
    <w:rsid w:val="00FE03EE"/>
    <w:rsid w:val="00FE0BF6"/>
    <w:rsid w:val="00FE11A7"/>
    <w:rsid w:val="00FE150F"/>
    <w:rsid w:val="00FE2A0A"/>
    <w:rsid w:val="00FE2A74"/>
    <w:rsid w:val="00FE3C4C"/>
    <w:rsid w:val="00FE4732"/>
    <w:rsid w:val="00FE4DB5"/>
    <w:rsid w:val="00FE6D6E"/>
    <w:rsid w:val="00FE71FE"/>
    <w:rsid w:val="00FE7468"/>
    <w:rsid w:val="00FF006E"/>
    <w:rsid w:val="00FF1A0F"/>
    <w:rsid w:val="00FF2B46"/>
    <w:rsid w:val="00FF2C9B"/>
    <w:rsid w:val="00FF360B"/>
    <w:rsid w:val="00FF4F38"/>
    <w:rsid w:val="00FF5553"/>
    <w:rsid w:val="00FF56A1"/>
    <w:rsid w:val="00FF66AC"/>
    <w:rsid w:val="00FF6E85"/>
    <w:rsid w:val="00FF74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9EF58"/>
  <w15:docId w15:val="{56EAA025-7EC1-4A40-9C64-91B9E427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731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E49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4945"/>
    <w:rPr>
      <w:rFonts w:ascii="Tahoma" w:hAnsi="Tahoma" w:cs="Tahoma"/>
      <w:sz w:val="16"/>
      <w:szCs w:val="16"/>
    </w:rPr>
  </w:style>
  <w:style w:type="paragraph" w:customStyle="1" w:styleId="Default">
    <w:name w:val="Default"/>
    <w:rsid w:val="007E4945"/>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7E4945"/>
    <w:rPr>
      <w:color w:val="0000FF" w:themeColor="hyperlink"/>
      <w:u w:val="single"/>
    </w:rPr>
  </w:style>
  <w:style w:type="paragraph" w:styleId="Pidipagina">
    <w:name w:val="footer"/>
    <w:basedOn w:val="Normale"/>
    <w:link w:val="PidipaginaCarattere"/>
    <w:uiPriority w:val="99"/>
    <w:rsid w:val="007740FC"/>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PidipaginaCarattere">
    <w:name w:val="Piè di pagina Carattere"/>
    <w:basedOn w:val="Carpredefinitoparagrafo"/>
    <w:link w:val="Pidipagina"/>
    <w:uiPriority w:val="99"/>
    <w:rsid w:val="007740FC"/>
    <w:rPr>
      <w:rFonts w:ascii="Times New Roman" w:eastAsia="Times New Roman" w:hAnsi="Times New Roman" w:cs="Times New Roman"/>
      <w:sz w:val="24"/>
      <w:szCs w:val="24"/>
      <w:lang w:eastAsia="it-IT"/>
    </w:rPr>
  </w:style>
  <w:style w:type="table" w:styleId="Grigliatabella">
    <w:name w:val="Table Grid"/>
    <w:basedOn w:val="Tabellanormale"/>
    <w:uiPriority w:val="59"/>
    <w:rsid w:val="00234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Normal">
    <w:name w:val="WP_Normal"/>
    <w:basedOn w:val="Normale"/>
    <w:rsid w:val="00875761"/>
    <w:pPr>
      <w:widowControl w:val="0"/>
      <w:autoSpaceDE w:val="0"/>
      <w:autoSpaceDN w:val="0"/>
      <w:spacing w:after="0" w:line="240" w:lineRule="auto"/>
    </w:pPr>
    <w:rPr>
      <w:rFonts w:ascii="Chicago" w:eastAsia="Times New Roman" w:hAnsi="Chicago" w:cs="Chicago"/>
      <w:sz w:val="24"/>
      <w:szCs w:val="24"/>
      <w:lang w:eastAsia="en-US"/>
    </w:rPr>
  </w:style>
  <w:style w:type="character" w:styleId="Rimandocommento">
    <w:name w:val="annotation reference"/>
    <w:basedOn w:val="Carpredefinitoparagrafo"/>
    <w:uiPriority w:val="99"/>
    <w:semiHidden/>
    <w:unhideWhenUsed/>
    <w:rsid w:val="005E2AEA"/>
    <w:rPr>
      <w:sz w:val="16"/>
      <w:szCs w:val="16"/>
    </w:rPr>
  </w:style>
  <w:style w:type="paragraph" w:styleId="Testocommento">
    <w:name w:val="annotation text"/>
    <w:basedOn w:val="Normale"/>
    <w:link w:val="TestocommentoCarattere"/>
    <w:uiPriority w:val="99"/>
    <w:semiHidden/>
    <w:unhideWhenUsed/>
    <w:rsid w:val="005E2AE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E2AEA"/>
    <w:rPr>
      <w:sz w:val="20"/>
      <w:szCs w:val="20"/>
    </w:rPr>
  </w:style>
  <w:style w:type="paragraph" w:styleId="Soggettocommento">
    <w:name w:val="annotation subject"/>
    <w:basedOn w:val="Testocommento"/>
    <w:next w:val="Testocommento"/>
    <w:link w:val="SoggettocommentoCarattere"/>
    <w:uiPriority w:val="99"/>
    <w:semiHidden/>
    <w:unhideWhenUsed/>
    <w:rsid w:val="005E2AEA"/>
    <w:rPr>
      <w:b/>
      <w:bCs/>
    </w:rPr>
  </w:style>
  <w:style w:type="character" w:customStyle="1" w:styleId="SoggettocommentoCarattere">
    <w:name w:val="Soggetto commento Carattere"/>
    <w:basedOn w:val="TestocommentoCarattere"/>
    <w:link w:val="Soggettocommento"/>
    <w:uiPriority w:val="99"/>
    <w:semiHidden/>
    <w:rsid w:val="005E2AEA"/>
    <w:rPr>
      <w:b/>
      <w:bCs/>
      <w:sz w:val="20"/>
      <w:szCs w:val="20"/>
    </w:rPr>
  </w:style>
  <w:style w:type="table" w:customStyle="1" w:styleId="Grigliatabella1">
    <w:name w:val="Griglia tabella1"/>
    <w:basedOn w:val="Tabellanormale"/>
    <w:next w:val="Grigliatabella"/>
    <w:uiPriority w:val="59"/>
    <w:rsid w:val="002C7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Normal_bullet,1° livello - elenchi puntati,lp1,List Paragraph1,Elenco_1,Testo elenco,Bullet List,FooterText,Bulleted Text,TOC style,Liste 1,Bullet OSM,Proposal Bullet List,1st Bullet Point,Sub bullet,Table,d_bodyb,Content"/>
    <w:basedOn w:val="Normale"/>
    <w:link w:val="ParagrafoelencoCarattere"/>
    <w:uiPriority w:val="34"/>
    <w:qFormat/>
    <w:rsid w:val="005426A6"/>
    <w:pPr>
      <w:ind w:left="720"/>
      <w:contextualSpacing/>
    </w:pPr>
  </w:style>
  <w:style w:type="paragraph" w:styleId="Corpotesto">
    <w:name w:val="Body Text"/>
    <w:basedOn w:val="Normale"/>
    <w:link w:val="CorpotestoCarattere"/>
    <w:uiPriority w:val="99"/>
    <w:rsid w:val="001A3EBB"/>
    <w:pPr>
      <w:spacing w:after="0" w:line="240" w:lineRule="auto"/>
      <w:jc w:val="both"/>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99"/>
    <w:rsid w:val="001A3EBB"/>
    <w:rPr>
      <w:rFonts w:ascii="Times New Roman" w:eastAsia="Times New Roman" w:hAnsi="Times New Roman" w:cs="Times New Roman"/>
      <w:sz w:val="24"/>
      <w:szCs w:val="24"/>
    </w:rPr>
  </w:style>
  <w:style w:type="paragraph" w:styleId="Testonotaapidipagina">
    <w:name w:val="footnote text"/>
    <w:basedOn w:val="Normale"/>
    <w:link w:val="TestonotaapidipaginaCarattere"/>
    <w:uiPriority w:val="99"/>
    <w:unhideWhenUsed/>
    <w:rsid w:val="0028116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281166"/>
    <w:rPr>
      <w:sz w:val="20"/>
      <w:szCs w:val="20"/>
    </w:rPr>
  </w:style>
  <w:style w:type="character" w:styleId="Rimandonotaapidipagina">
    <w:name w:val="footnote reference"/>
    <w:basedOn w:val="Carpredefinitoparagrafo"/>
    <w:uiPriority w:val="99"/>
    <w:semiHidden/>
    <w:unhideWhenUsed/>
    <w:rsid w:val="00281166"/>
    <w:rPr>
      <w:vertAlign w:val="superscript"/>
    </w:rPr>
  </w:style>
  <w:style w:type="paragraph" w:styleId="Intestazione">
    <w:name w:val="header"/>
    <w:basedOn w:val="Normale"/>
    <w:link w:val="IntestazioneCarattere"/>
    <w:uiPriority w:val="99"/>
    <w:unhideWhenUsed/>
    <w:rsid w:val="006A52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A52E4"/>
  </w:style>
  <w:style w:type="paragraph" w:styleId="Revisione">
    <w:name w:val="Revision"/>
    <w:hidden/>
    <w:uiPriority w:val="99"/>
    <w:semiHidden/>
    <w:rsid w:val="0042706F"/>
    <w:pPr>
      <w:spacing w:after="0" w:line="240" w:lineRule="auto"/>
    </w:pPr>
  </w:style>
  <w:style w:type="paragraph" w:customStyle="1" w:styleId="Titolo11">
    <w:name w:val="Titolo 11"/>
    <w:basedOn w:val="Normale"/>
    <w:uiPriority w:val="1"/>
    <w:qFormat/>
    <w:rsid w:val="00FA08E9"/>
    <w:pPr>
      <w:widowControl w:val="0"/>
      <w:spacing w:before="101" w:after="0" w:line="240" w:lineRule="auto"/>
      <w:ind w:left="825" w:hanging="355"/>
      <w:outlineLvl w:val="1"/>
    </w:pPr>
    <w:rPr>
      <w:rFonts w:ascii="Times New Roman" w:eastAsia="Times New Roman" w:hAnsi="Times New Roman" w:cs="Times New Roman"/>
      <w:b/>
      <w:bCs/>
      <w:sz w:val="24"/>
      <w:szCs w:val="24"/>
      <w:lang w:val="en-US" w:eastAsia="en-US"/>
    </w:rPr>
  </w:style>
  <w:style w:type="character" w:styleId="Enfasigrassetto">
    <w:name w:val="Strong"/>
    <w:basedOn w:val="Carpredefinitoparagrafo"/>
    <w:uiPriority w:val="22"/>
    <w:qFormat/>
    <w:rsid w:val="00190BF9"/>
    <w:rPr>
      <w:b/>
      <w:bCs/>
    </w:rPr>
  </w:style>
  <w:style w:type="paragraph" w:styleId="IndirizzoHTML">
    <w:name w:val="HTML Address"/>
    <w:basedOn w:val="Normale"/>
    <w:link w:val="IndirizzoHTMLCarattere"/>
    <w:uiPriority w:val="99"/>
    <w:semiHidden/>
    <w:unhideWhenUsed/>
    <w:rsid w:val="00FC2408"/>
    <w:pPr>
      <w:spacing w:after="0" w:line="240" w:lineRule="auto"/>
    </w:pPr>
    <w:rPr>
      <w:rFonts w:ascii="Times New Roman" w:eastAsia="Times New Roman" w:hAnsi="Times New Roman" w:cs="Times New Roman"/>
      <w:i/>
      <w:iCs/>
      <w:sz w:val="24"/>
      <w:szCs w:val="24"/>
    </w:rPr>
  </w:style>
  <w:style w:type="character" w:customStyle="1" w:styleId="IndirizzoHTMLCarattere">
    <w:name w:val="Indirizzo HTML Carattere"/>
    <w:basedOn w:val="Carpredefinitoparagrafo"/>
    <w:link w:val="IndirizzoHTML"/>
    <w:uiPriority w:val="99"/>
    <w:semiHidden/>
    <w:rsid w:val="00FC2408"/>
    <w:rPr>
      <w:rFonts w:ascii="Times New Roman" w:eastAsia="Times New Roman" w:hAnsi="Times New Roman" w:cs="Times New Roman"/>
      <w:i/>
      <w:iCs/>
      <w:sz w:val="24"/>
      <w:szCs w:val="24"/>
    </w:rPr>
  </w:style>
  <w:style w:type="character" w:styleId="Menzionenonrisolta">
    <w:name w:val="Unresolved Mention"/>
    <w:basedOn w:val="Carpredefinitoparagrafo"/>
    <w:uiPriority w:val="99"/>
    <w:semiHidden/>
    <w:unhideWhenUsed/>
    <w:rsid w:val="00C84A7A"/>
    <w:rPr>
      <w:color w:val="605E5C"/>
      <w:shd w:val="clear" w:color="auto" w:fill="E1DFDD"/>
    </w:rPr>
  </w:style>
  <w:style w:type="table" w:customStyle="1" w:styleId="TableNormal">
    <w:name w:val="Table Normal"/>
    <w:uiPriority w:val="2"/>
    <w:semiHidden/>
    <w:unhideWhenUsed/>
    <w:qFormat/>
    <w:rsid w:val="00926CE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26CEB"/>
    <w:pPr>
      <w:widowControl w:val="0"/>
      <w:autoSpaceDE w:val="0"/>
      <w:autoSpaceDN w:val="0"/>
      <w:spacing w:after="0" w:line="240" w:lineRule="auto"/>
      <w:jc w:val="right"/>
    </w:pPr>
    <w:rPr>
      <w:rFonts w:ascii="Times New Roman" w:eastAsia="Times New Roman" w:hAnsi="Times New Roman" w:cs="Times New Roman"/>
      <w:lang w:eastAsia="en-US"/>
    </w:rPr>
  </w:style>
  <w:style w:type="character" w:customStyle="1" w:styleId="ParagrafoelencoCarattere">
    <w:name w:val="Paragrafo elenco Carattere"/>
    <w:aliases w:val="Normal_bullet Carattere,1° livello - elenchi puntati Carattere,lp1 Carattere,List Paragraph1 Carattere,Elenco_1 Carattere,Testo elenco Carattere,Bullet List Carattere,FooterText Carattere,Bulleted Text Carattere"/>
    <w:basedOn w:val="Carpredefinitoparagrafo"/>
    <w:link w:val="Paragrafoelenco"/>
    <w:uiPriority w:val="34"/>
    <w:locked/>
    <w:rsid w:val="00E53940"/>
  </w:style>
  <w:style w:type="character" w:customStyle="1" w:styleId="NoteCar">
    <w:name w:val="Note Car"/>
    <w:basedOn w:val="Carpredefinitoparagrafo"/>
    <w:link w:val="Note"/>
    <w:uiPriority w:val="1"/>
    <w:locked/>
    <w:rsid w:val="00967320"/>
    <w:rPr>
      <w:rFonts w:ascii="Arial" w:eastAsia="Calibri Light" w:hAnsi="Arial" w:cs="Calibri Light"/>
      <w:color w:val="707070"/>
      <w:sz w:val="12"/>
      <w:lang w:eastAsia="en-US"/>
    </w:rPr>
  </w:style>
  <w:style w:type="paragraph" w:customStyle="1" w:styleId="Note">
    <w:name w:val="Note"/>
    <w:basedOn w:val="Normale"/>
    <w:next w:val="Normale"/>
    <w:link w:val="NoteCar"/>
    <w:uiPriority w:val="1"/>
    <w:qFormat/>
    <w:rsid w:val="00967320"/>
    <w:pPr>
      <w:widowControl w:val="0"/>
      <w:spacing w:after="0" w:line="160" w:lineRule="exact"/>
      <w:contextualSpacing/>
      <w:jc w:val="both"/>
    </w:pPr>
    <w:rPr>
      <w:rFonts w:ascii="Arial" w:eastAsia="Calibri Light" w:hAnsi="Arial" w:cs="Calibri Light"/>
      <w:color w:val="707070"/>
      <w:sz w:val="12"/>
      <w:lang w:eastAsia="en-US"/>
    </w:rPr>
  </w:style>
  <w:style w:type="paragraph" w:styleId="NormaleWeb">
    <w:name w:val="Normal (Web)"/>
    <w:basedOn w:val="Normale"/>
    <w:uiPriority w:val="99"/>
    <w:unhideWhenUsed/>
    <w:rsid w:val="004636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349">
      <w:bodyDiv w:val="1"/>
      <w:marLeft w:val="0"/>
      <w:marRight w:val="0"/>
      <w:marTop w:val="0"/>
      <w:marBottom w:val="0"/>
      <w:divBdr>
        <w:top w:val="none" w:sz="0" w:space="0" w:color="auto"/>
        <w:left w:val="none" w:sz="0" w:space="0" w:color="auto"/>
        <w:bottom w:val="none" w:sz="0" w:space="0" w:color="auto"/>
        <w:right w:val="none" w:sz="0" w:space="0" w:color="auto"/>
      </w:divBdr>
    </w:div>
    <w:div w:id="8455462">
      <w:bodyDiv w:val="1"/>
      <w:marLeft w:val="0"/>
      <w:marRight w:val="0"/>
      <w:marTop w:val="0"/>
      <w:marBottom w:val="0"/>
      <w:divBdr>
        <w:top w:val="none" w:sz="0" w:space="0" w:color="auto"/>
        <w:left w:val="none" w:sz="0" w:space="0" w:color="auto"/>
        <w:bottom w:val="none" w:sz="0" w:space="0" w:color="auto"/>
        <w:right w:val="none" w:sz="0" w:space="0" w:color="auto"/>
      </w:divBdr>
    </w:div>
    <w:div w:id="21178404">
      <w:bodyDiv w:val="1"/>
      <w:marLeft w:val="0"/>
      <w:marRight w:val="0"/>
      <w:marTop w:val="0"/>
      <w:marBottom w:val="0"/>
      <w:divBdr>
        <w:top w:val="none" w:sz="0" w:space="0" w:color="auto"/>
        <w:left w:val="none" w:sz="0" w:space="0" w:color="auto"/>
        <w:bottom w:val="none" w:sz="0" w:space="0" w:color="auto"/>
        <w:right w:val="none" w:sz="0" w:space="0" w:color="auto"/>
      </w:divBdr>
    </w:div>
    <w:div w:id="30694647">
      <w:bodyDiv w:val="1"/>
      <w:marLeft w:val="0"/>
      <w:marRight w:val="0"/>
      <w:marTop w:val="0"/>
      <w:marBottom w:val="0"/>
      <w:divBdr>
        <w:top w:val="none" w:sz="0" w:space="0" w:color="auto"/>
        <w:left w:val="none" w:sz="0" w:space="0" w:color="auto"/>
        <w:bottom w:val="none" w:sz="0" w:space="0" w:color="auto"/>
        <w:right w:val="none" w:sz="0" w:space="0" w:color="auto"/>
      </w:divBdr>
    </w:div>
    <w:div w:id="34238959">
      <w:bodyDiv w:val="1"/>
      <w:marLeft w:val="0"/>
      <w:marRight w:val="0"/>
      <w:marTop w:val="0"/>
      <w:marBottom w:val="0"/>
      <w:divBdr>
        <w:top w:val="none" w:sz="0" w:space="0" w:color="auto"/>
        <w:left w:val="none" w:sz="0" w:space="0" w:color="auto"/>
        <w:bottom w:val="none" w:sz="0" w:space="0" w:color="auto"/>
        <w:right w:val="none" w:sz="0" w:space="0" w:color="auto"/>
      </w:divBdr>
    </w:div>
    <w:div w:id="37902618">
      <w:bodyDiv w:val="1"/>
      <w:marLeft w:val="0"/>
      <w:marRight w:val="0"/>
      <w:marTop w:val="0"/>
      <w:marBottom w:val="0"/>
      <w:divBdr>
        <w:top w:val="none" w:sz="0" w:space="0" w:color="auto"/>
        <w:left w:val="none" w:sz="0" w:space="0" w:color="auto"/>
        <w:bottom w:val="none" w:sz="0" w:space="0" w:color="auto"/>
        <w:right w:val="none" w:sz="0" w:space="0" w:color="auto"/>
      </w:divBdr>
    </w:div>
    <w:div w:id="42141387">
      <w:bodyDiv w:val="1"/>
      <w:marLeft w:val="0"/>
      <w:marRight w:val="0"/>
      <w:marTop w:val="0"/>
      <w:marBottom w:val="0"/>
      <w:divBdr>
        <w:top w:val="none" w:sz="0" w:space="0" w:color="auto"/>
        <w:left w:val="none" w:sz="0" w:space="0" w:color="auto"/>
        <w:bottom w:val="none" w:sz="0" w:space="0" w:color="auto"/>
        <w:right w:val="none" w:sz="0" w:space="0" w:color="auto"/>
      </w:divBdr>
    </w:div>
    <w:div w:id="55200957">
      <w:bodyDiv w:val="1"/>
      <w:marLeft w:val="0"/>
      <w:marRight w:val="0"/>
      <w:marTop w:val="0"/>
      <w:marBottom w:val="0"/>
      <w:divBdr>
        <w:top w:val="none" w:sz="0" w:space="0" w:color="auto"/>
        <w:left w:val="none" w:sz="0" w:space="0" w:color="auto"/>
        <w:bottom w:val="none" w:sz="0" w:space="0" w:color="auto"/>
        <w:right w:val="none" w:sz="0" w:space="0" w:color="auto"/>
      </w:divBdr>
    </w:div>
    <w:div w:id="62726640">
      <w:bodyDiv w:val="1"/>
      <w:marLeft w:val="0"/>
      <w:marRight w:val="0"/>
      <w:marTop w:val="0"/>
      <w:marBottom w:val="0"/>
      <w:divBdr>
        <w:top w:val="none" w:sz="0" w:space="0" w:color="auto"/>
        <w:left w:val="none" w:sz="0" w:space="0" w:color="auto"/>
        <w:bottom w:val="none" w:sz="0" w:space="0" w:color="auto"/>
        <w:right w:val="none" w:sz="0" w:space="0" w:color="auto"/>
      </w:divBdr>
    </w:div>
    <w:div w:id="67504645">
      <w:bodyDiv w:val="1"/>
      <w:marLeft w:val="0"/>
      <w:marRight w:val="0"/>
      <w:marTop w:val="0"/>
      <w:marBottom w:val="0"/>
      <w:divBdr>
        <w:top w:val="none" w:sz="0" w:space="0" w:color="auto"/>
        <w:left w:val="none" w:sz="0" w:space="0" w:color="auto"/>
        <w:bottom w:val="none" w:sz="0" w:space="0" w:color="auto"/>
        <w:right w:val="none" w:sz="0" w:space="0" w:color="auto"/>
      </w:divBdr>
    </w:div>
    <w:div w:id="74017439">
      <w:bodyDiv w:val="1"/>
      <w:marLeft w:val="0"/>
      <w:marRight w:val="0"/>
      <w:marTop w:val="0"/>
      <w:marBottom w:val="0"/>
      <w:divBdr>
        <w:top w:val="none" w:sz="0" w:space="0" w:color="auto"/>
        <w:left w:val="none" w:sz="0" w:space="0" w:color="auto"/>
        <w:bottom w:val="none" w:sz="0" w:space="0" w:color="auto"/>
        <w:right w:val="none" w:sz="0" w:space="0" w:color="auto"/>
      </w:divBdr>
    </w:div>
    <w:div w:id="111018776">
      <w:bodyDiv w:val="1"/>
      <w:marLeft w:val="0"/>
      <w:marRight w:val="0"/>
      <w:marTop w:val="0"/>
      <w:marBottom w:val="0"/>
      <w:divBdr>
        <w:top w:val="none" w:sz="0" w:space="0" w:color="auto"/>
        <w:left w:val="none" w:sz="0" w:space="0" w:color="auto"/>
        <w:bottom w:val="none" w:sz="0" w:space="0" w:color="auto"/>
        <w:right w:val="none" w:sz="0" w:space="0" w:color="auto"/>
      </w:divBdr>
    </w:div>
    <w:div w:id="111478528">
      <w:bodyDiv w:val="1"/>
      <w:marLeft w:val="0"/>
      <w:marRight w:val="0"/>
      <w:marTop w:val="0"/>
      <w:marBottom w:val="0"/>
      <w:divBdr>
        <w:top w:val="none" w:sz="0" w:space="0" w:color="auto"/>
        <w:left w:val="none" w:sz="0" w:space="0" w:color="auto"/>
        <w:bottom w:val="none" w:sz="0" w:space="0" w:color="auto"/>
        <w:right w:val="none" w:sz="0" w:space="0" w:color="auto"/>
      </w:divBdr>
    </w:div>
    <w:div w:id="136188964">
      <w:bodyDiv w:val="1"/>
      <w:marLeft w:val="0"/>
      <w:marRight w:val="0"/>
      <w:marTop w:val="0"/>
      <w:marBottom w:val="0"/>
      <w:divBdr>
        <w:top w:val="none" w:sz="0" w:space="0" w:color="auto"/>
        <w:left w:val="none" w:sz="0" w:space="0" w:color="auto"/>
        <w:bottom w:val="none" w:sz="0" w:space="0" w:color="auto"/>
        <w:right w:val="none" w:sz="0" w:space="0" w:color="auto"/>
      </w:divBdr>
    </w:div>
    <w:div w:id="146868652">
      <w:bodyDiv w:val="1"/>
      <w:marLeft w:val="0"/>
      <w:marRight w:val="0"/>
      <w:marTop w:val="0"/>
      <w:marBottom w:val="0"/>
      <w:divBdr>
        <w:top w:val="none" w:sz="0" w:space="0" w:color="auto"/>
        <w:left w:val="none" w:sz="0" w:space="0" w:color="auto"/>
        <w:bottom w:val="none" w:sz="0" w:space="0" w:color="auto"/>
        <w:right w:val="none" w:sz="0" w:space="0" w:color="auto"/>
      </w:divBdr>
    </w:div>
    <w:div w:id="149559314">
      <w:bodyDiv w:val="1"/>
      <w:marLeft w:val="0"/>
      <w:marRight w:val="0"/>
      <w:marTop w:val="0"/>
      <w:marBottom w:val="0"/>
      <w:divBdr>
        <w:top w:val="none" w:sz="0" w:space="0" w:color="auto"/>
        <w:left w:val="none" w:sz="0" w:space="0" w:color="auto"/>
        <w:bottom w:val="none" w:sz="0" w:space="0" w:color="auto"/>
        <w:right w:val="none" w:sz="0" w:space="0" w:color="auto"/>
      </w:divBdr>
    </w:div>
    <w:div w:id="154030298">
      <w:bodyDiv w:val="1"/>
      <w:marLeft w:val="0"/>
      <w:marRight w:val="0"/>
      <w:marTop w:val="0"/>
      <w:marBottom w:val="0"/>
      <w:divBdr>
        <w:top w:val="none" w:sz="0" w:space="0" w:color="auto"/>
        <w:left w:val="none" w:sz="0" w:space="0" w:color="auto"/>
        <w:bottom w:val="none" w:sz="0" w:space="0" w:color="auto"/>
        <w:right w:val="none" w:sz="0" w:space="0" w:color="auto"/>
      </w:divBdr>
    </w:div>
    <w:div w:id="160387451">
      <w:bodyDiv w:val="1"/>
      <w:marLeft w:val="0"/>
      <w:marRight w:val="0"/>
      <w:marTop w:val="0"/>
      <w:marBottom w:val="0"/>
      <w:divBdr>
        <w:top w:val="none" w:sz="0" w:space="0" w:color="auto"/>
        <w:left w:val="none" w:sz="0" w:space="0" w:color="auto"/>
        <w:bottom w:val="none" w:sz="0" w:space="0" w:color="auto"/>
        <w:right w:val="none" w:sz="0" w:space="0" w:color="auto"/>
      </w:divBdr>
    </w:div>
    <w:div w:id="161090132">
      <w:bodyDiv w:val="1"/>
      <w:marLeft w:val="0"/>
      <w:marRight w:val="0"/>
      <w:marTop w:val="0"/>
      <w:marBottom w:val="0"/>
      <w:divBdr>
        <w:top w:val="none" w:sz="0" w:space="0" w:color="auto"/>
        <w:left w:val="none" w:sz="0" w:space="0" w:color="auto"/>
        <w:bottom w:val="none" w:sz="0" w:space="0" w:color="auto"/>
        <w:right w:val="none" w:sz="0" w:space="0" w:color="auto"/>
      </w:divBdr>
    </w:div>
    <w:div w:id="172844585">
      <w:bodyDiv w:val="1"/>
      <w:marLeft w:val="0"/>
      <w:marRight w:val="0"/>
      <w:marTop w:val="0"/>
      <w:marBottom w:val="0"/>
      <w:divBdr>
        <w:top w:val="none" w:sz="0" w:space="0" w:color="auto"/>
        <w:left w:val="none" w:sz="0" w:space="0" w:color="auto"/>
        <w:bottom w:val="none" w:sz="0" w:space="0" w:color="auto"/>
        <w:right w:val="none" w:sz="0" w:space="0" w:color="auto"/>
      </w:divBdr>
    </w:div>
    <w:div w:id="174272681">
      <w:bodyDiv w:val="1"/>
      <w:marLeft w:val="0"/>
      <w:marRight w:val="0"/>
      <w:marTop w:val="0"/>
      <w:marBottom w:val="0"/>
      <w:divBdr>
        <w:top w:val="none" w:sz="0" w:space="0" w:color="auto"/>
        <w:left w:val="none" w:sz="0" w:space="0" w:color="auto"/>
        <w:bottom w:val="none" w:sz="0" w:space="0" w:color="auto"/>
        <w:right w:val="none" w:sz="0" w:space="0" w:color="auto"/>
      </w:divBdr>
    </w:div>
    <w:div w:id="177931335">
      <w:bodyDiv w:val="1"/>
      <w:marLeft w:val="0"/>
      <w:marRight w:val="0"/>
      <w:marTop w:val="0"/>
      <w:marBottom w:val="0"/>
      <w:divBdr>
        <w:top w:val="none" w:sz="0" w:space="0" w:color="auto"/>
        <w:left w:val="none" w:sz="0" w:space="0" w:color="auto"/>
        <w:bottom w:val="none" w:sz="0" w:space="0" w:color="auto"/>
        <w:right w:val="none" w:sz="0" w:space="0" w:color="auto"/>
      </w:divBdr>
    </w:div>
    <w:div w:id="178473853">
      <w:bodyDiv w:val="1"/>
      <w:marLeft w:val="0"/>
      <w:marRight w:val="0"/>
      <w:marTop w:val="0"/>
      <w:marBottom w:val="0"/>
      <w:divBdr>
        <w:top w:val="none" w:sz="0" w:space="0" w:color="auto"/>
        <w:left w:val="none" w:sz="0" w:space="0" w:color="auto"/>
        <w:bottom w:val="none" w:sz="0" w:space="0" w:color="auto"/>
        <w:right w:val="none" w:sz="0" w:space="0" w:color="auto"/>
      </w:divBdr>
    </w:div>
    <w:div w:id="187378157">
      <w:bodyDiv w:val="1"/>
      <w:marLeft w:val="0"/>
      <w:marRight w:val="0"/>
      <w:marTop w:val="0"/>
      <w:marBottom w:val="0"/>
      <w:divBdr>
        <w:top w:val="none" w:sz="0" w:space="0" w:color="auto"/>
        <w:left w:val="none" w:sz="0" w:space="0" w:color="auto"/>
        <w:bottom w:val="none" w:sz="0" w:space="0" w:color="auto"/>
        <w:right w:val="none" w:sz="0" w:space="0" w:color="auto"/>
      </w:divBdr>
    </w:div>
    <w:div w:id="196820267">
      <w:bodyDiv w:val="1"/>
      <w:marLeft w:val="0"/>
      <w:marRight w:val="0"/>
      <w:marTop w:val="0"/>
      <w:marBottom w:val="0"/>
      <w:divBdr>
        <w:top w:val="none" w:sz="0" w:space="0" w:color="auto"/>
        <w:left w:val="none" w:sz="0" w:space="0" w:color="auto"/>
        <w:bottom w:val="none" w:sz="0" w:space="0" w:color="auto"/>
        <w:right w:val="none" w:sz="0" w:space="0" w:color="auto"/>
      </w:divBdr>
    </w:div>
    <w:div w:id="232787627">
      <w:bodyDiv w:val="1"/>
      <w:marLeft w:val="0"/>
      <w:marRight w:val="0"/>
      <w:marTop w:val="0"/>
      <w:marBottom w:val="0"/>
      <w:divBdr>
        <w:top w:val="none" w:sz="0" w:space="0" w:color="auto"/>
        <w:left w:val="none" w:sz="0" w:space="0" w:color="auto"/>
        <w:bottom w:val="none" w:sz="0" w:space="0" w:color="auto"/>
        <w:right w:val="none" w:sz="0" w:space="0" w:color="auto"/>
      </w:divBdr>
    </w:div>
    <w:div w:id="234510493">
      <w:bodyDiv w:val="1"/>
      <w:marLeft w:val="0"/>
      <w:marRight w:val="0"/>
      <w:marTop w:val="0"/>
      <w:marBottom w:val="0"/>
      <w:divBdr>
        <w:top w:val="none" w:sz="0" w:space="0" w:color="auto"/>
        <w:left w:val="none" w:sz="0" w:space="0" w:color="auto"/>
        <w:bottom w:val="none" w:sz="0" w:space="0" w:color="auto"/>
        <w:right w:val="none" w:sz="0" w:space="0" w:color="auto"/>
      </w:divBdr>
    </w:div>
    <w:div w:id="263535672">
      <w:bodyDiv w:val="1"/>
      <w:marLeft w:val="0"/>
      <w:marRight w:val="0"/>
      <w:marTop w:val="0"/>
      <w:marBottom w:val="0"/>
      <w:divBdr>
        <w:top w:val="none" w:sz="0" w:space="0" w:color="auto"/>
        <w:left w:val="none" w:sz="0" w:space="0" w:color="auto"/>
        <w:bottom w:val="none" w:sz="0" w:space="0" w:color="auto"/>
        <w:right w:val="none" w:sz="0" w:space="0" w:color="auto"/>
      </w:divBdr>
    </w:div>
    <w:div w:id="274027300">
      <w:bodyDiv w:val="1"/>
      <w:marLeft w:val="0"/>
      <w:marRight w:val="0"/>
      <w:marTop w:val="0"/>
      <w:marBottom w:val="0"/>
      <w:divBdr>
        <w:top w:val="none" w:sz="0" w:space="0" w:color="auto"/>
        <w:left w:val="none" w:sz="0" w:space="0" w:color="auto"/>
        <w:bottom w:val="none" w:sz="0" w:space="0" w:color="auto"/>
        <w:right w:val="none" w:sz="0" w:space="0" w:color="auto"/>
      </w:divBdr>
    </w:div>
    <w:div w:id="275217739">
      <w:bodyDiv w:val="1"/>
      <w:marLeft w:val="0"/>
      <w:marRight w:val="0"/>
      <w:marTop w:val="0"/>
      <w:marBottom w:val="0"/>
      <w:divBdr>
        <w:top w:val="none" w:sz="0" w:space="0" w:color="auto"/>
        <w:left w:val="none" w:sz="0" w:space="0" w:color="auto"/>
        <w:bottom w:val="none" w:sz="0" w:space="0" w:color="auto"/>
        <w:right w:val="none" w:sz="0" w:space="0" w:color="auto"/>
      </w:divBdr>
    </w:div>
    <w:div w:id="279532365">
      <w:bodyDiv w:val="1"/>
      <w:marLeft w:val="0"/>
      <w:marRight w:val="0"/>
      <w:marTop w:val="0"/>
      <w:marBottom w:val="0"/>
      <w:divBdr>
        <w:top w:val="none" w:sz="0" w:space="0" w:color="auto"/>
        <w:left w:val="none" w:sz="0" w:space="0" w:color="auto"/>
        <w:bottom w:val="none" w:sz="0" w:space="0" w:color="auto"/>
        <w:right w:val="none" w:sz="0" w:space="0" w:color="auto"/>
      </w:divBdr>
    </w:div>
    <w:div w:id="284049522">
      <w:bodyDiv w:val="1"/>
      <w:marLeft w:val="0"/>
      <w:marRight w:val="0"/>
      <w:marTop w:val="0"/>
      <w:marBottom w:val="0"/>
      <w:divBdr>
        <w:top w:val="none" w:sz="0" w:space="0" w:color="auto"/>
        <w:left w:val="none" w:sz="0" w:space="0" w:color="auto"/>
        <w:bottom w:val="none" w:sz="0" w:space="0" w:color="auto"/>
        <w:right w:val="none" w:sz="0" w:space="0" w:color="auto"/>
      </w:divBdr>
    </w:div>
    <w:div w:id="287786122">
      <w:bodyDiv w:val="1"/>
      <w:marLeft w:val="0"/>
      <w:marRight w:val="0"/>
      <w:marTop w:val="0"/>
      <w:marBottom w:val="0"/>
      <w:divBdr>
        <w:top w:val="none" w:sz="0" w:space="0" w:color="auto"/>
        <w:left w:val="none" w:sz="0" w:space="0" w:color="auto"/>
        <w:bottom w:val="none" w:sz="0" w:space="0" w:color="auto"/>
        <w:right w:val="none" w:sz="0" w:space="0" w:color="auto"/>
      </w:divBdr>
    </w:div>
    <w:div w:id="310797278">
      <w:bodyDiv w:val="1"/>
      <w:marLeft w:val="0"/>
      <w:marRight w:val="0"/>
      <w:marTop w:val="0"/>
      <w:marBottom w:val="0"/>
      <w:divBdr>
        <w:top w:val="none" w:sz="0" w:space="0" w:color="auto"/>
        <w:left w:val="none" w:sz="0" w:space="0" w:color="auto"/>
        <w:bottom w:val="none" w:sz="0" w:space="0" w:color="auto"/>
        <w:right w:val="none" w:sz="0" w:space="0" w:color="auto"/>
      </w:divBdr>
    </w:div>
    <w:div w:id="332606071">
      <w:bodyDiv w:val="1"/>
      <w:marLeft w:val="0"/>
      <w:marRight w:val="0"/>
      <w:marTop w:val="0"/>
      <w:marBottom w:val="0"/>
      <w:divBdr>
        <w:top w:val="none" w:sz="0" w:space="0" w:color="auto"/>
        <w:left w:val="none" w:sz="0" w:space="0" w:color="auto"/>
        <w:bottom w:val="none" w:sz="0" w:space="0" w:color="auto"/>
        <w:right w:val="none" w:sz="0" w:space="0" w:color="auto"/>
      </w:divBdr>
    </w:div>
    <w:div w:id="337075989">
      <w:bodyDiv w:val="1"/>
      <w:marLeft w:val="0"/>
      <w:marRight w:val="0"/>
      <w:marTop w:val="0"/>
      <w:marBottom w:val="0"/>
      <w:divBdr>
        <w:top w:val="none" w:sz="0" w:space="0" w:color="auto"/>
        <w:left w:val="none" w:sz="0" w:space="0" w:color="auto"/>
        <w:bottom w:val="none" w:sz="0" w:space="0" w:color="auto"/>
        <w:right w:val="none" w:sz="0" w:space="0" w:color="auto"/>
      </w:divBdr>
    </w:div>
    <w:div w:id="339506172">
      <w:bodyDiv w:val="1"/>
      <w:marLeft w:val="0"/>
      <w:marRight w:val="0"/>
      <w:marTop w:val="0"/>
      <w:marBottom w:val="0"/>
      <w:divBdr>
        <w:top w:val="none" w:sz="0" w:space="0" w:color="auto"/>
        <w:left w:val="none" w:sz="0" w:space="0" w:color="auto"/>
        <w:bottom w:val="none" w:sz="0" w:space="0" w:color="auto"/>
        <w:right w:val="none" w:sz="0" w:space="0" w:color="auto"/>
      </w:divBdr>
    </w:div>
    <w:div w:id="343896051">
      <w:bodyDiv w:val="1"/>
      <w:marLeft w:val="0"/>
      <w:marRight w:val="0"/>
      <w:marTop w:val="0"/>
      <w:marBottom w:val="0"/>
      <w:divBdr>
        <w:top w:val="none" w:sz="0" w:space="0" w:color="auto"/>
        <w:left w:val="none" w:sz="0" w:space="0" w:color="auto"/>
        <w:bottom w:val="none" w:sz="0" w:space="0" w:color="auto"/>
        <w:right w:val="none" w:sz="0" w:space="0" w:color="auto"/>
      </w:divBdr>
    </w:div>
    <w:div w:id="367487766">
      <w:bodyDiv w:val="1"/>
      <w:marLeft w:val="0"/>
      <w:marRight w:val="0"/>
      <w:marTop w:val="0"/>
      <w:marBottom w:val="0"/>
      <w:divBdr>
        <w:top w:val="none" w:sz="0" w:space="0" w:color="auto"/>
        <w:left w:val="none" w:sz="0" w:space="0" w:color="auto"/>
        <w:bottom w:val="none" w:sz="0" w:space="0" w:color="auto"/>
        <w:right w:val="none" w:sz="0" w:space="0" w:color="auto"/>
      </w:divBdr>
    </w:div>
    <w:div w:id="377553881">
      <w:bodyDiv w:val="1"/>
      <w:marLeft w:val="0"/>
      <w:marRight w:val="0"/>
      <w:marTop w:val="0"/>
      <w:marBottom w:val="0"/>
      <w:divBdr>
        <w:top w:val="none" w:sz="0" w:space="0" w:color="auto"/>
        <w:left w:val="none" w:sz="0" w:space="0" w:color="auto"/>
        <w:bottom w:val="none" w:sz="0" w:space="0" w:color="auto"/>
        <w:right w:val="none" w:sz="0" w:space="0" w:color="auto"/>
      </w:divBdr>
    </w:div>
    <w:div w:id="379329044">
      <w:bodyDiv w:val="1"/>
      <w:marLeft w:val="0"/>
      <w:marRight w:val="0"/>
      <w:marTop w:val="0"/>
      <w:marBottom w:val="0"/>
      <w:divBdr>
        <w:top w:val="none" w:sz="0" w:space="0" w:color="auto"/>
        <w:left w:val="none" w:sz="0" w:space="0" w:color="auto"/>
        <w:bottom w:val="none" w:sz="0" w:space="0" w:color="auto"/>
        <w:right w:val="none" w:sz="0" w:space="0" w:color="auto"/>
      </w:divBdr>
    </w:div>
    <w:div w:id="379521923">
      <w:bodyDiv w:val="1"/>
      <w:marLeft w:val="0"/>
      <w:marRight w:val="0"/>
      <w:marTop w:val="0"/>
      <w:marBottom w:val="0"/>
      <w:divBdr>
        <w:top w:val="none" w:sz="0" w:space="0" w:color="auto"/>
        <w:left w:val="none" w:sz="0" w:space="0" w:color="auto"/>
        <w:bottom w:val="none" w:sz="0" w:space="0" w:color="auto"/>
        <w:right w:val="none" w:sz="0" w:space="0" w:color="auto"/>
      </w:divBdr>
    </w:div>
    <w:div w:id="379986652">
      <w:bodyDiv w:val="1"/>
      <w:marLeft w:val="0"/>
      <w:marRight w:val="0"/>
      <w:marTop w:val="0"/>
      <w:marBottom w:val="0"/>
      <w:divBdr>
        <w:top w:val="none" w:sz="0" w:space="0" w:color="auto"/>
        <w:left w:val="none" w:sz="0" w:space="0" w:color="auto"/>
        <w:bottom w:val="none" w:sz="0" w:space="0" w:color="auto"/>
        <w:right w:val="none" w:sz="0" w:space="0" w:color="auto"/>
      </w:divBdr>
    </w:div>
    <w:div w:id="393236766">
      <w:bodyDiv w:val="1"/>
      <w:marLeft w:val="0"/>
      <w:marRight w:val="0"/>
      <w:marTop w:val="0"/>
      <w:marBottom w:val="0"/>
      <w:divBdr>
        <w:top w:val="none" w:sz="0" w:space="0" w:color="auto"/>
        <w:left w:val="none" w:sz="0" w:space="0" w:color="auto"/>
        <w:bottom w:val="none" w:sz="0" w:space="0" w:color="auto"/>
        <w:right w:val="none" w:sz="0" w:space="0" w:color="auto"/>
      </w:divBdr>
    </w:div>
    <w:div w:id="393505896">
      <w:bodyDiv w:val="1"/>
      <w:marLeft w:val="0"/>
      <w:marRight w:val="0"/>
      <w:marTop w:val="0"/>
      <w:marBottom w:val="0"/>
      <w:divBdr>
        <w:top w:val="none" w:sz="0" w:space="0" w:color="auto"/>
        <w:left w:val="none" w:sz="0" w:space="0" w:color="auto"/>
        <w:bottom w:val="none" w:sz="0" w:space="0" w:color="auto"/>
        <w:right w:val="none" w:sz="0" w:space="0" w:color="auto"/>
      </w:divBdr>
    </w:div>
    <w:div w:id="400450581">
      <w:bodyDiv w:val="1"/>
      <w:marLeft w:val="0"/>
      <w:marRight w:val="0"/>
      <w:marTop w:val="0"/>
      <w:marBottom w:val="0"/>
      <w:divBdr>
        <w:top w:val="none" w:sz="0" w:space="0" w:color="auto"/>
        <w:left w:val="none" w:sz="0" w:space="0" w:color="auto"/>
        <w:bottom w:val="none" w:sz="0" w:space="0" w:color="auto"/>
        <w:right w:val="none" w:sz="0" w:space="0" w:color="auto"/>
      </w:divBdr>
    </w:div>
    <w:div w:id="412551560">
      <w:bodyDiv w:val="1"/>
      <w:marLeft w:val="0"/>
      <w:marRight w:val="0"/>
      <w:marTop w:val="0"/>
      <w:marBottom w:val="0"/>
      <w:divBdr>
        <w:top w:val="none" w:sz="0" w:space="0" w:color="auto"/>
        <w:left w:val="none" w:sz="0" w:space="0" w:color="auto"/>
        <w:bottom w:val="none" w:sz="0" w:space="0" w:color="auto"/>
        <w:right w:val="none" w:sz="0" w:space="0" w:color="auto"/>
      </w:divBdr>
    </w:div>
    <w:div w:id="413281141">
      <w:bodyDiv w:val="1"/>
      <w:marLeft w:val="0"/>
      <w:marRight w:val="0"/>
      <w:marTop w:val="0"/>
      <w:marBottom w:val="0"/>
      <w:divBdr>
        <w:top w:val="none" w:sz="0" w:space="0" w:color="auto"/>
        <w:left w:val="none" w:sz="0" w:space="0" w:color="auto"/>
        <w:bottom w:val="none" w:sz="0" w:space="0" w:color="auto"/>
        <w:right w:val="none" w:sz="0" w:space="0" w:color="auto"/>
      </w:divBdr>
    </w:div>
    <w:div w:id="430128596">
      <w:bodyDiv w:val="1"/>
      <w:marLeft w:val="0"/>
      <w:marRight w:val="0"/>
      <w:marTop w:val="0"/>
      <w:marBottom w:val="0"/>
      <w:divBdr>
        <w:top w:val="none" w:sz="0" w:space="0" w:color="auto"/>
        <w:left w:val="none" w:sz="0" w:space="0" w:color="auto"/>
        <w:bottom w:val="none" w:sz="0" w:space="0" w:color="auto"/>
        <w:right w:val="none" w:sz="0" w:space="0" w:color="auto"/>
      </w:divBdr>
    </w:div>
    <w:div w:id="431973415">
      <w:bodyDiv w:val="1"/>
      <w:marLeft w:val="0"/>
      <w:marRight w:val="0"/>
      <w:marTop w:val="0"/>
      <w:marBottom w:val="0"/>
      <w:divBdr>
        <w:top w:val="none" w:sz="0" w:space="0" w:color="auto"/>
        <w:left w:val="none" w:sz="0" w:space="0" w:color="auto"/>
        <w:bottom w:val="none" w:sz="0" w:space="0" w:color="auto"/>
        <w:right w:val="none" w:sz="0" w:space="0" w:color="auto"/>
      </w:divBdr>
    </w:div>
    <w:div w:id="435490082">
      <w:bodyDiv w:val="1"/>
      <w:marLeft w:val="0"/>
      <w:marRight w:val="0"/>
      <w:marTop w:val="0"/>
      <w:marBottom w:val="0"/>
      <w:divBdr>
        <w:top w:val="none" w:sz="0" w:space="0" w:color="auto"/>
        <w:left w:val="none" w:sz="0" w:space="0" w:color="auto"/>
        <w:bottom w:val="none" w:sz="0" w:space="0" w:color="auto"/>
        <w:right w:val="none" w:sz="0" w:space="0" w:color="auto"/>
      </w:divBdr>
    </w:div>
    <w:div w:id="437262759">
      <w:bodyDiv w:val="1"/>
      <w:marLeft w:val="0"/>
      <w:marRight w:val="0"/>
      <w:marTop w:val="0"/>
      <w:marBottom w:val="0"/>
      <w:divBdr>
        <w:top w:val="none" w:sz="0" w:space="0" w:color="auto"/>
        <w:left w:val="none" w:sz="0" w:space="0" w:color="auto"/>
        <w:bottom w:val="none" w:sz="0" w:space="0" w:color="auto"/>
        <w:right w:val="none" w:sz="0" w:space="0" w:color="auto"/>
      </w:divBdr>
    </w:div>
    <w:div w:id="439953241">
      <w:bodyDiv w:val="1"/>
      <w:marLeft w:val="0"/>
      <w:marRight w:val="0"/>
      <w:marTop w:val="0"/>
      <w:marBottom w:val="0"/>
      <w:divBdr>
        <w:top w:val="none" w:sz="0" w:space="0" w:color="auto"/>
        <w:left w:val="none" w:sz="0" w:space="0" w:color="auto"/>
        <w:bottom w:val="none" w:sz="0" w:space="0" w:color="auto"/>
        <w:right w:val="none" w:sz="0" w:space="0" w:color="auto"/>
      </w:divBdr>
    </w:div>
    <w:div w:id="454178446">
      <w:bodyDiv w:val="1"/>
      <w:marLeft w:val="0"/>
      <w:marRight w:val="0"/>
      <w:marTop w:val="0"/>
      <w:marBottom w:val="0"/>
      <w:divBdr>
        <w:top w:val="none" w:sz="0" w:space="0" w:color="auto"/>
        <w:left w:val="none" w:sz="0" w:space="0" w:color="auto"/>
        <w:bottom w:val="none" w:sz="0" w:space="0" w:color="auto"/>
        <w:right w:val="none" w:sz="0" w:space="0" w:color="auto"/>
      </w:divBdr>
    </w:div>
    <w:div w:id="458377902">
      <w:bodyDiv w:val="1"/>
      <w:marLeft w:val="0"/>
      <w:marRight w:val="0"/>
      <w:marTop w:val="0"/>
      <w:marBottom w:val="0"/>
      <w:divBdr>
        <w:top w:val="none" w:sz="0" w:space="0" w:color="auto"/>
        <w:left w:val="none" w:sz="0" w:space="0" w:color="auto"/>
        <w:bottom w:val="none" w:sz="0" w:space="0" w:color="auto"/>
        <w:right w:val="none" w:sz="0" w:space="0" w:color="auto"/>
      </w:divBdr>
    </w:div>
    <w:div w:id="459540673">
      <w:bodyDiv w:val="1"/>
      <w:marLeft w:val="0"/>
      <w:marRight w:val="0"/>
      <w:marTop w:val="0"/>
      <w:marBottom w:val="0"/>
      <w:divBdr>
        <w:top w:val="none" w:sz="0" w:space="0" w:color="auto"/>
        <w:left w:val="none" w:sz="0" w:space="0" w:color="auto"/>
        <w:bottom w:val="none" w:sz="0" w:space="0" w:color="auto"/>
        <w:right w:val="none" w:sz="0" w:space="0" w:color="auto"/>
      </w:divBdr>
    </w:div>
    <w:div w:id="492724764">
      <w:bodyDiv w:val="1"/>
      <w:marLeft w:val="0"/>
      <w:marRight w:val="0"/>
      <w:marTop w:val="0"/>
      <w:marBottom w:val="0"/>
      <w:divBdr>
        <w:top w:val="none" w:sz="0" w:space="0" w:color="auto"/>
        <w:left w:val="none" w:sz="0" w:space="0" w:color="auto"/>
        <w:bottom w:val="none" w:sz="0" w:space="0" w:color="auto"/>
        <w:right w:val="none" w:sz="0" w:space="0" w:color="auto"/>
      </w:divBdr>
    </w:div>
    <w:div w:id="494342385">
      <w:bodyDiv w:val="1"/>
      <w:marLeft w:val="0"/>
      <w:marRight w:val="0"/>
      <w:marTop w:val="0"/>
      <w:marBottom w:val="0"/>
      <w:divBdr>
        <w:top w:val="none" w:sz="0" w:space="0" w:color="auto"/>
        <w:left w:val="none" w:sz="0" w:space="0" w:color="auto"/>
        <w:bottom w:val="none" w:sz="0" w:space="0" w:color="auto"/>
        <w:right w:val="none" w:sz="0" w:space="0" w:color="auto"/>
      </w:divBdr>
    </w:div>
    <w:div w:id="497307023">
      <w:bodyDiv w:val="1"/>
      <w:marLeft w:val="0"/>
      <w:marRight w:val="0"/>
      <w:marTop w:val="0"/>
      <w:marBottom w:val="0"/>
      <w:divBdr>
        <w:top w:val="none" w:sz="0" w:space="0" w:color="auto"/>
        <w:left w:val="none" w:sz="0" w:space="0" w:color="auto"/>
        <w:bottom w:val="none" w:sz="0" w:space="0" w:color="auto"/>
        <w:right w:val="none" w:sz="0" w:space="0" w:color="auto"/>
      </w:divBdr>
    </w:div>
    <w:div w:id="500392898">
      <w:bodyDiv w:val="1"/>
      <w:marLeft w:val="0"/>
      <w:marRight w:val="0"/>
      <w:marTop w:val="0"/>
      <w:marBottom w:val="0"/>
      <w:divBdr>
        <w:top w:val="none" w:sz="0" w:space="0" w:color="auto"/>
        <w:left w:val="none" w:sz="0" w:space="0" w:color="auto"/>
        <w:bottom w:val="none" w:sz="0" w:space="0" w:color="auto"/>
        <w:right w:val="none" w:sz="0" w:space="0" w:color="auto"/>
      </w:divBdr>
    </w:div>
    <w:div w:id="506865009">
      <w:bodyDiv w:val="1"/>
      <w:marLeft w:val="0"/>
      <w:marRight w:val="0"/>
      <w:marTop w:val="0"/>
      <w:marBottom w:val="0"/>
      <w:divBdr>
        <w:top w:val="none" w:sz="0" w:space="0" w:color="auto"/>
        <w:left w:val="none" w:sz="0" w:space="0" w:color="auto"/>
        <w:bottom w:val="none" w:sz="0" w:space="0" w:color="auto"/>
        <w:right w:val="none" w:sz="0" w:space="0" w:color="auto"/>
      </w:divBdr>
    </w:div>
    <w:div w:id="517163738">
      <w:bodyDiv w:val="1"/>
      <w:marLeft w:val="0"/>
      <w:marRight w:val="0"/>
      <w:marTop w:val="0"/>
      <w:marBottom w:val="0"/>
      <w:divBdr>
        <w:top w:val="none" w:sz="0" w:space="0" w:color="auto"/>
        <w:left w:val="none" w:sz="0" w:space="0" w:color="auto"/>
        <w:bottom w:val="none" w:sz="0" w:space="0" w:color="auto"/>
        <w:right w:val="none" w:sz="0" w:space="0" w:color="auto"/>
      </w:divBdr>
    </w:div>
    <w:div w:id="523594799">
      <w:bodyDiv w:val="1"/>
      <w:marLeft w:val="0"/>
      <w:marRight w:val="0"/>
      <w:marTop w:val="0"/>
      <w:marBottom w:val="0"/>
      <w:divBdr>
        <w:top w:val="none" w:sz="0" w:space="0" w:color="auto"/>
        <w:left w:val="none" w:sz="0" w:space="0" w:color="auto"/>
        <w:bottom w:val="none" w:sz="0" w:space="0" w:color="auto"/>
        <w:right w:val="none" w:sz="0" w:space="0" w:color="auto"/>
      </w:divBdr>
    </w:div>
    <w:div w:id="528682815">
      <w:bodyDiv w:val="1"/>
      <w:marLeft w:val="0"/>
      <w:marRight w:val="0"/>
      <w:marTop w:val="0"/>
      <w:marBottom w:val="0"/>
      <w:divBdr>
        <w:top w:val="none" w:sz="0" w:space="0" w:color="auto"/>
        <w:left w:val="none" w:sz="0" w:space="0" w:color="auto"/>
        <w:bottom w:val="none" w:sz="0" w:space="0" w:color="auto"/>
        <w:right w:val="none" w:sz="0" w:space="0" w:color="auto"/>
      </w:divBdr>
    </w:div>
    <w:div w:id="529299464">
      <w:bodyDiv w:val="1"/>
      <w:marLeft w:val="0"/>
      <w:marRight w:val="0"/>
      <w:marTop w:val="0"/>
      <w:marBottom w:val="0"/>
      <w:divBdr>
        <w:top w:val="none" w:sz="0" w:space="0" w:color="auto"/>
        <w:left w:val="none" w:sz="0" w:space="0" w:color="auto"/>
        <w:bottom w:val="none" w:sz="0" w:space="0" w:color="auto"/>
        <w:right w:val="none" w:sz="0" w:space="0" w:color="auto"/>
      </w:divBdr>
    </w:div>
    <w:div w:id="529805585">
      <w:bodyDiv w:val="1"/>
      <w:marLeft w:val="0"/>
      <w:marRight w:val="0"/>
      <w:marTop w:val="0"/>
      <w:marBottom w:val="0"/>
      <w:divBdr>
        <w:top w:val="none" w:sz="0" w:space="0" w:color="auto"/>
        <w:left w:val="none" w:sz="0" w:space="0" w:color="auto"/>
        <w:bottom w:val="none" w:sz="0" w:space="0" w:color="auto"/>
        <w:right w:val="none" w:sz="0" w:space="0" w:color="auto"/>
      </w:divBdr>
    </w:div>
    <w:div w:id="541865707">
      <w:bodyDiv w:val="1"/>
      <w:marLeft w:val="0"/>
      <w:marRight w:val="0"/>
      <w:marTop w:val="0"/>
      <w:marBottom w:val="0"/>
      <w:divBdr>
        <w:top w:val="none" w:sz="0" w:space="0" w:color="auto"/>
        <w:left w:val="none" w:sz="0" w:space="0" w:color="auto"/>
        <w:bottom w:val="none" w:sz="0" w:space="0" w:color="auto"/>
        <w:right w:val="none" w:sz="0" w:space="0" w:color="auto"/>
      </w:divBdr>
    </w:div>
    <w:div w:id="561911460">
      <w:bodyDiv w:val="1"/>
      <w:marLeft w:val="0"/>
      <w:marRight w:val="0"/>
      <w:marTop w:val="0"/>
      <w:marBottom w:val="0"/>
      <w:divBdr>
        <w:top w:val="none" w:sz="0" w:space="0" w:color="auto"/>
        <w:left w:val="none" w:sz="0" w:space="0" w:color="auto"/>
        <w:bottom w:val="none" w:sz="0" w:space="0" w:color="auto"/>
        <w:right w:val="none" w:sz="0" w:space="0" w:color="auto"/>
      </w:divBdr>
    </w:div>
    <w:div w:id="572155930">
      <w:bodyDiv w:val="1"/>
      <w:marLeft w:val="0"/>
      <w:marRight w:val="0"/>
      <w:marTop w:val="0"/>
      <w:marBottom w:val="0"/>
      <w:divBdr>
        <w:top w:val="none" w:sz="0" w:space="0" w:color="auto"/>
        <w:left w:val="none" w:sz="0" w:space="0" w:color="auto"/>
        <w:bottom w:val="none" w:sz="0" w:space="0" w:color="auto"/>
        <w:right w:val="none" w:sz="0" w:space="0" w:color="auto"/>
      </w:divBdr>
    </w:div>
    <w:div w:id="584850664">
      <w:bodyDiv w:val="1"/>
      <w:marLeft w:val="0"/>
      <w:marRight w:val="0"/>
      <w:marTop w:val="0"/>
      <w:marBottom w:val="0"/>
      <w:divBdr>
        <w:top w:val="none" w:sz="0" w:space="0" w:color="auto"/>
        <w:left w:val="none" w:sz="0" w:space="0" w:color="auto"/>
        <w:bottom w:val="none" w:sz="0" w:space="0" w:color="auto"/>
        <w:right w:val="none" w:sz="0" w:space="0" w:color="auto"/>
      </w:divBdr>
    </w:div>
    <w:div w:id="611281973">
      <w:bodyDiv w:val="1"/>
      <w:marLeft w:val="0"/>
      <w:marRight w:val="0"/>
      <w:marTop w:val="0"/>
      <w:marBottom w:val="0"/>
      <w:divBdr>
        <w:top w:val="none" w:sz="0" w:space="0" w:color="auto"/>
        <w:left w:val="none" w:sz="0" w:space="0" w:color="auto"/>
        <w:bottom w:val="none" w:sz="0" w:space="0" w:color="auto"/>
        <w:right w:val="none" w:sz="0" w:space="0" w:color="auto"/>
      </w:divBdr>
    </w:div>
    <w:div w:id="614560731">
      <w:bodyDiv w:val="1"/>
      <w:marLeft w:val="0"/>
      <w:marRight w:val="0"/>
      <w:marTop w:val="0"/>
      <w:marBottom w:val="0"/>
      <w:divBdr>
        <w:top w:val="none" w:sz="0" w:space="0" w:color="auto"/>
        <w:left w:val="none" w:sz="0" w:space="0" w:color="auto"/>
        <w:bottom w:val="none" w:sz="0" w:space="0" w:color="auto"/>
        <w:right w:val="none" w:sz="0" w:space="0" w:color="auto"/>
      </w:divBdr>
    </w:div>
    <w:div w:id="627711601">
      <w:bodyDiv w:val="1"/>
      <w:marLeft w:val="0"/>
      <w:marRight w:val="0"/>
      <w:marTop w:val="0"/>
      <w:marBottom w:val="0"/>
      <w:divBdr>
        <w:top w:val="none" w:sz="0" w:space="0" w:color="auto"/>
        <w:left w:val="none" w:sz="0" w:space="0" w:color="auto"/>
        <w:bottom w:val="none" w:sz="0" w:space="0" w:color="auto"/>
        <w:right w:val="none" w:sz="0" w:space="0" w:color="auto"/>
      </w:divBdr>
    </w:div>
    <w:div w:id="628825903">
      <w:bodyDiv w:val="1"/>
      <w:marLeft w:val="0"/>
      <w:marRight w:val="0"/>
      <w:marTop w:val="0"/>
      <w:marBottom w:val="0"/>
      <w:divBdr>
        <w:top w:val="none" w:sz="0" w:space="0" w:color="auto"/>
        <w:left w:val="none" w:sz="0" w:space="0" w:color="auto"/>
        <w:bottom w:val="none" w:sz="0" w:space="0" w:color="auto"/>
        <w:right w:val="none" w:sz="0" w:space="0" w:color="auto"/>
      </w:divBdr>
    </w:div>
    <w:div w:id="645474299">
      <w:bodyDiv w:val="1"/>
      <w:marLeft w:val="0"/>
      <w:marRight w:val="0"/>
      <w:marTop w:val="0"/>
      <w:marBottom w:val="0"/>
      <w:divBdr>
        <w:top w:val="none" w:sz="0" w:space="0" w:color="auto"/>
        <w:left w:val="none" w:sz="0" w:space="0" w:color="auto"/>
        <w:bottom w:val="none" w:sz="0" w:space="0" w:color="auto"/>
        <w:right w:val="none" w:sz="0" w:space="0" w:color="auto"/>
      </w:divBdr>
    </w:div>
    <w:div w:id="682047717">
      <w:bodyDiv w:val="1"/>
      <w:marLeft w:val="0"/>
      <w:marRight w:val="0"/>
      <w:marTop w:val="0"/>
      <w:marBottom w:val="0"/>
      <w:divBdr>
        <w:top w:val="none" w:sz="0" w:space="0" w:color="auto"/>
        <w:left w:val="none" w:sz="0" w:space="0" w:color="auto"/>
        <w:bottom w:val="none" w:sz="0" w:space="0" w:color="auto"/>
        <w:right w:val="none" w:sz="0" w:space="0" w:color="auto"/>
      </w:divBdr>
    </w:div>
    <w:div w:id="687751876">
      <w:bodyDiv w:val="1"/>
      <w:marLeft w:val="0"/>
      <w:marRight w:val="0"/>
      <w:marTop w:val="0"/>
      <w:marBottom w:val="0"/>
      <w:divBdr>
        <w:top w:val="none" w:sz="0" w:space="0" w:color="auto"/>
        <w:left w:val="none" w:sz="0" w:space="0" w:color="auto"/>
        <w:bottom w:val="none" w:sz="0" w:space="0" w:color="auto"/>
        <w:right w:val="none" w:sz="0" w:space="0" w:color="auto"/>
      </w:divBdr>
    </w:div>
    <w:div w:id="693772176">
      <w:bodyDiv w:val="1"/>
      <w:marLeft w:val="0"/>
      <w:marRight w:val="0"/>
      <w:marTop w:val="0"/>
      <w:marBottom w:val="0"/>
      <w:divBdr>
        <w:top w:val="none" w:sz="0" w:space="0" w:color="auto"/>
        <w:left w:val="none" w:sz="0" w:space="0" w:color="auto"/>
        <w:bottom w:val="none" w:sz="0" w:space="0" w:color="auto"/>
        <w:right w:val="none" w:sz="0" w:space="0" w:color="auto"/>
      </w:divBdr>
    </w:div>
    <w:div w:id="693921698">
      <w:bodyDiv w:val="1"/>
      <w:marLeft w:val="0"/>
      <w:marRight w:val="0"/>
      <w:marTop w:val="0"/>
      <w:marBottom w:val="0"/>
      <w:divBdr>
        <w:top w:val="none" w:sz="0" w:space="0" w:color="auto"/>
        <w:left w:val="none" w:sz="0" w:space="0" w:color="auto"/>
        <w:bottom w:val="none" w:sz="0" w:space="0" w:color="auto"/>
        <w:right w:val="none" w:sz="0" w:space="0" w:color="auto"/>
      </w:divBdr>
    </w:div>
    <w:div w:id="716511981">
      <w:bodyDiv w:val="1"/>
      <w:marLeft w:val="0"/>
      <w:marRight w:val="0"/>
      <w:marTop w:val="0"/>
      <w:marBottom w:val="0"/>
      <w:divBdr>
        <w:top w:val="none" w:sz="0" w:space="0" w:color="auto"/>
        <w:left w:val="none" w:sz="0" w:space="0" w:color="auto"/>
        <w:bottom w:val="none" w:sz="0" w:space="0" w:color="auto"/>
        <w:right w:val="none" w:sz="0" w:space="0" w:color="auto"/>
      </w:divBdr>
    </w:div>
    <w:div w:id="719742692">
      <w:bodyDiv w:val="1"/>
      <w:marLeft w:val="0"/>
      <w:marRight w:val="0"/>
      <w:marTop w:val="0"/>
      <w:marBottom w:val="0"/>
      <w:divBdr>
        <w:top w:val="none" w:sz="0" w:space="0" w:color="auto"/>
        <w:left w:val="none" w:sz="0" w:space="0" w:color="auto"/>
        <w:bottom w:val="none" w:sz="0" w:space="0" w:color="auto"/>
        <w:right w:val="none" w:sz="0" w:space="0" w:color="auto"/>
      </w:divBdr>
    </w:div>
    <w:div w:id="721490467">
      <w:bodyDiv w:val="1"/>
      <w:marLeft w:val="0"/>
      <w:marRight w:val="0"/>
      <w:marTop w:val="0"/>
      <w:marBottom w:val="0"/>
      <w:divBdr>
        <w:top w:val="none" w:sz="0" w:space="0" w:color="auto"/>
        <w:left w:val="none" w:sz="0" w:space="0" w:color="auto"/>
        <w:bottom w:val="none" w:sz="0" w:space="0" w:color="auto"/>
        <w:right w:val="none" w:sz="0" w:space="0" w:color="auto"/>
      </w:divBdr>
    </w:div>
    <w:div w:id="722564623">
      <w:bodyDiv w:val="1"/>
      <w:marLeft w:val="0"/>
      <w:marRight w:val="0"/>
      <w:marTop w:val="0"/>
      <w:marBottom w:val="0"/>
      <w:divBdr>
        <w:top w:val="none" w:sz="0" w:space="0" w:color="auto"/>
        <w:left w:val="none" w:sz="0" w:space="0" w:color="auto"/>
        <w:bottom w:val="none" w:sz="0" w:space="0" w:color="auto"/>
        <w:right w:val="none" w:sz="0" w:space="0" w:color="auto"/>
      </w:divBdr>
    </w:div>
    <w:div w:id="727608245">
      <w:bodyDiv w:val="1"/>
      <w:marLeft w:val="0"/>
      <w:marRight w:val="0"/>
      <w:marTop w:val="0"/>
      <w:marBottom w:val="0"/>
      <w:divBdr>
        <w:top w:val="none" w:sz="0" w:space="0" w:color="auto"/>
        <w:left w:val="none" w:sz="0" w:space="0" w:color="auto"/>
        <w:bottom w:val="none" w:sz="0" w:space="0" w:color="auto"/>
        <w:right w:val="none" w:sz="0" w:space="0" w:color="auto"/>
      </w:divBdr>
    </w:div>
    <w:div w:id="741761159">
      <w:bodyDiv w:val="1"/>
      <w:marLeft w:val="0"/>
      <w:marRight w:val="0"/>
      <w:marTop w:val="0"/>
      <w:marBottom w:val="0"/>
      <w:divBdr>
        <w:top w:val="none" w:sz="0" w:space="0" w:color="auto"/>
        <w:left w:val="none" w:sz="0" w:space="0" w:color="auto"/>
        <w:bottom w:val="none" w:sz="0" w:space="0" w:color="auto"/>
        <w:right w:val="none" w:sz="0" w:space="0" w:color="auto"/>
      </w:divBdr>
    </w:div>
    <w:div w:id="747505148">
      <w:bodyDiv w:val="1"/>
      <w:marLeft w:val="0"/>
      <w:marRight w:val="0"/>
      <w:marTop w:val="0"/>
      <w:marBottom w:val="0"/>
      <w:divBdr>
        <w:top w:val="none" w:sz="0" w:space="0" w:color="auto"/>
        <w:left w:val="none" w:sz="0" w:space="0" w:color="auto"/>
        <w:bottom w:val="none" w:sz="0" w:space="0" w:color="auto"/>
        <w:right w:val="none" w:sz="0" w:space="0" w:color="auto"/>
      </w:divBdr>
    </w:div>
    <w:div w:id="756099505">
      <w:bodyDiv w:val="1"/>
      <w:marLeft w:val="0"/>
      <w:marRight w:val="0"/>
      <w:marTop w:val="0"/>
      <w:marBottom w:val="0"/>
      <w:divBdr>
        <w:top w:val="none" w:sz="0" w:space="0" w:color="auto"/>
        <w:left w:val="none" w:sz="0" w:space="0" w:color="auto"/>
        <w:bottom w:val="none" w:sz="0" w:space="0" w:color="auto"/>
        <w:right w:val="none" w:sz="0" w:space="0" w:color="auto"/>
      </w:divBdr>
    </w:div>
    <w:div w:id="763691925">
      <w:bodyDiv w:val="1"/>
      <w:marLeft w:val="0"/>
      <w:marRight w:val="0"/>
      <w:marTop w:val="0"/>
      <w:marBottom w:val="0"/>
      <w:divBdr>
        <w:top w:val="none" w:sz="0" w:space="0" w:color="auto"/>
        <w:left w:val="none" w:sz="0" w:space="0" w:color="auto"/>
        <w:bottom w:val="none" w:sz="0" w:space="0" w:color="auto"/>
        <w:right w:val="none" w:sz="0" w:space="0" w:color="auto"/>
      </w:divBdr>
    </w:div>
    <w:div w:id="782770456">
      <w:bodyDiv w:val="1"/>
      <w:marLeft w:val="0"/>
      <w:marRight w:val="0"/>
      <w:marTop w:val="0"/>
      <w:marBottom w:val="0"/>
      <w:divBdr>
        <w:top w:val="none" w:sz="0" w:space="0" w:color="auto"/>
        <w:left w:val="none" w:sz="0" w:space="0" w:color="auto"/>
        <w:bottom w:val="none" w:sz="0" w:space="0" w:color="auto"/>
        <w:right w:val="none" w:sz="0" w:space="0" w:color="auto"/>
      </w:divBdr>
    </w:div>
    <w:div w:id="798230513">
      <w:bodyDiv w:val="1"/>
      <w:marLeft w:val="0"/>
      <w:marRight w:val="0"/>
      <w:marTop w:val="0"/>
      <w:marBottom w:val="0"/>
      <w:divBdr>
        <w:top w:val="none" w:sz="0" w:space="0" w:color="auto"/>
        <w:left w:val="none" w:sz="0" w:space="0" w:color="auto"/>
        <w:bottom w:val="none" w:sz="0" w:space="0" w:color="auto"/>
        <w:right w:val="none" w:sz="0" w:space="0" w:color="auto"/>
      </w:divBdr>
    </w:div>
    <w:div w:id="800271848">
      <w:bodyDiv w:val="1"/>
      <w:marLeft w:val="0"/>
      <w:marRight w:val="0"/>
      <w:marTop w:val="0"/>
      <w:marBottom w:val="0"/>
      <w:divBdr>
        <w:top w:val="none" w:sz="0" w:space="0" w:color="auto"/>
        <w:left w:val="none" w:sz="0" w:space="0" w:color="auto"/>
        <w:bottom w:val="none" w:sz="0" w:space="0" w:color="auto"/>
        <w:right w:val="none" w:sz="0" w:space="0" w:color="auto"/>
      </w:divBdr>
    </w:div>
    <w:div w:id="819736869">
      <w:bodyDiv w:val="1"/>
      <w:marLeft w:val="0"/>
      <w:marRight w:val="0"/>
      <w:marTop w:val="0"/>
      <w:marBottom w:val="0"/>
      <w:divBdr>
        <w:top w:val="none" w:sz="0" w:space="0" w:color="auto"/>
        <w:left w:val="none" w:sz="0" w:space="0" w:color="auto"/>
        <w:bottom w:val="none" w:sz="0" w:space="0" w:color="auto"/>
        <w:right w:val="none" w:sz="0" w:space="0" w:color="auto"/>
      </w:divBdr>
    </w:div>
    <w:div w:id="830752680">
      <w:bodyDiv w:val="1"/>
      <w:marLeft w:val="0"/>
      <w:marRight w:val="0"/>
      <w:marTop w:val="0"/>
      <w:marBottom w:val="0"/>
      <w:divBdr>
        <w:top w:val="none" w:sz="0" w:space="0" w:color="auto"/>
        <w:left w:val="none" w:sz="0" w:space="0" w:color="auto"/>
        <w:bottom w:val="none" w:sz="0" w:space="0" w:color="auto"/>
        <w:right w:val="none" w:sz="0" w:space="0" w:color="auto"/>
      </w:divBdr>
    </w:div>
    <w:div w:id="831021091">
      <w:bodyDiv w:val="1"/>
      <w:marLeft w:val="0"/>
      <w:marRight w:val="0"/>
      <w:marTop w:val="0"/>
      <w:marBottom w:val="0"/>
      <w:divBdr>
        <w:top w:val="none" w:sz="0" w:space="0" w:color="auto"/>
        <w:left w:val="none" w:sz="0" w:space="0" w:color="auto"/>
        <w:bottom w:val="none" w:sz="0" w:space="0" w:color="auto"/>
        <w:right w:val="none" w:sz="0" w:space="0" w:color="auto"/>
      </w:divBdr>
    </w:div>
    <w:div w:id="832449302">
      <w:bodyDiv w:val="1"/>
      <w:marLeft w:val="0"/>
      <w:marRight w:val="0"/>
      <w:marTop w:val="0"/>
      <w:marBottom w:val="0"/>
      <w:divBdr>
        <w:top w:val="none" w:sz="0" w:space="0" w:color="auto"/>
        <w:left w:val="none" w:sz="0" w:space="0" w:color="auto"/>
        <w:bottom w:val="none" w:sz="0" w:space="0" w:color="auto"/>
        <w:right w:val="none" w:sz="0" w:space="0" w:color="auto"/>
      </w:divBdr>
    </w:div>
    <w:div w:id="849412753">
      <w:bodyDiv w:val="1"/>
      <w:marLeft w:val="0"/>
      <w:marRight w:val="0"/>
      <w:marTop w:val="0"/>
      <w:marBottom w:val="0"/>
      <w:divBdr>
        <w:top w:val="none" w:sz="0" w:space="0" w:color="auto"/>
        <w:left w:val="none" w:sz="0" w:space="0" w:color="auto"/>
        <w:bottom w:val="none" w:sz="0" w:space="0" w:color="auto"/>
        <w:right w:val="none" w:sz="0" w:space="0" w:color="auto"/>
      </w:divBdr>
    </w:div>
    <w:div w:id="865408827">
      <w:bodyDiv w:val="1"/>
      <w:marLeft w:val="0"/>
      <w:marRight w:val="0"/>
      <w:marTop w:val="0"/>
      <w:marBottom w:val="0"/>
      <w:divBdr>
        <w:top w:val="none" w:sz="0" w:space="0" w:color="auto"/>
        <w:left w:val="none" w:sz="0" w:space="0" w:color="auto"/>
        <w:bottom w:val="none" w:sz="0" w:space="0" w:color="auto"/>
        <w:right w:val="none" w:sz="0" w:space="0" w:color="auto"/>
      </w:divBdr>
    </w:div>
    <w:div w:id="873883220">
      <w:bodyDiv w:val="1"/>
      <w:marLeft w:val="0"/>
      <w:marRight w:val="0"/>
      <w:marTop w:val="0"/>
      <w:marBottom w:val="0"/>
      <w:divBdr>
        <w:top w:val="none" w:sz="0" w:space="0" w:color="auto"/>
        <w:left w:val="none" w:sz="0" w:space="0" w:color="auto"/>
        <w:bottom w:val="none" w:sz="0" w:space="0" w:color="auto"/>
        <w:right w:val="none" w:sz="0" w:space="0" w:color="auto"/>
      </w:divBdr>
    </w:div>
    <w:div w:id="905652102">
      <w:bodyDiv w:val="1"/>
      <w:marLeft w:val="0"/>
      <w:marRight w:val="0"/>
      <w:marTop w:val="0"/>
      <w:marBottom w:val="0"/>
      <w:divBdr>
        <w:top w:val="none" w:sz="0" w:space="0" w:color="auto"/>
        <w:left w:val="none" w:sz="0" w:space="0" w:color="auto"/>
        <w:bottom w:val="none" w:sz="0" w:space="0" w:color="auto"/>
        <w:right w:val="none" w:sz="0" w:space="0" w:color="auto"/>
      </w:divBdr>
    </w:div>
    <w:div w:id="906381972">
      <w:bodyDiv w:val="1"/>
      <w:marLeft w:val="0"/>
      <w:marRight w:val="0"/>
      <w:marTop w:val="0"/>
      <w:marBottom w:val="0"/>
      <w:divBdr>
        <w:top w:val="none" w:sz="0" w:space="0" w:color="auto"/>
        <w:left w:val="none" w:sz="0" w:space="0" w:color="auto"/>
        <w:bottom w:val="none" w:sz="0" w:space="0" w:color="auto"/>
        <w:right w:val="none" w:sz="0" w:space="0" w:color="auto"/>
      </w:divBdr>
    </w:div>
    <w:div w:id="928661179">
      <w:bodyDiv w:val="1"/>
      <w:marLeft w:val="0"/>
      <w:marRight w:val="0"/>
      <w:marTop w:val="0"/>
      <w:marBottom w:val="0"/>
      <w:divBdr>
        <w:top w:val="none" w:sz="0" w:space="0" w:color="auto"/>
        <w:left w:val="none" w:sz="0" w:space="0" w:color="auto"/>
        <w:bottom w:val="none" w:sz="0" w:space="0" w:color="auto"/>
        <w:right w:val="none" w:sz="0" w:space="0" w:color="auto"/>
      </w:divBdr>
    </w:div>
    <w:div w:id="940187680">
      <w:bodyDiv w:val="1"/>
      <w:marLeft w:val="0"/>
      <w:marRight w:val="0"/>
      <w:marTop w:val="0"/>
      <w:marBottom w:val="0"/>
      <w:divBdr>
        <w:top w:val="none" w:sz="0" w:space="0" w:color="auto"/>
        <w:left w:val="none" w:sz="0" w:space="0" w:color="auto"/>
        <w:bottom w:val="none" w:sz="0" w:space="0" w:color="auto"/>
        <w:right w:val="none" w:sz="0" w:space="0" w:color="auto"/>
      </w:divBdr>
    </w:div>
    <w:div w:id="944312251">
      <w:bodyDiv w:val="1"/>
      <w:marLeft w:val="0"/>
      <w:marRight w:val="0"/>
      <w:marTop w:val="0"/>
      <w:marBottom w:val="0"/>
      <w:divBdr>
        <w:top w:val="none" w:sz="0" w:space="0" w:color="auto"/>
        <w:left w:val="none" w:sz="0" w:space="0" w:color="auto"/>
        <w:bottom w:val="none" w:sz="0" w:space="0" w:color="auto"/>
        <w:right w:val="none" w:sz="0" w:space="0" w:color="auto"/>
      </w:divBdr>
    </w:div>
    <w:div w:id="944728399">
      <w:bodyDiv w:val="1"/>
      <w:marLeft w:val="0"/>
      <w:marRight w:val="0"/>
      <w:marTop w:val="0"/>
      <w:marBottom w:val="0"/>
      <w:divBdr>
        <w:top w:val="none" w:sz="0" w:space="0" w:color="auto"/>
        <w:left w:val="none" w:sz="0" w:space="0" w:color="auto"/>
        <w:bottom w:val="none" w:sz="0" w:space="0" w:color="auto"/>
        <w:right w:val="none" w:sz="0" w:space="0" w:color="auto"/>
      </w:divBdr>
    </w:div>
    <w:div w:id="966593665">
      <w:bodyDiv w:val="1"/>
      <w:marLeft w:val="0"/>
      <w:marRight w:val="0"/>
      <w:marTop w:val="0"/>
      <w:marBottom w:val="0"/>
      <w:divBdr>
        <w:top w:val="none" w:sz="0" w:space="0" w:color="auto"/>
        <w:left w:val="none" w:sz="0" w:space="0" w:color="auto"/>
        <w:bottom w:val="none" w:sz="0" w:space="0" w:color="auto"/>
        <w:right w:val="none" w:sz="0" w:space="0" w:color="auto"/>
      </w:divBdr>
    </w:div>
    <w:div w:id="978412167">
      <w:bodyDiv w:val="1"/>
      <w:marLeft w:val="0"/>
      <w:marRight w:val="0"/>
      <w:marTop w:val="0"/>
      <w:marBottom w:val="0"/>
      <w:divBdr>
        <w:top w:val="none" w:sz="0" w:space="0" w:color="auto"/>
        <w:left w:val="none" w:sz="0" w:space="0" w:color="auto"/>
        <w:bottom w:val="none" w:sz="0" w:space="0" w:color="auto"/>
        <w:right w:val="none" w:sz="0" w:space="0" w:color="auto"/>
      </w:divBdr>
    </w:div>
    <w:div w:id="1010990018">
      <w:bodyDiv w:val="1"/>
      <w:marLeft w:val="0"/>
      <w:marRight w:val="0"/>
      <w:marTop w:val="0"/>
      <w:marBottom w:val="0"/>
      <w:divBdr>
        <w:top w:val="none" w:sz="0" w:space="0" w:color="auto"/>
        <w:left w:val="none" w:sz="0" w:space="0" w:color="auto"/>
        <w:bottom w:val="none" w:sz="0" w:space="0" w:color="auto"/>
        <w:right w:val="none" w:sz="0" w:space="0" w:color="auto"/>
      </w:divBdr>
    </w:div>
    <w:div w:id="1011444783">
      <w:bodyDiv w:val="1"/>
      <w:marLeft w:val="0"/>
      <w:marRight w:val="0"/>
      <w:marTop w:val="0"/>
      <w:marBottom w:val="0"/>
      <w:divBdr>
        <w:top w:val="none" w:sz="0" w:space="0" w:color="auto"/>
        <w:left w:val="none" w:sz="0" w:space="0" w:color="auto"/>
        <w:bottom w:val="none" w:sz="0" w:space="0" w:color="auto"/>
        <w:right w:val="none" w:sz="0" w:space="0" w:color="auto"/>
      </w:divBdr>
    </w:div>
    <w:div w:id="1013336188">
      <w:bodyDiv w:val="1"/>
      <w:marLeft w:val="0"/>
      <w:marRight w:val="0"/>
      <w:marTop w:val="0"/>
      <w:marBottom w:val="0"/>
      <w:divBdr>
        <w:top w:val="none" w:sz="0" w:space="0" w:color="auto"/>
        <w:left w:val="none" w:sz="0" w:space="0" w:color="auto"/>
        <w:bottom w:val="none" w:sz="0" w:space="0" w:color="auto"/>
        <w:right w:val="none" w:sz="0" w:space="0" w:color="auto"/>
      </w:divBdr>
    </w:div>
    <w:div w:id="1017197556">
      <w:bodyDiv w:val="1"/>
      <w:marLeft w:val="0"/>
      <w:marRight w:val="0"/>
      <w:marTop w:val="0"/>
      <w:marBottom w:val="0"/>
      <w:divBdr>
        <w:top w:val="none" w:sz="0" w:space="0" w:color="auto"/>
        <w:left w:val="none" w:sz="0" w:space="0" w:color="auto"/>
        <w:bottom w:val="none" w:sz="0" w:space="0" w:color="auto"/>
        <w:right w:val="none" w:sz="0" w:space="0" w:color="auto"/>
      </w:divBdr>
    </w:div>
    <w:div w:id="1023826328">
      <w:bodyDiv w:val="1"/>
      <w:marLeft w:val="0"/>
      <w:marRight w:val="0"/>
      <w:marTop w:val="0"/>
      <w:marBottom w:val="0"/>
      <w:divBdr>
        <w:top w:val="none" w:sz="0" w:space="0" w:color="auto"/>
        <w:left w:val="none" w:sz="0" w:space="0" w:color="auto"/>
        <w:bottom w:val="none" w:sz="0" w:space="0" w:color="auto"/>
        <w:right w:val="none" w:sz="0" w:space="0" w:color="auto"/>
      </w:divBdr>
    </w:div>
    <w:div w:id="1025786734">
      <w:bodyDiv w:val="1"/>
      <w:marLeft w:val="0"/>
      <w:marRight w:val="0"/>
      <w:marTop w:val="0"/>
      <w:marBottom w:val="0"/>
      <w:divBdr>
        <w:top w:val="none" w:sz="0" w:space="0" w:color="auto"/>
        <w:left w:val="none" w:sz="0" w:space="0" w:color="auto"/>
        <w:bottom w:val="none" w:sz="0" w:space="0" w:color="auto"/>
        <w:right w:val="none" w:sz="0" w:space="0" w:color="auto"/>
      </w:divBdr>
    </w:div>
    <w:div w:id="1026708799">
      <w:bodyDiv w:val="1"/>
      <w:marLeft w:val="0"/>
      <w:marRight w:val="0"/>
      <w:marTop w:val="0"/>
      <w:marBottom w:val="0"/>
      <w:divBdr>
        <w:top w:val="none" w:sz="0" w:space="0" w:color="auto"/>
        <w:left w:val="none" w:sz="0" w:space="0" w:color="auto"/>
        <w:bottom w:val="none" w:sz="0" w:space="0" w:color="auto"/>
        <w:right w:val="none" w:sz="0" w:space="0" w:color="auto"/>
      </w:divBdr>
    </w:div>
    <w:div w:id="1028483911">
      <w:bodyDiv w:val="1"/>
      <w:marLeft w:val="0"/>
      <w:marRight w:val="0"/>
      <w:marTop w:val="0"/>
      <w:marBottom w:val="0"/>
      <w:divBdr>
        <w:top w:val="none" w:sz="0" w:space="0" w:color="auto"/>
        <w:left w:val="none" w:sz="0" w:space="0" w:color="auto"/>
        <w:bottom w:val="none" w:sz="0" w:space="0" w:color="auto"/>
        <w:right w:val="none" w:sz="0" w:space="0" w:color="auto"/>
      </w:divBdr>
    </w:div>
    <w:div w:id="1029183025">
      <w:bodyDiv w:val="1"/>
      <w:marLeft w:val="0"/>
      <w:marRight w:val="0"/>
      <w:marTop w:val="0"/>
      <w:marBottom w:val="0"/>
      <w:divBdr>
        <w:top w:val="none" w:sz="0" w:space="0" w:color="auto"/>
        <w:left w:val="none" w:sz="0" w:space="0" w:color="auto"/>
        <w:bottom w:val="none" w:sz="0" w:space="0" w:color="auto"/>
        <w:right w:val="none" w:sz="0" w:space="0" w:color="auto"/>
      </w:divBdr>
    </w:div>
    <w:div w:id="1036395335">
      <w:bodyDiv w:val="1"/>
      <w:marLeft w:val="0"/>
      <w:marRight w:val="0"/>
      <w:marTop w:val="0"/>
      <w:marBottom w:val="0"/>
      <w:divBdr>
        <w:top w:val="none" w:sz="0" w:space="0" w:color="auto"/>
        <w:left w:val="none" w:sz="0" w:space="0" w:color="auto"/>
        <w:bottom w:val="none" w:sz="0" w:space="0" w:color="auto"/>
        <w:right w:val="none" w:sz="0" w:space="0" w:color="auto"/>
      </w:divBdr>
    </w:div>
    <w:div w:id="1070032788">
      <w:bodyDiv w:val="1"/>
      <w:marLeft w:val="0"/>
      <w:marRight w:val="0"/>
      <w:marTop w:val="0"/>
      <w:marBottom w:val="0"/>
      <w:divBdr>
        <w:top w:val="none" w:sz="0" w:space="0" w:color="auto"/>
        <w:left w:val="none" w:sz="0" w:space="0" w:color="auto"/>
        <w:bottom w:val="none" w:sz="0" w:space="0" w:color="auto"/>
        <w:right w:val="none" w:sz="0" w:space="0" w:color="auto"/>
      </w:divBdr>
    </w:div>
    <w:div w:id="1081873822">
      <w:bodyDiv w:val="1"/>
      <w:marLeft w:val="0"/>
      <w:marRight w:val="0"/>
      <w:marTop w:val="0"/>
      <w:marBottom w:val="0"/>
      <w:divBdr>
        <w:top w:val="none" w:sz="0" w:space="0" w:color="auto"/>
        <w:left w:val="none" w:sz="0" w:space="0" w:color="auto"/>
        <w:bottom w:val="none" w:sz="0" w:space="0" w:color="auto"/>
        <w:right w:val="none" w:sz="0" w:space="0" w:color="auto"/>
      </w:divBdr>
    </w:div>
    <w:div w:id="1122577376">
      <w:bodyDiv w:val="1"/>
      <w:marLeft w:val="0"/>
      <w:marRight w:val="0"/>
      <w:marTop w:val="0"/>
      <w:marBottom w:val="0"/>
      <w:divBdr>
        <w:top w:val="none" w:sz="0" w:space="0" w:color="auto"/>
        <w:left w:val="none" w:sz="0" w:space="0" w:color="auto"/>
        <w:bottom w:val="none" w:sz="0" w:space="0" w:color="auto"/>
        <w:right w:val="none" w:sz="0" w:space="0" w:color="auto"/>
      </w:divBdr>
    </w:div>
    <w:div w:id="1134298433">
      <w:bodyDiv w:val="1"/>
      <w:marLeft w:val="0"/>
      <w:marRight w:val="0"/>
      <w:marTop w:val="0"/>
      <w:marBottom w:val="0"/>
      <w:divBdr>
        <w:top w:val="none" w:sz="0" w:space="0" w:color="auto"/>
        <w:left w:val="none" w:sz="0" w:space="0" w:color="auto"/>
        <w:bottom w:val="none" w:sz="0" w:space="0" w:color="auto"/>
        <w:right w:val="none" w:sz="0" w:space="0" w:color="auto"/>
      </w:divBdr>
    </w:div>
    <w:div w:id="1136215528">
      <w:bodyDiv w:val="1"/>
      <w:marLeft w:val="0"/>
      <w:marRight w:val="0"/>
      <w:marTop w:val="0"/>
      <w:marBottom w:val="0"/>
      <w:divBdr>
        <w:top w:val="none" w:sz="0" w:space="0" w:color="auto"/>
        <w:left w:val="none" w:sz="0" w:space="0" w:color="auto"/>
        <w:bottom w:val="none" w:sz="0" w:space="0" w:color="auto"/>
        <w:right w:val="none" w:sz="0" w:space="0" w:color="auto"/>
      </w:divBdr>
    </w:div>
    <w:div w:id="1138575020">
      <w:bodyDiv w:val="1"/>
      <w:marLeft w:val="0"/>
      <w:marRight w:val="0"/>
      <w:marTop w:val="0"/>
      <w:marBottom w:val="0"/>
      <w:divBdr>
        <w:top w:val="none" w:sz="0" w:space="0" w:color="auto"/>
        <w:left w:val="none" w:sz="0" w:space="0" w:color="auto"/>
        <w:bottom w:val="none" w:sz="0" w:space="0" w:color="auto"/>
        <w:right w:val="none" w:sz="0" w:space="0" w:color="auto"/>
      </w:divBdr>
    </w:div>
    <w:div w:id="1142621566">
      <w:bodyDiv w:val="1"/>
      <w:marLeft w:val="0"/>
      <w:marRight w:val="0"/>
      <w:marTop w:val="0"/>
      <w:marBottom w:val="0"/>
      <w:divBdr>
        <w:top w:val="none" w:sz="0" w:space="0" w:color="auto"/>
        <w:left w:val="none" w:sz="0" w:space="0" w:color="auto"/>
        <w:bottom w:val="none" w:sz="0" w:space="0" w:color="auto"/>
        <w:right w:val="none" w:sz="0" w:space="0" w:color="auto"/>
      </w:divBdr>
    </w:div>
    <w:div w:id="1152479429">
      <w:bodyDiv w:val="1"/>
      <w:marLeft w:val="0"/>
      <w:marRight w:val="0"/>
      <w:marTop w:val="0"/>
      <w:marBottom w:val="0"/>
      <w:divBdr>
        <w:top w:val="none" w:sz="0" w:space="0" w:color="auto"/>
        <w:left w:val="none" w:sz="0" w:space="0" w:color="auto"/>
        <w:bottom w:val="none" w:sz="0" w:space="0" w:color="auto"/>
        <w:right w:val="none" w:sz="0" w:space="0" w:color="auto"/>
      </w:divBdr>
    </w:div>
    <w:div w:id="1158232368">
      <w:bodyDiv w:val="1"/>
      <w:marLeft w:val="0"/>
      <w:marRight w:val="0"/>
      <w:marTop w:val="0"/>
      <w:marBottom w:val="0"/>
      <w:divBdr>
        <w:top w:val="none" w:sz="0" w:space="0" w:color="auto"/>
        <w:left w:val="none" w:sz="0" w:space="0" w:color="auto"/>
        <w:bottom w:val="none" w:sz="0" w:space="0" w:color="auto"/>
        <w:right w:val="none" w:sz="0" w:space="0" w:color="auto"/>
      </w:divBdr>
    </w:div>
    <w:div w:id="1171869458">
      <w:bodyDiv w:val="1"/>
      <w:marLeft w:val="0"/>
      <w:marRight w:val="0"/>
      <w:marTop w:val="0"/>
      <w:marBottom w:val="0"/>
      <w:divBdr>
        <w:top w:val="none" w:sz="0" w:space="0" w:color="auto"/>
        <w:left w:val="none" w:sz="0" w:space="0" w:color="auto"/>
        <w:bottom w:val="none" w:sz="0" w:space="0" w:color="auto"/>
        <w:right w:val="none" w:sz="0" w:space="0" w:color="auto"/>
      </w:divBdr>
    </w:div>
    <w:div w:id="1176310806">
      <w:bodyDiv w:val="1"/>
      <w:marLeft w:val="0"/>
      <w:marRight w:val="0"/>
      <w:marTop w:val="0"/>
      <w:marBottom w:val="0"/>
      <w:divBdr>
        <w:top w:val="none" w:sz="0" w:space="0" w:color="auto"/>
        <w:left w:val="none" w:sz="0" w:space="0" w:color="auto"/>
        <w:bottom w:val="none" w:sz="0" w:space="0" w:color="auto"/>
        <w:right w:val="none" w:sz="0" w:space="0" w:color="auto"/>
      </w:divBdr>
    </w:div>
    <w:div w:id="1180240112">
      <w:bodyDiv w:val="1"/>
      <w:marLeft w:val="0"/>
      <w:marRight w:val="0"/>
      <w:marTop w:val="0"/>
      <w:marBottom w:val="0"/>
      <w:divBdr>
        <w:top w:val="none" w:sz="0" w:space="0" w:color="auto"/>
        <w:left w:val="none" w:sz="0" w:space="0" w:color="auto"/>
        <w:bottom w:val="none" w:sz="0" w:space="0" w:color="auto"/>
        <w:right w:val="none" w:sz="0" w:space="0" w:color="auto"/>
      </w:divBdr>
    </w:div>
    <w:div w:id="1198817243">
      <w:bodyDiv w:val="1"/>
      <w:marLeft w:val="0"/>
      <w:marRight w:val="0"/>
      <w:marTop w:val="0"/>
      <w:marBottom w:val="0"/>
      <w:divBdr>
        <w:top w:val="none" w:sz="0" w:space="0" w:color="auto"/>
        <w:left w:val="none" w:sz="0" w:space="0" w:color="auto"/>
        <w:bottom w:val="none" w:sz="0" w:space="0" w:color="auto"/>
        <w:right w:val="none" w:sz="0" w:space="0" w:color="auto"/>
      </w:divBdr>
    </w:div>
    <w:div w:id="1209996912">
      <w:bodyDiv w:val="1"/>
      <w:marLeft w:val="0"/>
      <w:marRight w:val="0"/>
      <w:marTop w:val="0"/>
      <w:marBottom w:val="0"/>
      <w:divBdr>
        <w:top w:val="none" w:sz="0" w:space="0" w:color="auto"/>
        <w:left w:val="none" w:sz="0" w:space="0" w:color="auto"/>
        <w:bottom w:val="none" w:sz="0" w:space="0" w:color="auto"/>
        <w:right w:val="none" w:sz="0" w:space="0" w:color="auto"/>
      </w:divBdr>
    </w:div>
    <w:div w:id="1211378570">
      <w:bodyDiv w:val="1"/>
      <w:marLeft w:val="0"/>
      <w:marRight w:val="0"/>
      <w:marTop w:val="0"/>
      <w:marBottom w:val="0"/>
      <w:divBdr>
        <w:top w:val="none" w:sz="0" w:space="0" w:color="auto"/>
        <w:left w:val="none" w:sz="0" w:space="0" w:color="auto"/>
        <w:bottom w:val="none" w:sz="0" w:space="0" w:color="auto"/>
        <w:right w:val="none" w:sz="0" w:space="0" w:color="auto"/>
      </w:divBdr>
    </w:div>
    <w:div w:id="1222056659">
      <w:bodyDiv w:val="1"/>
      <w:marLeft w:val="0"/>
      <w:marRight w:val="0"/>
      <w:marTop w:val="0"/>
      <w:marBottom w:val="0"/>
      <w:divBdr>
        <w:top w:val="none" w:sz="0" w:space="0" w:color="auto"/>
        <w:left w:val="none" w:sz="0" w:space="0" w:color="auto"/>
        <w:bottom w:val="none" w:sz="0" w:space="0" w:color="auto"/>
        <w:right w:val="none" w:sz="0" w:space="0" w:color="auto"/>
      </w:divBdr>
    </w:div>
    <w:div w:id="1223175536">
      <w:bodyDiv w:val="1"/>
      <w:marLeft w:val="0"/>
      <w:marRight w:val="0"/>
      <w:marTop w:val="0"/>
      <w:marBottom w:val="0"/>
      <w:divBdr>
        <w:top w:val="none" w:sz="0" w:space="0" w:color="auto"/>
        <w:left w:val="none" w:sz="0" w:space="0" w:color="auto"/>
        <w:bottom w:val="none" w:sz="0" w:space="0" w:color="auto"/>
        <w:right w:val="none" w:sz="0" w:space="0" w:color="auto"/>
      </w:divBdr>
    </w:div>
    <w:div w:id="1229682573">
      <w:bodyDiv w:val="1"/>
      <w:marLeft w:val="0"/>
      <w:marRight w:val="0"/>
      <w:marTop w:val="0"/>
      <w:marBottom w:val="0"/>
      <w:divBdr>
        <w:top w:val="none" w:sz="0" w:space="0" w:color="auto"/>
        <w:left w:val="none" w:sz="0" w:space="0" w:color="auto"/>
        <w:bottom w:val="none" w:sz="0" w:space="0" w:color="auto"/>
        <w:right w:val="none" w:sz="0" w:space="0" w:color="auto"/>
      </w:divBdr>
    </w:div>
    <w:div w:id="1238128979">
      <w:bodyDiv w:val="1"/>
      <w:marLeft w:val="0"/>
      <w:marRight w:val="0"/>
      <w:marTop w:val="0"/>
      <w:marBottom w:val="0"/>
      <w:divBdr>
        <w:top w:val="none" w:sz="0" w:space="0" w:color="auto"/>
        <w:left w:val="none" w:sz="0" w:space="0" w:color="auto"/>
        <w:bottom w:val="none" w:sz="0" w:space="0" w:color="auto"/>
        <w:right w:val="none" w:sz="0" w:space="0" w:color="auto"/>
      </w:divBdr>
    </w:div>
    <w:div w:id="1242788086">
      <w:bodyDiv w:val="1"/>
      <w:marLeft w:val="0"/>
      <w:marRight w:val="0"/>
      <w:marTop w:val="0"/>
      <w:marBottom w:val="0"/>
      <w:divBdr>
        <w:top w:val="none" w:sz="0" w:space="0" w:color="auto"/>
        <w:left w:val="none" w:sz="0" w:space="0" w:color="auto"/>
        <w:bottom w:val="none" w:sz="0" w:space="0" w:color="auto"/>
        <w:right w:val="none" w:sz="0" w:space="0" w:color="auto"/>
      </w:divBdr>
    </w:div>
    <w:div w:id="1246258568">
      <w:bodyDiv w:val="1"/>
      <w:marLeft w:val="0"/>
      <w:marRight w:val="0"/>
      <w:marTop w:val="0"/>
      <w:marBottom w:val="0"/>
      <w:divBdr>
        <w:top w:val="none" w:sz="0" w:space="0" w:color="auto"/>
        <w:left w:val="none" w:sz="0" w:space="0" w:color="auto"/>
        <w:bottom w:val="none" w:sz="0" w:space="0" w:color="auto"/>
        <w:right w:val="none" w:sz="0" w:space="0" w:color="auto"/>
      </w:divBdr>
    </w:div>
    <w:div w:id="1253245325">
      <w:bodyDiv w:val="1"/>
      <w:marLeft w:val="0"/>
      <w:marRight w:val="0"/>
      <w:marTop w:val="0"/>
      <w:marBottom w:val="0"/>
      <w:divBdr>
        <w:top w:val="none" w:sz="0" w:space="0" w:color="auto"/>
        <w:left w:val="none" w:sz="0" w:space="0" w:color="auto"/>
        <w:bottom w:val="none" w:sz="0" w:space="0" w:color="auto"/>
        <w:right w:val="none" w:sz="0" w:space="0" w:color="auto"/>
      </w:divBdr>
    </w:div>
    <w:div w:id="1292829736">
      <w:bodyDiv w:val="1"/>
      <w:marLeft w:val="0"/>
      <w:marRight w:val="0"/>
      <w:marTop w:val="0"/>
      <w:marBottom w:val="0"/>
      <w:divBdr>
        <w:top w:val="none" w:sz="0" w:space="0" w:color="auto"/>
        <w:left w:val="none" w:sz="0" w:space="0" w:color="auto"/>
        <w:bottom w:val="none" w:sz="0" w:space="0" w:color="auto"/>
        <w:right w:val="none" w:sz="0" w:space="0" w:color="auto"/>
      </w:divBdr>
    </w:div>
    <w:div w:id="1301108242">
      <w:bodyDiv w:val="1"/>
      <w:marLeft w:val="0"/>
      <w:marRight w:val="0"/>
      <w:marTop w:val="0"/>
      <w:marBottom w:val="0"/>
      <w:divBdr>
        <w:top w:val="none" w:sz="0" w:space="0" w:color="auto"/>
        <w:left w:val="none" w:sz="0" w:space="0" w:color="auto"/>
        <w:bottom w:val="none" w:sz="0" w:space="0" w:color="auto"/>
        <w:right w:val="none" w:sz="0" w:space="0" w:color="auto"/>
      </w:divBdr>
    </w:div>
    <w:div w:id="1315451137">
      <w:bodyDiv w:val="1"/>
      <w:marLeft w:val="0"/>
      <w:marRight w:val="0"/>
      <w:marTop w:val="0"/>
      <w:marBottom w:val="0"/>
      <w:divBdr>
        <w:top w:val="none" w:sz="0" w:space="0" w:color="auto"/>
        <w:left w:val="none" w:sz="0" w:space="0" w:color="auto"/>
        <w:bottom w:val="none" w:sz="0" w:space="0" w:color="auto"/>
        <w:right w:val="none" w:sz="0" w:space="0" w:color="auto"/>
      </w:divBdr>
    </w:div>
    <w:div w:id="1319765446">
      <w:bodyDiv w:val="1"/>
      <w:marLeft w:val="0"/>
      <w:marRight w:val="0"/>
      <w:marTop w:val="0"/>
      <w:marBottom w:val="0"/>
      <w:divBdr>
        <w:top w:val="none" w:sz="0" w:space="0" w:color="auto"/>
        <w:left w:val="none" w:sz="0" w:space="0" w:color="auto"/>
        <w:bottom w:val="none" w:sz="0" w:space="0" w:color="auto"/>
        <w:right w:val="none" w:sz="0" w:space="0" w:color="auto"/>
      </w:divBdr>
    </w:div>
    <w:div w:id="1334454793">
      <w:bodyDiv w:val="1"/>
      <w:marLeft w:val="0"/>
      <w:marRight w:val="0"/>
      <w:marTop w:val="0"/>
      <w:marBottom w:val="0"/>
      <w:divBdr>
        <w:top w:val="none" w:sz="0" w:space="0" w:color="auto"/>
        <w:left w:val="none" w:sz="0" w:space="0" w:color="auto"/>
        <w:bottom w:val="none" w:sz="0" w:space="0" w:color="auto"/>
        <w:right w:val="none" w:sz="0" w:space="0" w:color="auto"/>
      </w:divBdr>
    </w:div>
    <w:div w:id="1337424034">
      <w:bodyDiv w:val="1"/>
      <w:marLeft w:val="0"/>
      <w:marRight w:val="0"/>
      <w:marTop w:val="0"/>
      <w:marBottom w:val="0"/>
      <w:divBdr>
        <w:top w:val="none" w:sz="0" w:space="0" w:color="auto"/>
        <w:left w:val="none" w:sz="0" w:space="0" w:color="auto"/>
        <w:bottom w:val="none" w:sz="0" w:space="0" w:color="auto"/>
        <w:right w:val="none" w:sz="0" w:space="0" w:color="auto"/>
      </w:divBdr>
    </w:div>
    <w:div w:id="1358896626">
      <w:bodyDiv w:val="1"/>
      <w:marLeft w:val="0"/>
      <w:marRight w:val="0"/>
      <w:marTop w:val="0"/>
      <w:marBottom w:val="0"/>
      <w:divBdr>
        <w:top w:val="none" w:sz="0" w:space="0" w:color="auto"/>
        <w:left w:val="none" w:sz="0" w:space="0" w:color="auto"/>
        <w:bottom w:val="none" w:sz="0" w:space="0" w:color="auto"/>
        <w:right w:val="none" w:sz="0" w:space="0" w:color="auto"/>
      </w:divBdr>
    </w:div>
    <w:div w:id="1359161481">
      <w:bodyDiv w:val="1"/>
      <w:marLeft w:val="0"/>
      <w:marRight w:val="0"/>
      <w:marTop w:val="0"/>
      <w:marBottom w:val="0"/>
      <w:divBdr>
        <w:top w:val="none" w:sz="0" w:space="0" w:color="auto"/>
        <w:left w:val="none" w:sz="0" w:space="0" w:color="auto"/>
        <w:bottom w:val="none" w:sz="0" w:space="0" w:color="auto"/>
        <w:right w:val="none" w:sz="0" w:space="0" w:color="auto"/>
      </w:divBdr>
    </w:div>
    <w:div w:id="1359306802">
      <w:bodyDiv w:val="1"/>
      <w:marLeft w:val="0"/>
      <w:marRight w:val="0"/>
      <w:marTop w:val="0"/>
      <w:marBottom w:val="0"/>
      <w:divBdr>
        <w:top w:val="none" w:sz="0" w:space="0" w:color="auto"/>
        <w:left w:val="none" w:sz="0" w:space="0" w:color="auto"/>
        <w:bottom w:val="none" w:sz="0" w:space="0" w:color="auto"/>
        <w:right w:val="none" w:sz="0" w:space="0" w:color="auto"/>
      </w:divBdr>
    </w:div>
    <w:div w:id="1361930598">
      <w:bodyDiv w:val="1"/>
      <w:marLeft w:val="0"/>
      <w:marRight w:val="0"/>
      <w:marTop w:val="0"/>
      <w:marBottom w:val="0"/>
      <w:divBdr>
        <w:top w:val="none" w:sz="0" w:space="0" w:color="auto"/>
        <w:left w:val="none" w:sz="0" w:space="0" w:color="auto"/>
        <w:bottom w:val="none" w:sz="0" w:space="0" w:color="auto"/>
        <w:right w:val="none" w:sz="0" w:space="0" w:color="auto"/>
      </w:divBdr>
    </w:div>
    <w:div w:id="1373070795">
      <w:bodyDiv w:val="1"/>
      <w:marLeft w:val="0"/>
      <w:marRight w:val="0"/>
      <w:marTop w:val="0"/>
      <w:marBottom w:val="0"/>
      <w:divBdr>
        <w:top w:val="none" w:sz="0" w:space="0" w:color="auto"/>
        <w:left w:val="none" w:sz="0" w:space="0" w:color="auto"/>
        <w:bottom w:val="none" w:sz="0" w:space="0" w:color="auto"/>
        <w:right w:val="none" w:sz="0" w:space="0" w:color="auto"/>
      </w:divBdr>
    </w:div>
    <w:div w:id="1383093267">
      <w:bodyDiv w:val="1"/>
      <w:marLeft w:val="0"/>
      <w:marRight w:val="0"/>
      <w:marTop w:val="0"/>
      <w:marBottom w:val="0"/>
      <w:divBdr>
        <w:top w:val="none" w:sz="0" w:space="0" w:color="auto"/>
        <w:left w:val="none" w:sz="0" w:space="0" w:color="auto"/>
        <w:bottom w:val="none" w:sz="0" w:space="0" w:color="auto"/>
        <w:right w:val="none" w:sz="0" w:space="0" w:color="auto"/>
      </w:divBdr>
    </w:div>
    <w:div w:id="1400178758">
      <w:bodyDiv w:val="1"/>
      <w:marLeft w:val="0"/>
      <w:marRight w:val="0"/>
      <w:marTop w:val="0"/>
      <w:marBottom w:val="0"/>
      <w:divBdr>
        <w:top w:val="none" w:sz="0" w:space="0" w:color="auto"/>
        <w:left w:val="none" w:sz="0" w:space="0" w:color="auto"/>
        <w:bottom w:val="none" w:sz="0" w:space="0" w:color="auto"/>
        <w:right w:val="none" w:sz="0" w:space="0" w:color="auto"/>
      </w:divBdr>
    </w:div>
    <w:div w:id="1408576293">
      <w:bodyDiv w:val="1"/>
      <w:marLeft w:val="0"/>
      <w:marRight w:val="0"/>
      <w:marTop w:val="0"/>
      <w:marBottom w:val="0"/>
      <w:divBdr>
        <w:top w:val="none" w:sz="0" w:space="0" w:color="auto"/>
        <w:left w:val="none" w:sz="0" w:space="0" w:color="auto"/>
        <w:bottom w:val="none" w:sz="0" w:space="0" w:color="auto"/>
        <w:right w:val="none" w:sz="0" w:space="0" w:color="auto"/>
      </w:divBdr>
    </w:div>
    <w:div w:id="1408844563">
      <w:bodyDiv w:val="1"/>
      <w:marLeft w:val="0"/>
      <w:marRight w:val="0"/>
      <w:marTop w:val="0"/>
      <w:marBottom w:val="0"/>
      <w:divBdr>
        <w:top w:val="none" w:sz="0" w:space="0" w:color="auto"/>
        <w:left w:val="none" w:sz="0" w:space="0" w:color="auto"/>
        <w:bottom w:val="none" w:sz="0" w:space="0" w:color="auto"/>
        <w:right w:val="none" w:sz="0" w:space="0" w:color="auto"/>
      </w:divBdr>
    </w:div>
    <w:div w:id="1431972142">
      <w:bodyDiv w:val="1"/>
      <w:marLeft w:val="0"/>
      <w:marRight w:val="0"/>
      <w:marTop w:val="0"/>
      <w:marBottom w:val="0"/>
      <w:divBdr>
        <w:top w:val="none" w:sz="0" w:space="0" w:color="auto"/>
        <w:left w:val="none" w:sz="0" w:space="0" w:color="auto"/>
        <w:bottom w:val="none" w:sz="0" w:space="0" w:color="auto"/>
        <w:right w:val="none" w:sz="0" w:space="0" w:color="auto"/>
      </w:divBdr>
    </w:div>
    <w:div w:id="1433286159">
      <w:bodyDiv w:val="1"/>
      <w:marLeft w:val="0"/>
      <w:marRight w:val="0"/>
      <w:marTop w:val="0"/>
      <w:marBottom w:val="0"/>
      <w:divBdr>
        <w:top w:val="none" w:sz="0" w:space="0" w:color="auto"/>
        <w:left w:val="none" w:sz="0" w:space="0" w:color="auto"/>
        <w:bottom w:val="none" w:sz="0" w:space="0" w:color="auto"/>
        <w:right w:val="none" w:sz="0" w:space="0" w:color="auto"/>
      </w:divBdr>
    </w:div>
    <w:div w:id="1438718261">
      <w:bodyDiv w:val="1"/>
      <w:marLeft w:val="0"/>
      <w:marRight w:val="0"/>
      <w:marTop w:val="0"/>
      <w:marBottom w:val="0"/>
      <w:divBdr>
        <w:top w:val="none" w:sz="0" w:space="0" w:color="auto"/>
        <w:left w:val="none" w:sz="0" w:space="0" w:color="auto"/>
        <w:bottom w:val="none" w:sz="0" w:space="0" w:color="auto"/>
        <w:right w:val="none" w:sz="0" w:space="0" w:color="auto"/>
      </w:divBdr>
    </w:div>
    <w:div w:id="1444224207">
      <w:bodyDiv w:val="1"/>
      <w:marLeft w:val="0"/>
      <w:marRight w:val="0"/>
      <w:marTop w:val="0"/>
      <w:marBottom w:val="0"/>
      <w:divBdr>
        <w:top w:val="none" w:sz="0" w:space="0" w:color="auto"/>
        <w:left w:val="none" w:sz="0" w:space="0" w:color="auto"/>
        <w:bottom w:val="none" w:sz="0" w:space="0" w:color="auto"/>
        <w:right w:val="none" w:sz="0" w:space="0" w:color="auto"/>
      </w:divBdr>
    </w:div>
    <w:div w:id="1453288126">
      <w:bodyDiv w:val="1"/>
      <w:marLeft w:val="0"/>
      <w:marRight w:val="0"/>
      <w:marTop w:val="0"/>
      <w:marBottom w:val="0"/>
      <w:divBdr>
        <w:top w:val="none" w:sz="0" w:space="0" w:color="auto"/>
        <w:left w:val="none" w:sz="0" w:space="0" w:color="auto"/>
        <w:bottom w:val="none" w:sz="0" w:space="0" w:color="auto"/>
        <w:right w:val="none" w:sz="0" w:space="0" w:color="auto"/>
      </w:divBdr>
    </w:div>
    <w:div w:id="1480538261">
      <w:bodyDiv w:val="1"/>
      <w:marLeft w:val="0"/>
      <w:marRight w:val="0"/>
      <w:marTop w:val="0"/>
      <w:marBottom w:val="0"/>
      <w:divBdr>
        <w:top w:val="none" w:sz="0" w:space="0" w:color="auto"/>
        <w:left w:val="none" w:sz="0" w:space="0" w:color="auto"/>
        <w:bottom w:val="none" w:sz="0" w:space="0" w:color="auto"/>
        <w:right w:val="none" w:sz="0" w:space="0" w:color="auto"/>
      </w:divBdr>
    </w:div>
    <w:div w:id="1482190696">
      <w:bodyDiv w:val="1"/>
      <w:marLeft w:val="0"/>
      <w:marRight w:val="0"/>
      <w:marTop w:val="0"/>
      <w:marBottom w:val="0"/>
      <w:divBdr>
        <w:top w:val="none" w:sz="0" w:space="0" w:color="auto"/>
        <w:left w:val="none" w:sz="0" w:space="0" w:color="auto"/>
        <w:bottom w:val="none" w:sz="0" w:space="0" w:color="auto"/>
        <w:right w:val="none" w:sz="0" w:space="0" w:color="auto"/>
      </w:divBdr>
    </w:div>
    <w:div w:id="1488132183">
      <w:bodyDiv w:val="1"/>
      <w:marLeft w:val="0"/>
      <w:marRight w:val="0"/>
      <w:marTop w:val="0"/>
      <w:marBottom w:val="0"/>
      <w:divBdr>
        <w:top w:val="none" w:sz="0" w:space="0" w:color="auto"/>
        <w:left w:val="none" w:sz="0" w:space="0" w:color="auto"/>
        <w:bottom w:val="none" w:sz="0" w:space="0" w:color="auto"/>
        <w:right w:val="none" w:sz="0" w:space="0" w:color="auto"/>
      </w:divBdr>
    </w:div>
    <w:div w:id="1521577655">
      <w:bodyDiv w:val="1"/>
      <w:marLeft w:val="0"/>
      <w:marRight w:val="0"/>
      <w:marTop w:val="0"/>
      <w:marBottom w:val="0"/>
      <w:divBdr>
        <w:top w:val="none" w:sz="0" w:space="0" w:color="auto"/>
        <w:left w:val="none" w:sz="0" w:space="0" w:color="auto"/>
        <w:bottom w:val="none" w:sz="0" w:space="0" w:color="auto"/>
        <w:right w:val="none" w:sz="0" w:space="0" w:color="auto"/>
      </w:divBdr>
    </w:div>
    <w:div w:id="1526403032">
      <w:bodyDiv w:val="1"/>
      <w:marLeft w:val="0"/>
      <w:marRight w:val="0"/>
      <w:marTop w:val="0"/>
      <w:marBottom w:val="0"/>
      <w:divBdr>
        <w:top w:val="none" w:sz="0" w:space="0" w:color="auto"/>
        <w:left w:val="none" w:sz="0" w:space="0" w:color="auto"/>
        <w:bottom w:val="none" w:sz="0" w:space="0" w:color="auto"/>
        <w:right w:val="none" w:sz="0" w:space="0" w:color="auto"/>
      </w:divBdr>
    </w:div>
    <w:div w:id="1560282096">
      <w:bodyDiv w:val="1"/>
      <w:marLeft w:val="0"/>
      <w:marRight w:val="0"/>
      <w:marTop w:val="0"/>
      <w:marBottom w:val="0"/>
      <w:divBdr>
        <w:top w:val="none" w:sz="0" w:space="0" w:color="auto"/>
        <w:left w:val="none" w:sz="0" w:space="0" w:color="auto"/>
        <w:bottom w:val="none" w:sz="0" w:space="0" w:color="auto"/>
        <w:right w:val="none" w:sz="0" w:space="0" w:color="auto"/>
      </w:divBdr>
    </w:div>
    <w:div w:id="1568496688">
      <w:bodyDiv w:val="1"/>
      <w:marLeft w:val="0"/>
      <w:marRight w:val="0"/>
      <w:marTop w:val="0"/>
      <w:marBottom w:val="0"/>
      <w:divBdr>
        <w:top w:val="none" w:sz="0" w:space="0" w:color="auto"/>
        <w:left w:val="none" w:sz="0" w:space="0" w:color="auto"/>
        <w:bottom w:val="none" w:sz="0" w:space="0" w:color="auto"/>
        <w:right w:val="none" w:sz="0" w:space="0" w:color="auto"/>
      </w:divBdr>
    </w:div>
    <w:div w:id="1569924022">
      <w:bodyDiv w:val="1"/>
      <w:marLeft w:val="0"/>
      <w:marRight w:val="0"/>
      <w:marTop w:val="0"/>
      <w:marBottom w:val="0"/>
      <w:divBdr>
        <w:top w:val="none" w:sz="0" w:space="0" w:color="auto"/>
        <w:left w:val="none" w:sz="0" w:space="0" w:color="auto"/>
        <w:bottom w:val="none" w:sz="0" w:space="0" w:color="auto"/>
        <w:right w:val="none" w:sz="0" w:space="0" w:color="auto"/>
      </w:divBdr>
    </w:div>
    <w:div w:id="1572929871">
      <w:bodyDiv w:val="1"/>
      <w:marLeft w:val="0"/>
      <w:marRight w:val="0"/>
      <w:marTop w:val="0"/>
      <w:marBottom w:val="0"/>
      <w:divBdr>
        <w:top w:val="none" w:sz="0" w:space="0" w:color="auto"/>
        <w:left w:val="none" w:sz="0" w:space="0" w:color="auto"/>
        <w:bottom w:val="none" w:sz="0" w:space="0" w:color="auto"/>
        <w:right w:val="none" w:sz="0" w:space="0" w:color="auto"/>
      </w:divBdr>
    </w:div>
    <w:div w:id="1580947999">
      <w:bodyDiv w:val="1"/>
      <w:marLeft w:val="0"/>
      <w:marRight w:val="0"/>
      <w:marTop w:val="0"/>
      <w:marBottom w:val="0"/>
      <w:divBdr>
        <w:top w:val="none" w:sz="0" w:space="0" w:color="auto"/>
        <w:left w:val="none" w:sz="0" w:space="0" w:color="auto"/>
        <w:bottom w:val="none" w:sz="0" w:space="0" w:color="auto"/>
        <w:right w:val="none" w:sz="0" w:space="0" w:color="auto"/>
      </w:divBdr>
    </w:div>
    <w:div w:id="1607930810">
      <w:bodyDiv w:val="1"/>
      <w:marLeft w:val="0"/>
      <w:marRight w:val="0"/>
      <w:marTop w:val="0"/>
      <w:marBottom w:val="0"/>
      <w:divBdr>
        <w:top w:val="none" w:sz="0" w:space="0" w:color="auto"/>
        <w:left w:val="none" w:sz="0" w:space="0" w:color="auto"/>
        <w:bottom w:val="none" w:sz="0" w:space="0" w:color="auto"/>
        <w:right w:val="none" w:sz="0" w:space="0" w:color="auto"/>
      </w:divBdr>
    </w:div>
    <w:div w:id="1611008541">
      <w:bodyDiv w:val="1"/>
      <w:marLeft w:val="0"/>
      <w:marRight w:val="0"/>
      <w:marTop w:val="0"/>
      <w:marBottom w:val="0"/>
      <w:divBdr>
        <w:top w:val="none" w:sz="0" w:space="0" w:color="auto"/>
        <w:left w:val="none" w:sz="0" w:space="0" w:color="auto"/>
        <w:bottom w:val="none" w:sz="0" w:space="0" w:color="auto"/>
        <w:right w:val="none" w:sz="0" w:space="0" w:color="auto"/>
      </w:divBdr>
    </w:div>
    <w:div w:id="1619945164">
      <w:bodyDiv w:val="1"/>
      <w:marLeft w:val="0"/>
      <w:marRight w:val="0"/>
      <w:marTop w:val="0"/>
      <w:marBottom w:val="0"/>
      <w:divBdr>
        <w:top w:val="none" w:sz="0" w:space="0" w:color="auto"/>
        <w:left w:val="none" w:sz="0" w:space="0" w:color="auto"/>
        <w:bottom w:val="none" w:sz="0" w:space="0" w:color="auto"/>
        <w:right w:val="none" w:sz="0" w:space="0" w:color="auto"/>
      </w:divBdr>
    </w:div>
    <w:div w:id="1630474260">
      <w:bodyDiv w:val="1"/>
      <w:marLeft w:val="0"/>
      <w:marRight w:val="0"/>
      <w:marTop w:val="0"/>
      <w:marBottom w:val="0"/>
      <w:divBdr>
        <w:top w:val="none" w:sz="0" w:space="0" w:color="auto"/>
        <w:left w:val="none" w:sz="0" w:space="0" w:color="auto"/>
        <w:bottom w:val="none" w:sz="0" w:space="0" w:color="auto"/>
        <w:right w:val="none" w:sz="0" w:space="0" w:color="auto"/>
      </w:divBdr>
    </w:div>
    <w:div w:id="1641887159">
      <w:bodyDiv w:val="1"/>
      <w:marLeft w:val="0"/>
      <w:marRight w:val="0"/>
      <w:marTop w:val="0"/>
      <w:marBottom w:val="0"/>
      <w:divBdr>
        <w:top w:val="none" w:sz="0" w:space="0" w:color="auto"/>
        <w:left w:val="none" w:sz="0" w:space="0" w:color="auto"/>
        <w:bottom w:val="none" w:sz="0" w:space="0" w:color="auto"/>
        <w:right w:val="none" w:sz="0" w:space="0" w:color="auto"/>
      </w:divBdr>
    </w:div>
    <w:div w:id="1645043666">
      <w:bodyDiv w:val="1"/>
      <w:marLeft w:val="0"/>
      <w:marRight w:val="0"/>
      <w:marTop w:val="0"/>
      <w:marBottom w:val="0"/>
      <w:divBdr>
        <w:top w:val="none" w:sz="0" w:space="0" w:color="auto"/>
        <w:left w:val="none" w:sz="0" w:space="0" w:color="auto"/>
        <w:bottom w:val="none" w:sz="0" w:space="0" w:color="auto"/>
        <w:right w:val="none" w:sz="0" w:space="0" w:color="auto"/>
      </w:divBdr>
    </w:div>
    <w:div w:id="1662350793">
      <w:bodyDiv w:val="1"/>
      <w:marLeft w:val="0"/>
      <w:marRight w:val="0"/>
      <w:marTop w:val="0"/>
      <w:marBottom w:val="0"/>
      <w:divBdr>
        <w:top w:val="none" w:sz="0" w:space="0" w:color="auto"/>
        <w:left w:val="none" w:sz="0" w:space="0" w:color="auto"/>
        <w:bottom w:val="none" w:sz="0" w:space="0" w:color="auto"/>
        <w:right w:val="none" w:sz="0" w:space="0" w:color="auto"/>
      </w:divBdr>
    </w:div>
    <w:div w:id="1663047567">
      <w:bodyDiv w:val="1"/>
      <w:marLeft w:val="0"/>
      <w:marRight w:val="0"/>
      <w:marTop w:val="0"/>
      <w:marBottom w:val="0"/>
      <w:divBdr>
        <w:top w:val="none" w:sz="0" w:space="0" w:color="auto"/>
        <w:left w:val="none" w:sz="0" w:space="0" w:color="auto"/>
        <w:bottom w:val="none" w:sz="0" w:space="0" w:color="auto"/>
        <w:right w:val="none" w:sz="0" w:space="0" w:color="auto"/>
      </w:divBdr>
    </w:div>
    <w:div w:id="1663316064">
      <w:bodyDiv w:val="1"/>
      <w:marLeft w:val="0"/>
      <w:marRight w:val="0"/>
      <w:marTop w:val="0"/>
      <w:marBottom w:val="0"/>
      <w:divBdr>
        <w:top w:val="none" w:sz="0" w:space="0" w:color="auto"/>
        <w:left w:val="none" w:sz="0" w:space="0" w:color="auto"/>
        <w:bottom w:val="none" w:sz="0" w:space="0" w:color="auto"/>
        <w:right w:val="none" w:sz="0" w:space="0" w:color="auto"/>
      </w:divBdr>
    </w:div>
    <w:div w:id="1676416275">
      <w:bodyDiv w:val="1"/>
      <w:marLeft w:val="0"/>
      <w:marRight w:val="0"/>
      <w:marTop w:val="0"/>
      <w:marBottom w:val="0"/>
      <w:divBdr>
        <w:top w:val="none" w:sz="0" w:space="0" w:color="auto"/>
        <w:left w:val="none" w:sz="0" w:space="0" w:color="auto"/>
        <w:bottom w:val="none" w:sz="0" w:space="0" w:color="auto"/>
        <w:right w:val="none" w:sz="0" w:space="0" w:color="auto"/>
      </w:divBdr>
    </w:div>
    <w:div w:id="1677266459">
      <w:bodyDiv w:val="1"/>
      <w:marLeft w:val="0"/>
      <w:marRight w:val="0"/>
      <w:marTop w:val="0"/>
      <w:marBottom w:val="0"/>
      <w:divBdr>
        <w:top w:val="none" w:sz="0" w:space="0" w:color="auto"/>
        <w:left w:val="none" w:sz="0" w:space="0" w:color="auto"/>
        <w:bottom w:val="none" w:sz="0" w:space="0" w:color="auto"/>
        <w:right w:val="none" w:sz="0" w:space="0" w:color="auto"/>
      </w:divBdr>
    </w:div>
    <w:div w:id="1680698101">
      <w:bodyDiv w:val="1"/>
      <w:marLeft w:val="0"/>
      <w:marRight w:val="0"/>
      <w:marTop w:val="0"/>
      <w:marBottom w:val="0"/>
      <w:divBdr>
        <w:top w:val="none" w:sz="0" w:space="0" w:color="auto"/>
        <w:left w:val="none" w:sz="0" w:space="0" w:color="auto"/>
        <w:bottom w:val="none" w:sz="0" w:space="0" w:color="auto"/>
        <w:right w:val="none" w:sz="0" w:space="0" w:color="auto"/>
      </w:divBdr>
    </w:div>
    <w:div w:id="1686784340">
      <w:bodyDiv w:val="1"/>
      <w:marLeft w:val="0"/>
      <w:marRight w:val="0"/>
      <w:marTop w:val="0"/>
      <w:marBottom w:val="0"/>
      <w:divBdr>
        <w:top w:val="none" w:sz="0" w:space="0" w:color="auto"/>
        <w:left w:val="none" w:sz="0" w:space="0" w:color="auto"/>
        <w:bottom w:val="none" w:sz="0" w:space="0" w:color="auto"/>
        <w:right w:val="none" w:sz="0" w:space="0" w:color="auto"/>
      </w:divBdr>
    </w:div>
    <w:div w:id="1693140488">
      <w:bodyDiv w:val="1"/>
      <w:marLeft w:val="0"/>
      <w:marRight w:val="0"/>
      <w:marTop w:val="0"/>
      <w:marBottom w:val="0"/>
      <w:divBdr>
        <w:top w:val="none" w:sz="0" w:space="0" w:color="auto"/>
        <w:left w:val="none" w:sz="0" w:space="0" w:color="auto"/>
        <w:bottom w:val="none" w:sz="0" w:space="0" w:color="auto"/>
        <w:right w:val="none" w:sz="0" w:space="0" w:color="auto"/>
      </w:divBdr>
    </w:div>
    <w:div w:id="1695158081">
      <w:bodyDiv w:val="1"/>
      <w:marLeft w:val="0"/>
      <w:marRight w:val="0"/>
      <w:marTop w:val="0"/>
      <w:marBottom w:val="0"/>
      <w:divBdr>
        <w:top w:val="none" w:sz="0" w:space="0" w:color="auto"/>
        <w:left w:val="none" w:sz="0" w:space="0" w:color="auto"/>
        <w:bottom w:val="none" w:sz="0" w:space="0" w:color="auto"/>
        <w:right w:val="none" w:sz="0" w:space="0" w:color="auto"/>
      </w:divBdr>
    </w:div>
    <w:div w:id="1699046912">
      <w:bodyDiv w:val="1"/>
      <w:marLeft w:val="0"/>
      <w:marRight w:val="0"/>
      <w:marTop w:val="0"/>
      <w:marBottom w:val="0"/>
      <w:divBdr>
        <w:top w:val="none" w:sz="0" w:space="0" w:color="auto"/>
        <w:left w:val="none" w:sz="0" w:space="0" w:color="auto"/>
        <w:bottom w:val="none" w:sz="0" w:space="0" w:color="auto"/>
        <w:right w:val="none" w:sz="0" w:space="0" w:color="auto"/>
      </w:divBdr>
    </w:div>
    <w:div w:id="1701860476">
      <w:bodyDiv w:val="1"/>
      <w:marLeft w:val="0"/>
      <w:marRight w:val="0"/>
      <w:marTop w:val="0"/>
      <w:marBottom w:val="0"/>
      <w:divBdr>
        <w:top w:val="none" w:sz="0" w:space="0" w:color="auto"/>
        <w:left w:val="none" w:sz="0" w:space="0" w:color="auto"/>
        <w:bottom w:val="none" w:sz="0" w:space="0" w:color="auto"/>
        <w:right w:val="none" w:sz="0" w:space="0" w:color="auto"/>
      </w:divBdr>
    </w:div>
    <w:div w:id="1714040674">
      <w:bodyDiv w:val="1"/>
      <w:marLeft w:val="0"/>
      <w:marRight w:val="0"/>
      <w:marTop w:val="0"/>
      <w:marBottom w:val="0"/>
      <w:divBdr>
        <w:top w:val="none" w:sz="0" w:space="0" w:color="auto"/>
        <w:left w:val="none" w:sz="0" w:space="0" w:color="auto"/>
        <w:bottom w:val="none" w:sz="0" w:space="0" w:color="auto"/>
        <w:right w:val="none" w:sz="0" w:space="0" w:color="auto"/>
      </w:divBdr>
    </w:div>
    <w:div w:id="1716584554">
      <w:bodyDiv w:val="1"/>
      <w:marLeft w:val="0"/>
      <w:marRight w:val="0"/>
      <w:marTop w:val="0"/>
      <w:marBottom w:val="0"/>
      <w:divBdr>
        <w:top w:val="none" w:sz="0" w:space="0" w:color="auto"/>
        <w:left w:val="none" w:sz="0" w:space="0" w:color="auto"/>
        <w:bottom w:val="none" w:sz="0" w:space="0" w:color="auto"/>
        <w:right w:val="none" w:sz="0" w:space="0" w:color="auto"/>
      </w:divBdr>
    </w:div>
    <w:div w:id="1729306082">
      <w:bodyDiv w:val="1"/>
      <w:marLeft w:val="0"/>
      <w:marRight w:val="0"/>
      <w:marTop w:val="0"/>
      <w:marBottom w:val="0"/>
      <w:divBdr>
        <w:top w:val="none" w:sz="0" w:space="0" w:color="auto"/>
        <w:left w:val="none" w:sz="0" w:space="0" w:color="auto"/>
        <w:bottom w:val="none" w:sz="0" w:space="0" w:color="auto"/>
        <w:right w:val="none" w:sz="0" w:space="0" w:color="auto"/>
      </w:divBdr>
    </w:div>
    <w:div w:id="1739740640">
      <w:bodyDiv w:val="1"/>
      <w:marLeft w:val="0"/>
      <w:marRight w:val="0"/>
      <w:marTop w:val="0"/>
      <w:marBottom w:val="0"/>
      <w:divBdr>
        <w:top w:val="none" w:sz="0" w:space="0" w:color="auto"/>
        <w:left w:val="none" w:sz="0" w:space="0" w:color="auto"/>
        <w:bottom w:val="none" w:sz="0" w:space="0" w:color="auto"/>
        <w:right w:val="none" w:sz="0" w:space="0" w:color="auto"/>
      </w:divBdr>
    </w:div>
    <w:div w:id="1740396462">
      <w:bodyDiv w:val="1"/>
      <w:marLeft w:val="0"/>
      <w:marRight w:val="0"/>
      <w:marTop w:val="0"/>
      <w:marBottom w:val="0"/>
      <w:divBdr>
        <w:top w:val="none" w:sz="0" w:space="0" w:color="auto"/>
        <w:left w:val="none" w:sz="0" w:space="0" w:color="auto"/>
        <w:bottom w:val="none" w:sz="0" w:space="0" w:color="auto"/>
        <w:right w:val="none" w:sz="0" w:space="0" w:color="auto"/>
      </w:divBdr>
    </w:div>
    <w:div w:id="1752390179">
      <w:bodyDiv w:val="1"/>
      <w:marLeft w:val="0"/>
      <w:marRight w:val="0"/>
      <w:marTop w:val="0"/>
      <w:marBottom w:val="0"/>
      <w:divBdr>
        <w:top w:val="none" w:sz="0" w:space="0" w:color="auto"/>
        <w:left w:val="none" w:sz="0" w:space="0" w:color="auto"/>
        <w:bottom w:val="none" w:sz="0" w:space="0" w:color="auto"/>
        <w:right w:val="none" w:sz="0" w:space="0" w:color="auto"/>
      </w:divBdr>
    </w:div>
    <w:div w:id="1755545545">
      <w:bodyDiv w:val="1"/>
      <w:marLeft w:val="0"/>
      <w:marRight w:val="0"/>
      <w:marTop w:val="0"/>
      <w:marBottom w:val="0"/>
      <w:divBdr>
        <w:top w:val="none" w:sz="0" w:space="0" w:color="auto"/>
        <w:left w:val="none" w:sz="0" w:space="0" w:color="auto"/>
        <w:bottom w:val="none" w:sz="0" w:space="0" w:color="auto"/>
        <w:right w:val="none" w:sz="0" w:space="0" w:color="auto"/>
      </w:divBdr>
    </w:div>
    <w:div w:id="1770660473">
      <w:bodyDiv w:val="1"/>
      <w:marLeft w:val="0"/>
      <w:marRight w:val="0"/>
      <w:marTop w:val="0"/>
      <w:marBottom w:val="0"/>
      <w:divBdr>
        <w:top w:val="none" w:sz="0" w:space="0" w:color="auto"/>
        <w:left w:val="none" w:sz="0" w:space="0" w:color="auto"/>
        <w:bottom w:val="none" w:sz="0" w:space="0" w:color="auto"/>
        <w:right w:val="none" w:sz="0" w:space="0" w:color="auto"/>
      </w:divBdr>
    </w:div>
    <w:div w:id="1774939745">
      <w:bodyDiv w:val="1"/>
      <w:marLeft w:val="0"/>
      <w:marRight w:val="0"/>
      <w:marTop w:val="0"/>
      <w:marBottom w:val="0"/>
      <w:divBdr>
        <w:top w:val="none" w:sz="0" w:space="0" w:color="auto"/>
        <w:left w:val="none" w:sz="0" w:space="0" w:color="auto"/>
        <w:bottom w:val="none" w:sz="0" w:space="0" w:color="auto"/>
        <w:right w:val="none" w:sz="0" w:space="0" w:color="auto"/>
      </w:divBdr>
    </w:div>
    <w:div w:id="1777168551">
      <w:bodyDiv w:val="1"/>
      <w:marLeft w:val="0"/>
      <w:marRight w:val="0"/>
      <w:marTop w:val="0"/>
      <w:marBottom w:val="0"/>
      <w:divBdr>
        <w:top w:val="none" w:sz="0" w:space="0" w:color="auto"/>
        <w:left w:val="none" w:sz="0" w:space="0" w:color="auto"/>
        <w:bottom w:val="none" w:sz="0" w:space="0" w:color="auto"/>
        <w:right w:val="none" w:sz="0" w:space="0" w:color="auto"/>
      </w:divBdr>
    </w:div>
    <w:div w:id="1780485851">
      <w:bodyDiv w:val="1"/>
      <w:marLeft w:val="0"/>
      <w:marRight w:val="0"/>
      <w:marTop w:val="0"/>
      <w:marBottom w:val="0"/>
      <w:divBdr>
        <w:top w:val="none" w:sz="0" w:space="0" w:color="auto"/>
        <w:left w:val="none" w:sz="0" w:space="0" w:color="auto"/>
        <w:bottom w:val="none" w:sz="0" w:space="0" w:color="auto"/>
        <w:right w:val="none" w:sz="0" w:space="0" w:color="auto"/>
      </w:divBdr>
    </w:div>
    <w:div w:id="1789540940">
      <w:bodyDiv w:val="1"/>
      <w:marLeft w:val="0"/>
      <w:marRight w:val="0"/>
      <w:marTop w:val="0"/>
      <w:marBottom w:val="0"/>
      <w:divBdr>
        <w:top w:val="none" w:sz="0" w:space="0" w:color="auto"/>
        <w:left w:val="none" w:sz="0" w:space="0" w:color="auto"/>
        <w:bottom w:val="none" w:sz="0" w:space="0" w:color="auto"/>
        <w:right w:val="none" w:sz="0" w:space="0" w:color="auto"/>
      </w:divBdr>
    </w:div>
    <w:div w:id="1805391907">
      <w:bodyDiv w:val="1"/>
      <w:marLeft w:val="0"/>
      <w:marRight w:val="0"/>
      <w:marTop w:val="0"/>
      <w:marBottom w:val="0"/>
      <w:divBdr>
        <w:top w:val="none" w:sz="0" w:space="0" w:color="auto"/>
        <w:left w:val="none" w:sz="0" w:space="0" w:color="auto"/>
        <w:bottom w:val="none" w:sz="0" w:space="0" w:color="auto"/>
        <w:right w:val="none" w:sz="0" w:space="0" w:color="auto"/>
      </w:divBdr>
    </w:div>
    <w:div w:id="1807163384">
      <w:bodyDiv w:val="1"/>
      <w:marLeft w:val="0"/>
      <w:marRight w:val="0"/>
      <w:marTop w:val="0"/>
      <w:marBottom w:val="0"/>
      <w:divBdr>
        <w:top w:val="none" w:sz="0" w:space="0" w:color="auto"/>
        <w:left w:val="none" w:sz="0" w:space="0" w:color="auto"/>
        <w:bottom w:val="none" w:sz="0" w:space="0" w:color="auto"/>
        <w:right w:val="none" w:sz="0" w:space="0" w:color="auto"/>
      </w:divBdr>
    </w:div>
    <w:div w:id="1807623990">
      <w:bodyDiv w:val="1"/>
      <w:marLeft w:val="0"/>
      <w:marRight w:val="0"/>
      <w:marTop w:val="0"/>
      <w:marBottom w:val="0"/>
      <w:divBdr>
        <w:top w:val="none" w:sz="0" w:space="0" w:color="auto"/>
        <w:left w:val="none" w:sz="0" w:space="0" w:color="auto"/>
        <w:bottom w:val="none" w:sz="0" w:space="0" w:color="auto"/>
        <w:right w:val="none" w:sz="0" w:space="0" w:color="auto"/>
      </w:divBdr>
    </w:div>
    <w:div w:id="1808232304">
      <w:bodyDiv w:val="1"/>
      <w:marLeft w:val="0"/>
      <w:marRight w:val="0"/>
      <w:marTop w:val="0"/>
      <w:marBottom w:val="0"/>
      <w:divBdr>
        <w:top w:val="none" w:sz="0" w:space="0" w:color="auto"/>
        <w:left w:val="none" w:sz="0" w:space="0" w:color="auto"/>
        <w:bottom w:val="none" w:sz="0" w:space="0" w:color="auto"/>
        <w:right w:val="none" w:sz="0" w:space="0" w:color="auto"/>
      </w:divBdr>
    </w:div>
    <w:div w:id="1829782528">
      <w:bodyDiv w:val="1"/>
      <w:marLeft w:val="0"/>
      <w:marRight w:val="0"/>
      <w:marTop w:val="0"/>
      <w:marBottom w:val="0"/>
      <w:divBdr>
        <w:top w:val="none" w:sz="0" w:space="0" w:color="auto"/>
        <w:left w:val="none" w:sz="0" w:space="0" w:color="auto"/>
        <w:bottom w:val="none" w:sz="0" w:space="0" w:color="auto"/>
        <w:right w:val="none" w:sz="0" w:space="0" w:color="auto"/>
      </w:divBdr>
    </w:div>
    <w:div w:id="1859194010">
      <w:bodyDiv w:val="1"/>
      <w:marLeft w:val="0"/>
      <w:marRight w:val="0"/>
      <w:marTop w:val="0"/>
      <w:marBottom w:val="0"/>
      <w:divBdr>
        <w:top w:val="none" w:sz="0" w:space="0" w:color="auto"/>
        <w:left w:val="none" w:sz="0" w:space="0" w:color="auto"/>
        <w:bottom w:val="none" w:sz="0" w:space="0" w:color="auto"/>
        <w:right w:val="none" w:sz="0" w:space="0" w:color="auto"/>
      </w:divBdr>
    </w:div>
    <w:div w:id="1869638314">
      <w:bodyDiv w:val="1"/>
      <w:marLeft w:val="0"/>
      <w:marRight w:val="0"/>
      <w:marTop w:val="0"/>
      <w:marBottom w:val="0"/>
      <w:divBdr>
        <w:top w:val="none" w:sz="0" w:space="0" w:color="auto"/>
        <w:left w:val="none" w:sz="0" w:space="0" w:color="auto"/>
        <w:bottom w:val="none" w:sz="0" w:space="0" w:color="auto"/>
        <w:right w:val="none" w:sz="0" w:space="0" w:color="auto"/>
      </w:divBdr>
    </w:div>
    <w:div w:id="1907910837">
      <w:bodyDiv w:val="1"/>
      <w:marLeft w:val="0"/>
      <w:marRight w:val="0"/>
      <w:marTop w:val="0"/>
      <w:marBottom w:val="0"/>
      <w:divBdr>
        <w:top w:val="none" w:sz="0" w:space="0" w:color="auto"/>
        <w:left w:val="none" w:sz="0" w:space="0" w:color="auto"/>
        <w:bottom w:val="none" w:sz="0" w:space="0" w:color="auto"/>
        <w:right w:val="none" w:sz="0" w:space="0" w:color="auto"/>
      </w:divBdr>
    </w:div>
    <w:div w:id="1910311621">
      <w:bodyDiv w:val="1"/>
      <w:marLeft w:val="0"/>
      <w:marRight w:val="0"/>
      <w:marTop w:val="0"/>
      <w:marBottom w:val="0"/>
      <w:divBdr>
        <w:top w:val="none" w:sz="0" w:space="0" w:color="auto"/>
        <w:left w:val="none" w:sz="0" w:space="0" w:color="auto"/>
        <w:bottom w:val="none" w:sz="0" w:space="0" w:color="auto"/>
        <w:right w:val="none" w:sz="0" w:space="0" w:color="auto"/>
      </w:divBdr>
    </w:div>
    <w:div w:id="1918202173">
      <w:bodyDiv w:val="1"/>
      <w:marLeft w:val="0"/>
      <w:marRight w:val="0"/>
      <w:marTop w:val="0"/>
      <w:marBottom w:val="0"/>
      <w:divBdr>
        <w:top w:val="none" w:sz="0" w:space="0" w:color="auto"/>
        <w:left w:val="none" w:sz="0" w:space="0" w:color="auto"/>
        <w:bottom w:val="none" w:sz="0" w:space="0" w:color="auto"/>
        <w:right w:val="none" w:sz="0" w:space="0" w:color="auto"/>
      </w:divBdr>
    </w:div>
    <w:div w:id="1945723695">
      <w:bodyDiv w:val="1"/>
      <w:marLeft w:val="0"/>
      <w:marRight w:val="0"/>
      <w:marTop w:val="0"/>
      <w:marBottom w:val="0"/>
      <w:divBdr>
        <w:top w:val="none" w:sz="0" w:space="0" w:color="auto"/>
        <w:left w:val="none" w:sz="0" w:space="0" w:color="auto"/>
        <w:bottom w:val="none" w:sz="0" w:space="0" w:color="auto"/>
        <w:right w:val="none" w:sz="0" w:space="0" w:color="auto"/>
      </w:divBdr>
    </w:div>
    <w:div w:id="1958483295">
      <w:bodyDiv w:val="1"/>
      <w:marLeft w:val="0"/>
      <w:marRight w:val="0"/>
      <w:marTop w:val="0"/>
      <w:marBottom w:val="0"/>
      <w:divBdr>
        <w:top w:val="none" w:sz="0" w:space="0" w:color="auto"/>
        <w:left w:val="none" w:sz="0" w:space="0" w:color="auto"/>
        <w:bottom w:val="none" w:sz="0" w:space="0" w:color="auto"/>
        <w:right w:val="none" w:sz="0" w:space="0" w:color="auto"/>
      </w:divBdr>
    </w:div>
    <w:div w:id="1966764908">
      <w:bodyDiv w:val="1"/>
      <w:marLeft w:val="0"/>
      <w:marRight w:val="0"/>
      <w:marTop w:val="0"/>
      <w:marBottom w:val="0"/>
      <w:divBdr>
        <w:top w:val="none" w:sz="0" w:space="0" w:color="auto"/>
        <w:left w:val="none" w:sz="0" w:space="0" w:color="auto"/>
        <w:bottom w:val="none" w:sz="0" w:space="0" w:color="auto"/>
        <w:right w:val="none" w:sz="0" w:space="0" w:color="auto"/>
      </w:divBdr>
    </w:div>
    <w:div w:id="1968972190">
      <w:bodyDiv w:val="1"/>
      <w:marLeft w:val="0"/>
      <w:marRight w:val="0"/>
      <w:marTop w:val="0"/>
      <w:marBottom w:val="0"/>
      <w:divBdr>
        <w:top w:val="none" w:sz="0" w:space="0" w:color="auto"/>
        <w:left w:val="none" w:sz="0" w:space="0" w:color="auto"/>
        <w:bottom w:val="none" w:sz="0" w:space="0" w:color="auto"/>
        <w:right w:val="none" w:sz="0" w:space="0" w:color="auto"/>
      </w:divBdr>
    </w:div>
    <w:div w:id="1981304501">
      <w:bodyDiv w:val="1"/>
      <w:marLeft w:val="0"/>
      <w:marRight w:val="0"/>
      <w:marTop w:val="0"/>
      <w:marBottom w:val="0"/>
      <w:divBdr>
        <w:top w:val="none" w:sz="0" w:space="0" w:color="auto"/>
        <w:left w:val="none" w:sz="0" w:space="0" w:color="auto"/>
        <w:bottom w:val="none" w:sz="0" w:space="0" w:color="auto"/>
        <w:right w:val="none" w:sz="0" w:space="0" w:color="auto"/>
      </w:divBdr>
    </w:div>
    <w:div w:id="1982230168">
      <w:bodyDiv w:val="1"/>
      <w:marLeft w:val="0"/>
      <w:marRight w:val="0"/>
      <w:marTop w:val="0"/>
      <w:marBottom w:val="0"/>
      <w:divBdr>
        <w:top w:val="none" w:sz="0" w:space="0" w:color="auto"/>
        <w:left w:val="none" w:sz="0" w:space="0" w:color="auto"/>
        <w:bottom w:val="none" w:sz="0" w:space="0" w:color="auto"/>
        <w:right w:val="none" w:sz="0" w:space="0" w:color="auto"/>
      </w:divBdr>
    </w:div>
    <w:div w:id="1985429548">
      <w:bodyDiv w:val="1"/>
      <w:marLeft w:val="0"/>
      <w:marRight w:val="0"/>
      <w:marTop w:val="0"/>
      <w:marBottom w:val="0"/>
      <w:divBdr>
        <w:top w:val="none" w:sz="0" w:space="0" w:color="auto"/>
        <w:left w:val="none" w:sz="0" w:space="0" w:color="auto"/>
        <w:bottom w:val="none" w:sz="0" w:space="0" w:color="auto"/>
        <w:right w:val="none" w:sz="0" w:space="0" w:color="auto"/>
      </w:divBdr>
    </w:div>
    <w:div w:id="1986078318">
      <w:bodyDiv w:val="1"/>
      <w:marLeft w:val="0"/>
      <w:marRight w:val="0"/>
      <w:marTop w:val="0"/>
      <w:marBottom w:val="0"/>
      <w:divBdr>
        <w:top w:val="none" w:sz="0" w:space="0" w:color="auto"/>
        <w:left w:val="none" w:sz="0" w:space="0" w:color="auto"/>
        <w:bottom w:val="none" w:sz="0" w:space="0" w:color="auto"/>
        <w:right w:val="none" w:sz="0" w:space="0" w:color="auto"/>
      </w:divBdr>
    </w:div>
    <w:div w:id="1986355754">
      <w:bodyDiv w:val="1"/>
      <w:marLeft w:val="0"/>
      <w:marRight w:val="0"/>
      <w:marTop w:val="0"/>
      <w:marBottom w:val="0"/>
      <w:divBdr>
        <w:top w:val="none" w:sz="0" w:space="0" w:color="auto"/>
        <w:left w:val="none" w:sz="0" w:space="0" w:color="auto"/>
        <w:bottom w:val="none" w:sz="0" w:space="0" w:color="auto"/>
        <w:right w:val="none" w:sz="0" w:space="0" w:color="auto"/>
      </w:divBdr>
    </w:div>
    <w:div w:id="1992631346">
      <w:bodyDiv w:val="1"/>
      <w:marLeft w:val="0"/>
      <w:marRight w:val="0"/>
      <w:marTop w:val="0"/>
      <w:marBottom w:val="0"/>
      <w:divBdr>
        <w:top w:val="none" w:sz="0" w:space="0" w:color="auto"/>
        <w:left w:val="none" w:sz="0" w:space="0" w:color="auto"/>
        <w:bottom w:val="none" w:sz="0" w:space="0" w:color="auto"/>
        <w:right w:val="none" w:sz="0" w:space="0" w:color="auto"/>
      </w:divBdr>
    </w:div>
    <w:div w:id="2015566771">
      <w:bodyDiv w:val="1"/>
      <w:marLeft w:val="0"/>
      <w:marRight w:val="0"/>
      <w:marTop w:val="0"/>
      <w:marBottom w:val="0"/>
      <w:divBdr>
        <w:top w:val="none" w:sz="0" w:space="0" w:color="auto"/>
        <w:left w:val="none" w:sz="0" w:space="0" w:color="auto"/>
        <w:bottom w:val="none" w:sz="0" w:space="0" w:color="auto"/>
        <w:right w:val="none" w:sz="0" w:space="0" w:color="auto"/>
      </w:divBdr>
    </w:div>
    <w:div w:id="2019040496">
      <w:bodyDiv w:val="1"/>
      <w:marLeft w:val="0"/>
      <w:marRight w:val="0"/>
      <w:marTop w:val="0"/>
      <w:marBottom w:val="0"/>
      <w:divBdr>
        <w:top w:val="none" w:sz="0" w:space="0" w:color="auto"/>
        <w:left w:val="none" w:sz="0" w:space="0" w:color="auto"/>
        <w:bottom w:val="none" w:sz="0" w:space="0" w:color="auto"/>
        <w:right w:val="none" w:sz="0" w:space="0" w:color="auto"/>
      </w:divBdr>
    </w:div>
    <w:div w:id="2020227642">
      <w:bodyDiv w:val="1"/>
      <w:marLeft w:val="0"/>
      <w:marRight w:val="0"/>
      <w:marTop w:val="0"/>
      <w:marBottom w:val="0"/>
      <w:divBdr>
        <w:top w:val="none" w:sz="0" w:space="0" w:color="auto"/>
        <w:left w:val="none" w:sz="0" w:space="0" w:color="auto"/>
        <w:bottom w:val="none" w:sz="0" w:space="0" w:color="auto"/>
        <w:right w:val="none" w:sz="0" w:space="0" w:color="auto"/>
      </w:divBdr>
    </w:div>
    <w:div w:id="2034456132">
      <w:bodyDiv w:val="1"/>
      <w:marLeft w:val="0"/>
      <w:marRight w:val="0"/>
      <w:marTop w:val="0"/>
      <w:marBottom w:val="0"/>
      <w:divBdr>
        <w:top w:val="none" w:sz="0" w:space="0" w:color="auto"/>
        <w:left w:val="none" w:sz="0" w:space="0" w:color="auto"/>
        <w:bottom w:val="none" w:sz="0" w:space="0" w:color="auto"/>
        <w:right w:val="none" w:sz="0" w:space="0" w:color="auto"/>
      </w:divBdr>
    </w:div>
    <w:div w:id="2080856904">
      <w:bodyDiv w:val="1"/>
      <w:marLeft w:val="0"/>
      <w:marRight w:val="0"/>
      <w:marTop w:val="0"/>
      <w:marBottom w:val="0"/>
      <w:divBdr>
        <w:top w:val="none" w:sz="0" w:space="0" w:color="auto"/>
        <w:left w:val="none" w:sz="0" w:space="0" w:color="auto"/>
        <w:bottom w:val="none" w:sz="0" w:space="0" w:color="auto"/>
        <w:right w:val="none" w:sz="0" w:space="0" w:color="auto"/>
      </w:divBdr>
    </w:div>
    <w:div w:id="2099520229">
      <w:bodyDiv w:val="1"/>
      <w:marLeft w:val="0"/>
      <w:marRight w:val="0"/>
      <w:marTop w:val="0"/>
      <w:marBottom w:val="0"/>
      <w:divBdr>
        <w:top w:val="none" w:sz="0" w:space="0" w:color="auto"/>
        <w:left w:val="none" w:sz="0" w:space="0" w:color="auto"/>
        <w:bottom w:val="none" w:sz="0" w:space="0" w:color="auto"/>
        <w:right w:val="none" w:sz="0" w:space="0" w:color="auto"/>
      </w:divBdr>
    </w:div>
    <w:div w:id="2133402180">
      <w:bodyDiv w:val="1"/>
      <w:marLeft w:val="0"/>
      <w:marRight w:val="0"/>
      <w:marTop w:val="0"/>
      <w:marBottom w:val="0"/>
      <w:divBdr>
        <w:top w:val="none" w:sz="0" w:space="0" w:color="auto"/>
        <w:left w:val="none" w:sz="0" w:space="0" w:color="auto"/>
        <w:bottom w:val="none" w:sz="0" w:space="0" w:color="auto"/>
        <w:right w:val="none" w:sz="0" w:space="0" w:color="auto"/>
      </w:divBdr>
    </w:div>
    <w:div w:id="214561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ideapoint.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 Id="rId9"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bbroni\Desktop\Fabbroni%20Works\Investor%20Relations%20e%20Soci\Comunicati%20stampa\2021\COS%20CDA%20annual%20results%2012_07_2021\COS%2012.07.2021_CDA_12_Luglio_21%20rev%20AF%2003_07_21_clea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671A2B4D3C74A44A34F84985A73E80D" ma:contentTypeVersion="12" ma:contentTypeDescription="Creare un nuovo documento." ma:contentTypeScope="" ma:versionID="546d48ae316566004bcb7a0f7a14778f">
  <xsd:schema xmlns:xsd="http://www.w3.org/2001/XMLSchema" xmlns:xs="http://www.w3.org/2001/XMLSchema" xmlns:p="http://schemas.microsoft.com/office/2006/metadata/properties" xmlns:ns2="4af149d3-8a88-48a3-99fb-2f99f8191587" xmlns:ns3="156757dd-f647-4f24-ae70-a2b0e656bc9c" targetNamespace="http://schemas.microsoft.com/office/2006/metadata/properties" ma:root="true" ma:fieldsID="fe67c5ad68bf1405d74259e479ed5b8c" ns2:_="" ns3:_="">
    <xsd:import namespace="4af149d3-8a88-48a3-99fb-2f99f8191587"/>
    <xsd:import namespace="156757dd-f647-4f24-ae70-a2b0e656bc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149d3-8a88-48a3-99fb-2f99f819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6757dd-f647-4f24-ae70-a2b0e656bc9c"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33F66A-6DAE-43B6-8E57-0D400630C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149d3-8a88-48a3-99fb-2f99f8191587"/>
    <ds:schemaRef ds:uri="156757dd-f647-4f24-ae70-a2b0e656b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7D65B0-4401-45AB-ABE5-D71C732D67BB}">
  <ds:schemaRefs>
    <ds:schemaRef ds:uri="http://schemas.microsoft.com/sharepoint/v3/contenttype/forms"/>
  </ds:schemaRefs>
</ds:datastoreItem>
</file>

<file path=customXml/itemProps3.xml><?xml version="1.0" encoding="utf-8"?>
<ds:datastoreItem xmlns:ds="http://schemas.openxmlformats.org/officeDocument/2006/customXml" ds:itemID="{3B645977-EE23-4CE6-A31B-0DB6226DD207}">
  <ds:schemaRefs>
    <ds:schemaRef ds:uri="http://schemas.openxmlformats.org/officeDocument/2006/bibliography"/>
  </ds:schemaRefs>
</ds:datastoreItem>
</file>

<file path=customXml/itemProps4.xml><?xml version="1.0" encoding="utf-8"?>
<ds:datastoreItem xmlns:ds="http://schemas.openxmlformats.org/officeDocument/2006/customXml" ds:itemID="{33DD3EE7-B78D-4DB4-B6D2-51F60431DB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COS 12.07.2021_CDA_12_Luglio_21 rev AF 03_07_21_clean</Template>
  <TotalTime>199</TotalTime>
  <Pages>3</Pages>
  <Words>1320</Words>
  <Characters>7526</Characters>
  <Application>Microsoft Office Word</Application>
  <DocSecurity>0</DocSecurity>
  <Lines>62</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Fabbroni</dc:creator>
  <cp:keywords/>
  <dc:description/>
  <cp:lastModifiedBy>Franziska Unterfrauner</cp:lastModifiedBy>
  <cp:revision>26</cp:revision>
  <cp:lastPrinted>2023-06-27T19:29:00Z</cp:lastPrinted>
  <dcterms:created xsi:type="dcterms:W3CDTF">2023-10-10T08:43:00Z</dcterms:created>
  <dcterms:modified xsi:type="dcterms:W3CDTF">2023-10-10T13:17:00Z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0x0101002671A2B4D3C74A44A34F84985A73E80D</vt:lpwstr>
  </property>
</Properties>
</file>